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045C0">
      <w:pPr>
        <w:rPr>
          <w:sz w:val="28"/>
          <w:szCs w:val="28"/>
        </w:rPr>
      </w:pPr>
    </w:p>
    <w:p w14:paraId="31BBAB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 xml:space="preserve">学年    第 一 学 期     第 </w:t>
      </w:r>
      <w:r>
        <w:rPr>
          <w:rFonts w:hint="eastAsia"/>
          <w:sz w:val="28"/>
          <w:szCs w:val="28"/>
          <w:lang w:val="en-US" w:eastAsia="zh-CN"/>
        </w:rPr>
        <w:t xml:space="preserve">二 </w:t>
      </w:r>
      <w:r>
        <w:rPr>
          <w:rFonts w:hint="eastAsia"/>
          <w:sz w:val="28"/>
          <w:szCs w:val="28"/>
        </w:rPr>
        <w:t>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14:paraId="0FF56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450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 w14:paraId="1A6910D6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09A08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 w14:paraId="4D817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1CD9D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A2C1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 w14:paraId="65F35AD8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12048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1DC9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C824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A313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 w14:paraId="6D486C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C042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E8D0C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 w14:paraId="332919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5F50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4AE6D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 w14:paraId="66722B8C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BB77C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56CB3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66A6F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47D0F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E76C3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8E0FE">
            <w:pPr>
              <w:widowControl/>
              <w:spacing w:line="9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扣分原因</w:t>
            </w:r>
          </w:p>
        </w:tc>
      </w:tr>
      <w:tr w14:paraId="77C90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9B2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41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351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F2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C02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05E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F45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87D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A5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BC8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4D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45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FC2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28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457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8F7D7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559B6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12D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F7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D32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17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18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D98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0F5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DF1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5D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ED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265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037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475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63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C8C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EC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2784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1BC8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70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6B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1FE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FB3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A4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219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5A0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25F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003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14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67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48D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631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E3E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91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8D5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655F3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9688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A5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49E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F0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105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300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03B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8E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55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9B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7DD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9B3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C0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90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D09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5CA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82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75CFB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2867D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0E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A5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A0E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EE7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432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4C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5AA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23D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50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1A1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C60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CFD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30F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80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CD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A0A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DD7A3"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80E6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D2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DA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B8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0BB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25F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87A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85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F6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6CD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542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34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A7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748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2A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01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67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5B31A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A17F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8F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EEF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C8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BEF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A62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72F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0D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49A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AA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05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4B3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176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5A6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AC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DC0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942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5DF33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5C0E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F4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5B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7C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BC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29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B69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A39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BA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00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F10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F5A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0BB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88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18F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23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93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54D0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2647E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3A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8EB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AA5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92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C63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B7D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E66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54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2B3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DA9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4D2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E69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8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7A0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C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932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FF336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B1D1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7F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30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11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9FF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BC7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8F8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C89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EF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8F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CA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534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F3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4DE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AB7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E47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11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CF985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C54A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2FA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8FD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2A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282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B61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250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96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DB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BE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0F8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E11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C4B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70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9A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62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E92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830E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397E0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7D3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79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96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F67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913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C37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ABE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D19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99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A47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4E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CD0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4CA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A8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9A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A4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A7E5A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7B24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018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01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703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3D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EEC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E2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A2D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5A3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ED2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97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F9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4B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B6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93E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0DA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9E6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09D93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36881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AB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348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BE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6A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25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77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0B1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B5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1D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3E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770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CBB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A5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1F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4A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34B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F3AD3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6B02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BE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F3B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2C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836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61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5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C4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D7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FDF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4C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5F3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3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E3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76A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D51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7F1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E759D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028-6#陈龙 有打火机</w:t>
            </w:r>
          </w:p>
        </w:tc>
      </w:tr>
      <w:tr w14:paraId="43563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024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96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CF8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FDE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B74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4F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237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9A7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F2F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643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B1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C8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DB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A7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1E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10B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F147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A0D1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286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EBA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35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FCF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195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E1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39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F32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BC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34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C71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1C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D4C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E3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406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3D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05F5B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1A2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B6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6" w:colLast="16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A5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8D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C2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786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1798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8.40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8DF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1A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46C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969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20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D9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BDA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53B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21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105.15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AED32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全体说话 不服从管理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整体喧哗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22马万业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全体喧哗</w:t>
            </w:r>
          </w:p>
          <w:p w14:paraId="0B43B802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116 2#王珩宇 5#王毅 未起，被子未叠</w:t>
            </w:r>
          </w:p>
        </w:tc>
      </w:tr>
      <w:tr w14:paraId="77E26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73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9D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36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12D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44D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673F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DC2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22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521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E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CAF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F7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2E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0DE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BC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A313E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08韩仲元 戴耳机 整体喧哗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整体喧哗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全体喧哗</w:t>
            </w:r>
          </w:p>
          <w:p w14:paraId="496A973A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123  2#蒋硕涵 3#陆思衡 6#蔡文轩 被子未叠</w:t>
            </w:r>
          </w:p>
        </w:tc>
      </w:tr>
      <w:tr w14:paraId="78E1F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9D2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DA3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F9A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655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762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24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16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EA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16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B3B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AEA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DC5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B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7D6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A78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2159D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整体喧哗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整体喧哗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全体喧哗</w:t>
            </w:r>
          </w:p>
        </w:tc>
      </w:tr>
      <w:tr w14:paraId="4879D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FD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84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681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B54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484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B993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C0F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0B8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F92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D0E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7A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6D3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65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674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47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E8F85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周一 全体说话 不服从管理</w:t>
            </w:r>
          </w:p>
          <w:p w14:paraId="168A80A6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134 6#艾尼亚尔·吐尔汗江 未起 203 1#周孙盼 3#牛百川 4#周一鸣 5#张世杰 未起，被子未叠</w:t>
            </w:r>
          </w:p>
        </w:tc>
      </w:tr>
      <w:tr w14:paraId="074CF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E7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ABA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F9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51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55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51D8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00D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4E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A9F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27E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B22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AA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DDA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55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C31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092AA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全体说话 不服从管理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整体喧哗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全体喧哗</w:t>
            </w:r>
          </w:p>
          <w:p w14:paraId="4CA2FBDD">
            <w:pPr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205 2#孙铭远 3#曹栩硕 4#陆海波 6#陈炳烨 未起，被子未叠 206 全体 1#徐文涛 2#高尚 3#邹乐乐 4#霍维松 未起，被子未叠 207 4# 张展 未起，被子未叠</w:t>
            </w:r>
          </w:p>
        </w:tc>
      </w:tr>
      <w:tr w14:paraId="769E4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82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BC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2A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282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12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E0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77A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ADD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F6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B3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90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A7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EDA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D3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50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E4CD9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周一 不服从管理 周二 16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李文进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04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陈先进 22刘益兵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打扑克牌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不服从管教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整体喧哗</w:t>
            </w:r>
          </w:p>
        </w:tc>
      </w:tr>
      <w:tr w14:paraId="228F0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B4C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064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CC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26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AA7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BB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59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4E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17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38D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51A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AB0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A88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C2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02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69EA7">
            <w:pPr>
              <w:ind w:left="180" w:hanging="181" w:hangingChars="10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不服从管理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整体喧哗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09冯东坤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 xml:space="preserve">旷课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谢化刚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旷课</w:t>
            </w:r>
          </w:p>
        </w:tc>
      </w:tr>
      <w:tr w14:paraId="0AECD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9FB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F7B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80D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B5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5F0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E0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97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5E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B6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9C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20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E4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2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D99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C4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B9AF4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周一 全体说话 不服从管理 周三 35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张硕松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玩电脑</w:t>
            </w:r>
          </w:p>
        </w:tc>
      </w:tr>
      <w:tr w14:paraId="19E97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E8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F4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8A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A10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432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D8B2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C3C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2B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5C9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BC3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55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B7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312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1D0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9F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43043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整体乱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整体喧哗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不服从管理 多次讲话 辱骂干事</w:t>
            </w:r>
          </w:p>
          <w:p w14:paraId="2E3C5E79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231-5#徐宇 有打火机</w:t>
            </w:r>
          </w:p>
          <w:p w14:paraId="2E2A4104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230 5#彭晨 未起，被子未叠 233 3#徐浩宸 未起，被子未叠 234 5#金浪 未起，被子未叠 235 1#刘洪州 2#孙顾涵 3#韩羽童 4#仇春阳 未起被子未叠</w:t>
            </w:r>
          </w:p>
        </w:tc>
      </w:tr>
      <w:tr w14:paraId="3BBEE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F8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2A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54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C8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00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7AD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AC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11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C5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31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5DA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B2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76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B00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31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887A4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整体乱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整体喧哗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全体喧哗</w:t>
            </w:r>
          </w:p>
        </w:tc>
      </w:tr>
      <w:tr w14:paraId="49A20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295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7C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AC7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96C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53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6574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1BA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42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73A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1A4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1E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C14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EA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F3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D2FF1">
            <w:pPr>
              <w:ind w:left="180" w:hanging="181" w:hangingChars="10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整体乱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整体喧哗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23唐默涵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06高霆锋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 xml:space="preserve">全体喧哗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唐默涵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玩手机</w:t>
            </w:r>
          </w:p>
          <w:p w14:paraId="2606A09F">
            <w:pPr>
              <w:ind w:left="180" w:hanging="181" w:hangingChars="10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309 2#蒋宇航 地面脏</w:t>
            </w:r>
          </w:p>
        </w:tc>
      </w:tr>
      <w:tr w14:paraId="387FA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F8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A7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BAA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AC1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38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1E9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B4D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CEF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B7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534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0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76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71A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ACE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18B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95DCE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整体乱 周三 01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曹敬雨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穿拖鞋 整体喧哗</w:t>
            </w:r>
          </w:p>
        </w:tc>
      </w:tr>
      <w:tr w14:paraId="32246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8FF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AD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A3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6B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18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F0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339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84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DE6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8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AE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C6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2C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D2D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6A8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43577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整体乱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整体喧哗</w:t>
            </w:r>
          </w:p>
        </w:tc>
      </w:tr>
      <w:tr w14:paraId="6E2C6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D5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DE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95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D3C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A7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37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26F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F24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99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E49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0D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A1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466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62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A8A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67CC8">
            <w:pPr>
              <w:ind w:left="180" w:hanging="181" w:hanging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整体乱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27杨金桥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说话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拖鞋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18滕景枫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说话 整体喧哗</w:t>
            </w:r>
          </w:p>
          <w:p w14:paraId="07B7DAC1">
            <w:pPr>
              <w:ind w:left="180" w:hanging="181" w:hanging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311 周德辰 吸烟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得昱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厕所吸烟</w:t>
            </w:r>
          </w:p>
        </w:tc>
      </w:tr>
      <w:tr w14:paraId="779E8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888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6F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FA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9F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A00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A9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742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0E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6F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DF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41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65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91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FC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FC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171BD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整体乱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整体喧哗</w:t>
            </w:r>
          </w:p>
          <w:p w14:paraId="7D953B2E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327-5#苗博莱 有打火机</w:t>
            </w:r>
          </w:p>
        </w:tc>
      </w:tr>
      <w:tr w14:paraId="4802A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078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D1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D8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33A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F4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68A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E2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4DA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ED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E2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1A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F47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3E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6E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DB4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546B8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周一 不服从管理 2周二 03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董子琳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06宋天正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玩手机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不服从管教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整体喧哗</w:t>
            </w:r>
          </w:p>
        </w:tc>
      </w:tr>
      <w:tr w14:paraId="66199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157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F1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DE6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A48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40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7238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905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C27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D32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46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F4C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08C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837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C39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2E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6CCCF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周一 全体说话 不服从管理</w:t>
            </w:r>
          </w:p>
          <w:p w14:paraId="38C81E07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401  1#聂家成 未起 402 全体 1#赵志铭 2#张镇鹏 3#骆鹏程 4#吴文典5#盛宇强6#赵浩然 未起 408 1#贺雨晨 3#邵心成4#王晶 5#张天赐 6#朱宇顺 未起 407 5#郁兆鑫 未起</w:t>
            </w:r>
          </w:p>
        </w:tc>
      </w:tr>
      <w:tr w14:paraId="7A97C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EF43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97E3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CDE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D6E7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6D7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891A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7B6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386A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6AD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EC02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BA6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FA49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3D2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23A1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D31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5B4BF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周一 全体说话 不服从管理</w:t>
            </w:r>
          </w:p>
        </w:tc>
      </w:tr>
      <w:bookmarkEnd w:id="0"/>
    </w:tbl>
    <w:p w14:paraId="040F8D7A"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D115F7D"/>
    <w:rsid w:val="3E7F1B62"/>
    <w:rsid w:val="3F5C37BE"/>
    <w:rsid w:val="40A70C2F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8111CA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745031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CF365E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1549</Words>
  <Characters>2928</Characters>
  <Lines>18</Lines>
  <Paragraphs>5</Paragraphs>
  <TotalTime>5</TotalTime>
  <ScaleCrop>false</ScaleCrop>
  <LinksUpToDate>false</LinksUpToDate>
  <CharactersWithSpaces>3136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小叶.</cp:lastModifiedBy>
  <dcterms:modified xsi:type="dcterms:W3CDTF">2024-09-08T13:16:31Z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7518FF7CB91D4CE8961B879B9801B8F2_13</vt:lpwstr>
  </property>
</Properties>
</file>