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5EA3A">
      <w:pPr>
        <w:rPr>
          <w:sz w:val="28"/>
          <w:szCs w:val="28"/>
        </w:rPr>
      </w:pPr>
    </w:p>
    <w:p w14:paraId="1A9368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学年    第 一 学 期     第 </w:t>
      </w:r>
      <w:r>
        <w:rPr>
          <w:rFonts w:hint="eastAsia"/>
          <w:sz w:val="28"/>
          <w:szCs w:val="28"/>
          <w:lang w:val="en-US" w:eastAsia="zh-CN"/>
        </w:rPr>
        <w:t xml:space="preserve">十 </w:t>
      </w:r>
      <w:r>
        <w:rPr>
          <w:rFonts w:hint="eastAsia"/>
          <w:sz w:val="28"/>
          <w:szCs w:val="28"/>
        </w:rPr>
        <w:t>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14:paraId="63E5C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5573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 w14:paraId="57E216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4AF7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 w14:paraId="333BE0B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8B4A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EC70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 w14:paraId="21FA0F4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39C3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3F683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A46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4140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 w14:paraId="4BE1611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E9DB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E92EA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 w14:paraId="75A0E23D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A06F6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80B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 w14:paraId="4DB06D0D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CA4F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B92F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C95C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333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4D5B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6DBBA">
            <w:pPr>
              <w:widowControl/>
              <w:spacing w:line="9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扣分原因</w:t>
            </w:r>
          </w:p>
        </w:tc>
      </w:tr>
      <w:tr w14:paraId="3BE92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C7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FC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35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61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4CF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46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E7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05B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B6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043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5A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B0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6A1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47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3F6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34F82"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4CC30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1AB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899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31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78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BB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BF6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12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06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EE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3F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140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29E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13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63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D74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CD034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305-4#王晖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火机</w:t>
            </w:r>
            <w:bookmarkStart w:id="0" w:name="_GoBack"/>
            <w:bookmarkEnd w:id="0"/>
          </w:p>
        </w:tc>
      </w:tr>
      <w:tr w14:paraId="7B65D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280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59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D62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4F4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18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B4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404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31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28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5A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15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06F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BB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27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3B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57A29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211-2#陈中旭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吹风机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302-4#康佳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烟头</w:t>
            </w:r>
          </w:p>
        </w:tc>
      </w:tr>
      <w:tr w14:paraId="54B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05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B21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97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80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077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56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52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C4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074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63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EB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B95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03A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67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4B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0EEE9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219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火机</w:t>
            </w:r>
          </w:p>
        </w:tc>
      </w:tr>
      <w:tr w14:paraId="49448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F8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58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03B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157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9E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8A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3C0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AAE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C7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B3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9F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396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FB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4A3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689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3DA56"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104-2#刘健扬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烟头火机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133-1#周矗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</w:t>
            </w:r>
          </w:p>
        </w:tc>
      </w:tr>
      <w:tr w14:paraId="0AC95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13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20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637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1F7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2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CBC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83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6F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38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1F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29F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C9F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33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A6A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88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A0E08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2F69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C7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799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8E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BB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3CB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061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28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D9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2C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DFD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CB1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773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A8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97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1B9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1FDD5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118-3#丁森棋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火机（拒收）</w:t>
            </w:r>
          </w:p>
        </w:tc>
      </w:tr>
      <w:tr w14:paraId="464CC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AAB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680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DFA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24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D2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5DD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37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3F1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9F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1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087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2A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4E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54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C5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95CE9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126-4#刘琪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126-2#陈昱霖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打火机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126-1#赵培强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火机吹风机</w:t>
            </w:r>
          </w:p>
        </w:tc>
      </w:tr>
      <w:tr w14:paraId="0EF95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2C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388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35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21A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86B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03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B3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64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B04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CCA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0B2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E74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DF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62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41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71768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F375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AA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AE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EC7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87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3F2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12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F5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68A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AF3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1F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76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1D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8D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5A2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27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756B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8F0F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47B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08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9E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729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D1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F8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B6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46C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603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D9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7E0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4E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071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C1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B07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52AF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3C5DB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34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F5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441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DA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A2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BF9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9E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09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0A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0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B80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BB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1DE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5B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5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A6D15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031-1#范子睿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火机</w:t>
            </w:r>
          </w:p>
        </w:tc>
      </w:tr>
      <w:tr w14:paraId="5F7A9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F11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43B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EA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EF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6E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61B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26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F2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BC2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A7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297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64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70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FD9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6F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E6E4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024-4#魏爽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火机烟头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009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任长红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烟盒</w:t>
            </w:r>
          </w:p>
        </w:tc>
      </w:tr>
      <w:tr w14:paraId="48520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5D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E8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1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8EC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8D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64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83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DFE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2E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BA5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DD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55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27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4E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F8F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B7E6A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CE9A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0E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960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6FF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BF0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317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BC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F6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D41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91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25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E6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5D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A5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A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4A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6350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026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李闯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烟头</w:t>
            </w:r>
          </w:p>
        </w:tc>
      </w:tr>
      <w:tr w14:paraId="491C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933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888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88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430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1C7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F2A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11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985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FB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5F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67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486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08D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76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CE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F1E6B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火机</w:t>
            </w:r>
          </w:p>
        </w:tc>
      </w:tr>
      <w:tr w14:paraId="71311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1AD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DE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71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89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5B7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AC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1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06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17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83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16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32D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8E1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03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16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A569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312-3#冯家伟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313-4#吴新政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烟盒</w:t>
            </w:r>
          </w:p>
        </w:tc>
      </w:tr>
      <w:tr w14:paraId="3FBBD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3F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42C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B4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6D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8E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241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EF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6D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FE0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79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E22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C9A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04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E39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00503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120-3#王景琦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113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烟头</w:t>
            </w:r>
          </w:p>
          <w:p w14:paraId="28D7FB72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全体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1#薛耀茹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2#蒋伟孝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3#裴俊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4#许栋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5#蒋伟孝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#张付权（退役复学）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未起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113全体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#邢浩2#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卢仲恺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#刘维皓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#李宇豪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#张羽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#臧明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月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121全体1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#闫红康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#刘丰源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#邵长宏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徐壮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#仇恒翔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热那提·热甫开提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未起</w:t>
            </w:r>
          </w:p>
          <w:p w14:paraId="42CBD2FE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36邢浩 说话 睡觉</w:t>
            </w:r>
          </w:p>
        </w:tc>
      </w:tr>
      <w:tr w14:paraId="05C72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9E5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BF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351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95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AA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18C0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7F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B2B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72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A63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C08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CF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E4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A4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2EBDB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05陈伟杰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</w:t>
            </w:r>
          </w:p>
        </w:tc>
      </w:tr>
      <w:tr w14:paraId="78F3D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D27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2E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4D3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7B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3F4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E2AC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D60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CBA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85E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44B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7AF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89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DA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EE2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A040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133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1#李宁川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#顾宇轩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未起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130全体1#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王安宁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黄子珲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孙严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李臣赟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许常龙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起</w:t>
            </w:r>
          </w:p>
        </w:tc>
      </w:tr>
      <w:tr w14:paraId="2CB6C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BA9B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7B73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D2B0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E99A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6F3A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BB29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2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CB30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43E6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66FF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3A89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8B2B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62E4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7155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E8B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1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24E9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1A731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F6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F9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D6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FC00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F2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7D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2E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EC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0C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53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5A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E3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B8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AB64A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135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135-3#叶子轩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吹风机</w:t>
            </w:r>
          </w:p>
        </w:tc>
      </w:tr>
      <w:tr w14:paraId="4FEAE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F43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DD8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DAD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B8B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4B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B8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31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03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67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B9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43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C0F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5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D8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5D81B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25张展 玩手机</w:t>
            </w:r>
          </w:p>
        </w:tc>
      </w:tr>
      <w:tr w14:paraId="6F75D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18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7D3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BB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B8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CD3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26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A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77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A00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B0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C19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3FE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60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DD4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93780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33宋雨翔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  全体喧哗</w:t>
            </w:r>
          </w:p>
          <w:p w14:paraId="1EA52469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无人承认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烟头</w:t>
            </w:r>
          </w:p>
        </w:tc>
      </w:tr>
      <w:tr w14:paraId="7B42D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A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971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F0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4D2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F5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34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34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F8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03D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039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066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9E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76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7E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8096D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全体喧哗</w:t>
            </w:r>
          </w:p>
        </w:tc>
      </w:tr>
      <w:tr w14:paraId="7DFEB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A4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9F9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5A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0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EB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28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EB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FE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274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E2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33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92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B2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12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B4471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全体喧哗</w:t>
            </w:r>
          </w:p>
          <w:p w14:paraId="2F7A8001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228-4#李相儒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厕所吸烟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226-3#李少帅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打火机</w:t>
            </w:r>
          </w:p>
        </w:tc>
      </w:tr>
      <w:tr w14:paraId="359C5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3D6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6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8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895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8F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1F72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2D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3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9A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4E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872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A3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1B7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07E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CCD10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12靳杰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穿拖鞋，玩平板，不服从管理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16刘傲 睡觉</w:t>
            </w:r>
          </w:p>
          <w:p w14:paraId="50A05D13">
            <w:pPr>
              <w:ind w:left="210" w:hanging="181" w:hanging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133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#刘傲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未起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233 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1#王慈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2#靳杰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徐浩宸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5#胡瑞6#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张豪 未起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235 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#刘洪州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孙顾涵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仇春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阳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黄晓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宇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</w:p>
          <w:p w14:paraId="1BA596DB">
            <w:pPr>
              <w:ind w:left="210" w:hanging="181" w:hanging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233-4#马宇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厕所吸烟</w:t>
            </w:r>
          </w:p>
        </w:tc>
      </w:tr>
      <w:tr w14:paraId="19A7B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FA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F9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7E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1A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79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56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3B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B54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FD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21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96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E1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78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3C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BD29C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部分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早退</w:t>
            </w:r>
          </w:p>
        </w:tc>
      </w:tr>
      <w:tr w14:paraId="4939F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36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2BC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54E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10E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572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6DE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FC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270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D52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46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0A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1C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BC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A2B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90795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308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吸烟</w:t>
            </w:r>
          </w:p>
          <w:p w14:paraId="137C35E1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07郭奥 讲话</w:t>
            </w:r>
          </w:p>
        </w:tc>
      </w:tr>
      <w:tr w14:paraId="4D899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71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D86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45A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BAB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A1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64C7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F5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03B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84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8A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6F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01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2DC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7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93F25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312全体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#柳先硕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2#李周宇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#韩承志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#马赫健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#夏远杰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6#迟晓龙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</w:p>
          <w:p w14:paraId="5F35C60F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311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孙骏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厕所吸烟</w:t>
            </w:r>
          </w:p>
        </w:tc>
      </w:tr>
      <w:tr w14:paraId="3F23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F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C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7A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42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9E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81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1DB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11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EE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FDA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B5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FE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F2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D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8D76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317-3#郭良政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317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郭良政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厕所吸烟</w:t>
            </w:r>
          </w:p>
          <w:p w14:paraId="75204733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23张宁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</w:p>
        </w:tc>
      </w:tr>
      <w:tr w14:paraId="7DC6B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F6B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9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C4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D1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D2F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EDDF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92B8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64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AF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39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673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551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84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57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38C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05698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322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罗浩宇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厕所吸烟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潘得昱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厕所吸烟</w:t>
            </w:r>
          </w:p>
          <w:p w14:paraId="1BBFF361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322全体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1#蒋子涵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孙智宝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#杨金桥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胡国庆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王子夜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张政宣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</w:p>
        </w:tc>
      </w:tr>
      <w:tr w14:paraId="3DE6A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3E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26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0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08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1D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D3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63D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3C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496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F8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9C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D9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7CA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8D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F1768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2578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F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D6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ED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F5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4E0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EB18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F6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418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69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456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99A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0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137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BB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0398F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331全体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崔传辉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彭永硕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谢凯利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#周阳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于为国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蔡靖阳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</w:p>
        </w:tc>
      </w:tr>
      <w:tr w14:paraId="0DC93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83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F2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F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C2D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000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37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CB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52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D8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993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B7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16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235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CB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D840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全班早退</w:t>
            </w:r>
          </w:p>
        </w:tc>
      </w:tr>
      <w:tr w14:paraId="6841D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E9F3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6F5B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0C3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4407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447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5BF2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1C9E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C2C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9519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CE2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382C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624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C9B4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7A3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4D06B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18邵心成 旷课 </w:t>
            </w:r>
          </w:p>
        </w:tc>
      </w:tr>
      <w:tr w14:paraId="0CB5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4829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电气24-1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0469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17.40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BD28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1E5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B75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8D6D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4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5187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D27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134C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78E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3C6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C15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96D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6C6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D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B31A4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周二 08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邓家钧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</w:p>
          <w:p w14:paraId="5BD18942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107 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耿志轩2#贾浩睿3#贾礼成4#贾宗灿5#李高鑫6#刘思源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垃圾未倒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107 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1#耿志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轩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2#贾浩睿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3#贾礼成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4#贾宗灿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5#李高鑫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6#刘思源 垃圾未倒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107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全体 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#贾浩睿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3#贾礼成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4#贾宗灿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5#李高鑫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6#刘思源 109 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1#徐振宇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2#杨雨洁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3#杨忠涛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4#张洪瑞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5#张增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6#周椿浡 地面乱</w:t>
            </w:r>
          </w:p>
        </w:tc>
      </w:tr>
      <w:tr w14:paraId="6BB8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F61B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电气24-2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AB1C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18.80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39A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3CF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18.5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BA2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830D4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7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8613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42AA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0C2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D76F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7B0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1195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9EB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321F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F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105.30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51468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周二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2曹轩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2曹轩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  <w:p w14:paraId="650A56EE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王俊嘉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王政治 被未叠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110 #4曹轩#6丁子畅 被未叠 101 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1#麦麦提艾力·乌布力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2#毛广浩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3#孟顺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4#牛凤志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5#阙长恩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6#王博文 垃圾未倒</w:t>
            </w:r>
          </w:p>
          <w:p w14:paraId="3090538B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21王心成 说话 25吴意峰 说话</w:t>
            </w:r>
          </w:p>
        </w:tc>
      </w:tr>
      <w:tr w14:paraId="26556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4D8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电气24-3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546B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13.80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625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21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1C9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16.75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7559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3B43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5DAA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BF3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BF3A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5D7F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A492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44A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25F7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979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E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95.55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0762E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23尹刚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29赵志鹏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25张忠朔旷操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9李昊骏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旷操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29赵志鹏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9李昊骏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20闫凯瑞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</w:p>
          <w:p w14:paraId="6CC0E574">
            <w:pPr>
              <w:ind w:left="180" w:hanging="181" w:hanging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104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全体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1#陈博文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2#崔志成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3#代金椿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4#房蒙恩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5#韩苏仿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6#贺广硕 垃圾未倒 被未叠 108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#吕涵泽 垃圾未倒 110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3#张忠硕 被未叠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1#李昊俊 未起 109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1#宋怀超 未起 109 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1#宋怀超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2#王翰韬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3#王焕然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4#王熹程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5#闫凯瑞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6#颜秉卫 垃圾未倒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1#李昊俊 未起</w:t>
            </w:r>
          </w:p>
          <w:p w14:paraId="0ED4C887">
            <w:pPr>
              <w:ind w:left="180" w:hanging="181" w:hanging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01曹轩浩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21颜秉卫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25张忠朔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戴耳机</w:t>
            </w:r>
          </w:p>
        </w:tc>
      </w:tr>
      <w:tr w14:paraId="6D4EE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E21E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电气24-4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D32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57C8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1C0B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9460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B46D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D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5286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4CF9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C508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C4E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DA85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5D6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5E3B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2CE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31D2F">
            <w:pPr>
              <w:ind w:left="180" w:hanging="181" w:hangingChars="10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111 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1#冯子晨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2#龚心豪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3#何宇恒4#黄学楷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5#蔡同乐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6#戴子钦 被未叠 112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3#沈子涵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5#孙晨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硕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6#王鸿博 114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伊木然·居来提 被未叠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3#冯子晨 被未叠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111 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1#蔡同乐2#戴子钦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3#冯子晨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4#龚心豪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5#何宇恒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6#黄学锴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被未叠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</w:tr>
      <w:tr w14:paraId="6D5C3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6863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电气24-5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1BC5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19.40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55A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B10B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758A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B05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18F5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7926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3DD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21E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128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C6B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D7F4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CB66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D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98.65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6F661">
            <w:pPr>
              <w:ind w:left="180" w:hanging="181" w:hanging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201 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1#戚博文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2#钱中益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3#任畅涵4#桑锦睿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5#沈康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乐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6#石宇昂 地面不洁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116  全体拒查 117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全体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1#林渤轩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2#林森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3#刘祥彬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4#刘子俊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5#马天一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6#牛广旭 垃圾未倒</w:t>
            </w:r>
          </w:p>
          <w:p w14:paraId="766FC1B9">
            <w:pPr>
              <w:ind w:left="180" w:hanging="181" w:hanging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桑锦睿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穿拖鞋</w:t>
            </w:r>
          </w:p>
          <w:p w14:paraId="553C3FA0">
            <w:pPr>
              <w:ind w:left="180" w:hanging="181" w:hanging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116-6#金辰熙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刀</w:t>
            </w:r>
          </w:p>
          <w:p w14:paraId="5D896CD6">
            <w:pPr>
              <w:ind w:left="180" w:hanging="181" w:hanging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5陈战獒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</w:tc>
      </w:tr>
      <w:tr w14:paraId="20ED2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E55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16B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16.60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CB83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844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E91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596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05B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449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FCFB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89E7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EFC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0334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494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54F9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C8482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39张乐乐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6谷子昊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26王玉豪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19潘梦源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6谷子昊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</w:p>
          <w:p w14:paraId="270715B8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1#谷子昊 未叠被205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全体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1#谷子昊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2#贺鸣彤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3#李金洋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4#李烔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5#李修慧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6#李兆涵 垃圾未倒 206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全体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1#李振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2#刘思翰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3#刘涛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4#路其然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5#吕子旭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6#马广阔 垃圾未倒 207 4#田刘喆 被未叠 208 3#王子腾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4#王子轩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6#夏宇航 被未叠 208全体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垃圾未倒</w:t>
            </w:r>
          </w:p>
          <w:p w14:paraId="527835F9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205-5#李修慧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吹风机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204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210-1#张大凯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打火机</w:t>
            </w:r>
          </w:p>
        </w:tc>
      </w:tr>
      <w:tr w14:paraId="20563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D21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FC7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6CEC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2D97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6CF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A8FC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E0E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284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9E91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A47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F4E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5DE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C74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5A8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50DB6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1#崔止健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2#惠鹏涛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3#吕阔 被未叠 212 全体 1#杜尚宇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2#李康博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3#马骙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4#史进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5#谢毅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6#杨正君 垃圾未倒</w:t>
            </w:r>
          </w:p>
          <w:p w14:paraId="7DEDEC68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27吴杨洋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集体迟到</w:t>
            </w:r>
          </w:p>
        </w:tc>
      </w:tr>
      <w:tr w14:paraId="060F7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B88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432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B0E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04F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104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086D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3.00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EF33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710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AD11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D801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A107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831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1CF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5D7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2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9D011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23仝敬喆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25王威然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</w:p>
          <w:p w14:paraId="174ECBF8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303 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1#徐明泽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2#薛宝荣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3#颜潮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4#杨博文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5#杨家文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6#原乐 地面不洁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仝敬喆 被未叠 垃圾未倒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王威然 被未叠 304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张陈臣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张瑞翔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郑子昂 被未叠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张瑞翔 垃圾未倒</w:t>
            </w:r>
          </w:p>
        </w:tc>
      </w:tr>
      <w:tr w14:paraId="00E0C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F65C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1C8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18.20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E04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4CB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CE0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FB3D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6B2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F51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084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B25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B06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1EC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3D7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C93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F07BF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31张枫林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21孙国梁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20苏祥源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  <w:p w14:paraId="0EDE3137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306 5#贾玉翔 未起</w:t>
            </w:r>
          </w:p>
        </w:tc>
      </w:tr>
      <w:tr w14:paraId="0D352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71A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A491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793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165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A37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EAF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1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7E3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723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A187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3482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63F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5684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9F34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E53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897C4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74A9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CA0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DD3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977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49F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9B2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872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F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959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12A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ACE8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91A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E01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E80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A39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D44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CADA6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12贾彪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</w:tc>
      </w:tr>
      <w:tr w14:paraId="0BF27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8FC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机器人24-1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12AB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C01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4A7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1B1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6755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B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FD1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AB6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6AB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B4C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EA49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FB7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B6C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3B0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1DFB8">
            <w:pPr>
              <w:ind w:left="180" w:hanging="181" w:hanging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406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1#何睿峰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2#李骁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3#秦越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4#王子硕5#张锦城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6#崔子凡 垃圾未倒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#姚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 #毕开元被未叠 406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 #何睿峰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 #李骁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 #潘伟麒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 #王子硕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 #张锦程 垃圾未倒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5#张锦程 未叠被 407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全体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1#贺晨宇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2#李秀展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3#秦越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4#闫智宸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5#张义恺 垃圾未倒</w:t>
            </w:r>
          </w:p>
          <w:p w14:paraId="543F4974">
            <w:pPr>
              <w:ind w:left="180" w:hanging="181" w:hanging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08向睿峰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</w:t>
            </w:r>
          </w:p>
        </w:tc>
      </w:tr>
      <w:tr w14:paraId="4CC21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8EB6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机器人24-2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D5A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97E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D08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2DF3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B71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53D5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699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0B3C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9B99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C92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E02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A16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7347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9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277C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6#崔子凡 垃圾未倒 409 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拒查 410 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1#金翰林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2#李明摞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3#李瑞友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4#李旭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5#连兴帝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6#刘冠良 垃圾未倒 412 1#孙天鹿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2#孙一诺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3#谭英辰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4#汪兴洋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5#汪之恒 被未叠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6#窦冰 垃圾未倒 412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全体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1#孙天鹿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2#孙一诺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3#谭英辰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4#汪兴洋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5#汪之恒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6#王国强 垃圾未倒</w:t>
            </w:r>
          </w:p>
        </w:tc>
      </w:tr>
      <w:tr w14:paraId="049DA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EC2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机制24-1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7A8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7DE0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244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4CC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9F2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B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C65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3B4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225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7FEF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5DD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9E7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45B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2A36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F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8B717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周二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6翟文一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</w:p>
        </w:tc>
      </w:tr>
      <w:tr w14:paraId="1A4D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B6A6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机制24-2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E53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17.80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D454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034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E6C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02703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9.00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B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B5C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C9D7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ACB1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7F16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966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12D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A73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6CAB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3BE2D">
            <w:pPr>
              <w:ind w:left="181" w:hanging="181" w:hanging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周一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2陈浩天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30杨雨鑫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迟到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37赵海瑞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穿拖鞋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2陈浩天迟到</w:t>
            </w:r>
          </w:p>
          <w:p w14:paraId="3335B08C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32袁浩然 戴耳机</w:t>
            </w:r>
          </w:p>
          <w:p w14:paraId="52C51804">
            <w:pPr>
              <w:ind w:left="181" w:hanging="181" w:hanging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503 全体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1#曹立涵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2#陈浩天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3#李长轩4#杜荣海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5#戴宇恒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6#韩科泰 垃圾未倒</w:t>
            </w:r>
          </w:p>
        </w:tc>
      </w:tr>
      <w:tr w14:paraId="34A72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7A13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机制24-3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A535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37D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444D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17.5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CD8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1129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4EB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5F9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20E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CCBA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F9A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71CF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A076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F04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53BDD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508-4#曹嘉乐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电器</w:t>
            </w:r>
          </w:p>
          <w:p w14:paraId="18A8A105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508 4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曹嘉乐 未起 垃圾未倒</w:t>
            </w:r>
          </w:p>
          <w:p w14:paraId="0553A0C3"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周五 孙悦 不服从管理</w:t>
            </w:r>
          </w:p>
        </w:tc>
      </w:tr>
      <w:tr w14:paraId="79BD4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09F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汽车24-1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099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345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58D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3AE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D4EE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169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4DA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317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570B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3F9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BF8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4BC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F51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29E4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12苏里何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</w:p>
          <w:p w14:paraId="1AFB754B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517-3#张海阳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吹风机</w:t>
            </w:r>
          </w:p>
        </w:tc>
      </w:tr>
      <w:tr w14:paraId="47F1D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799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汽车24-2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D1B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BCE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27A92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4379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4A1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1FD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F69A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BBD8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31F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7A6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BAD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80FF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024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8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4FC5"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周五 高持宇 卞庆楠 翻越栏杆</w:t>
            </w:r>
          </w:p>
        </w:tc>
      </w:tr>
      <w:tr w14:paraId="5AD25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F60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汽车24-3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298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107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A77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7BA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070B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AE1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553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97A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F037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7D88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06E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F8F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0FD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3904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8394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39B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73BB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96A5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7B3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DDF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CD8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332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F40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892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A09E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D21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8FA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3DC5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748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8715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12李忠育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32赵子辰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  <w:p w14:paraId="7E22F8E9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609-6#李忠育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烟</w:t>
            </w:r>
          </w:p>
        </w:tc>
      </w:tr>
      <w:tr w14:paraId="3C49B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BDA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80A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04A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93C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E2F5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639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0E49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933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22805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4F85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3C9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39E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B5D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2B5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4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4EA1C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4139B0D0"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152099D"/>
    <w:rsid w:val="02187AF9"/>
    <w:rsid w:val="02225B04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A851AB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552465F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C593F6D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4F6A0B0D"/>
    <w:rsid w:val="50055462"/>
    <w:rsid w:val="50976BD5"/>
    <w:rsid w:val="509E2895"/>
    <w:rsid w:val="50D03388"/>
    <w:rsid w:val="50D94BAC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8E65B0"/>
    <w:rsid w:val="6ABF3F10"/>
    <w:rsid w:val="6AE550D6"/>
    <w:rsid w:val="6B472D81"/>
    <w:rsid w:val="6C087F16"/>
    <w:rsid w:val="6D9C5868"/>
    <w:rsid w:val="6EA05F24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A12749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5</Pages>
  <Words>3406</Words>
  <Characters>6076</Characters>
  <Lines>18</Lines>
  <Paragraphs>5</Paragraphs>
  <TotalTime>9</TotalTime>
  <ScaleCrop>false</ScaleCrop>
  <LinksUpToDate>false</LinksUpToDate>
  <CharactersWithSpaces>6661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小叶.</cp:lastModifiedBy>
  <dcterms:modified xsi:type="dcterms:W3CDTF">2024-11-07T13:57:40Z</dcterms:modified>
  <dc:title>2015-2016学年    第 一 学 期    第 二 周班级量化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FD5E805162B2468797E255E7F3C6A38E_13</vt:lpwstr>
  </property>
</Properties>
</file>