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25EA3A">
      <w:pPr>
        <w:rPr>
          <w:rFonts w:hint="eastAsia" w:asciiTheme="minorEastAsia" w:hAnsiTheme="minorEastAsia" w:eastAsiaTheme="minorEastAsia"/>
          <w:sz w:val="18"/>
          <w:szCs w:val="18"/>
        </w:rPr>
      </w:pPr>
    </w:p>
    <w:p w14:paraId="1A936891">
      <w:pPr>
        <w:jc w:val="center"/>
        <w:rPr>
          <w:rFonts w:hint="eastAsia" w:asciiTheme="minorEastAsia" w:hAnsiTheme="minorEastAsia" w:eastAsiaTheme="minorEastAsia"/>
          <w:sz w:val="18"/>
          <w:szCs w:val="18"/>
        </w:rPr>
      </w:pPr>
      <w:r>
        <w:rPr>
          <w:rFonts w:asciiTheme="minorEastAsia" w:hAnsiTheme="minorEastAsia" w:eastAsiaTheme="minorEastAsia"/>
          <w:sz w:val="18"/>
          <w:szCs w:val="18"/>
        </w:rPr>
        <w:t xml:space="preserve">  </w:t>
      </w:r>
      <w:r>
        <w:rPr>
          <w:rFonts w:hint="eastAsia" w:asciiTheme="minorEastAsia" w:hAnsiTheme="minorEastAsia" w:eastAsiaTheme="minorEastAsia"/>
          <w:sz w:val="18"/>
          <w:szCs w:val="18"/>
        </w:rPr>
        <w:t>202</w:t>
      </w:r>
      <w:r>
        <w:rPr>
          <w:rFonts w:asciiTheme="minorEastAsia" w:hAnsiTheme="minorEastAsia" w:eastAsiaTheme="minorEastAsia"/>
          <w:sz w:val="18"/>
          <w:szCs w:val="18"/>
        </w:rPr>
        <w:t>3</w:t>
      </w:r>
      <w:r>
        <w:rPr>
          <w:rFonts w:hint="eastAsia" w:asciiTheme="minorEastAsia" w:hAnsiTheme="minorEastAsia" w:eastAsiaTheme="minorEastAsia"/>
          <w:sz w:val="18"/>
          <w:szCs w:val="18"/>
        </w:rPr>
        <w:t>-20</w:t>
      </w:r>
      <w:r>
        <w:rPr>
          <w:rFonts w:asciiTheme="minorEastAsia" w:hAnsiTheme="minorEastAsia" w:eastAsiaTheme="minorEastAsia"/>
          <w:sz w:val="18"/>
          <w:szCs w:val="18"/>
        </w:rPr>
        <w:t>24</w:t>
      </w:r>
      <w:r>
        <w:rPr>
          <w:rFonts w:hint="eastAsia" w:asciiTheme="minorEastAsia" w:hAnsiTheme="minorEastAsia" w:eastAsiaTheme="minorEastAsia"/>
          <w:sz w:val="18"/>
          <w:szCs w:val="18"/>
        </w:rPr>
        <w:t>学年    第 一 学 期     第 九 周班级量化</w:t>
      </w:r>
    </w:p>
    <w:tbl>
      <w:tblPr>
        <w:tblStyle w:val="5"/>
        <w:tblW w:w="16366" w:type="dxa"/>
        <w:tblInd w:w="-7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8"/>
        <w:gridCol w:w="490"/>
        <w:gridCol w:w="513"/>
        <w:gridCol w:w="708"/>
        <w:gridCol w:w="443"/>
        <w:gridCol w:w="733"/>
        <w:gridCol w:w="384"/>
        <w:gridCol w:w="715"/>
        <w:gridCol w:w="419"/>
        <w:gridCol w:w="681"/>
        <w:gridCol w:w="453"/>
        <w:gridCol w:w="647"/>
        <w:gridCol w:w="487"/>
        <w:gridCol w:w="840"/>
        <w:gridCol w:w="425"/>
        <w:gridCol w:w="719"/>
        <w:gridCol w:w="437"/>
        <w:gridCol w:w="6064"/>
      </w:tblGrid>
      <w:tr w14:paraId="63E5CC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A5573">
            <w:pPr>
              <w:widowControl/>
              <w:spacing w:line="90" w:lineRule="atLeast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项目</w:t>
            </w:r>
          </w:p>
          <w:p w14:paraId="57E21634">
            <w:pPr>
              <w:widowControl/>
              <w:spacing w:line="90" w:lineRule="atLeast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班级</w:t>
            </w:r>
          </w:p>
        </w:tc>
        <w:tc>
          <w:tcPr>
            <w:tcW w:w="4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94AF7E">
            <w:pPr>
              <w:widowControl/>
              <w:spacing w:line="90" w:lineRule="atLeast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早操</w:t>
            </w:r>
          </w:p>
          <w:p w14:paraId="333BE0B2">
            <w:pPr>
              <w:widowControl/>
              <w:spacing w:line="90" w:lineRule="atLeast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(分)</w:t>
            </w: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38B4A9">
            <w:pPr>
              <w:widowControl/>
              <w:spacing w:line="90" w:lineRule="atLeast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EEC705">
            <w:pPr>
              <w:widowControl/>
              <w:spacing w:line="90" w:lineRule="atLeast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纪律</w:t>
            </w:r>
          </w:p>
          <w:p w14:paraId="21FA0F44">
            <w:pPr>
              <w:widowControl/>
              <w:spacing w:line="90" w:lineRule="atLeast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039C32">
            <w:pPr>
              <w:widowControl/>
              <w:spacing w:line="90" w:lineRule="atLeast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83F683">
            <w:pPr>
              <w:widowControl/>
              <w:spacing w:line="90" w:lineRule="atLeast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宿舍卫生（分）</w:t>
            </w:r>
          </w:p>
        </w:tc>
        <w:tc>
          <w:tcPr>
            <w:tcW w:w="3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6EA460">
            <w:pPr>
              <w:widowControl/>
              <w:spacing w:line="90" w:lineRule="atLeast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841401">
            <w:pPr>
              <w:widowControl/>
              <w:spacing w:line="90" w:lineRule="atLeast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治保</w:t>
            </w:r>
          </w:p>
          <w:p w14:paraId="4BE16111">
            <w:pPr>
              <w:widowControl/>
              <w:spacing w:line="90" w:lineRule="atLeast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(分)</w:t>
            </w:r>
          </w:p>
        </w:tc>
        <w:tc>
          <w:tcPr>
            <w:tcW w:w="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5E9DB1">
            <w:pPr>
              <w:widowControl/>
              <w:spacing w:line="90" w:lineRule="atLeast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AE92EA">
            <w:pPr>
              <w:widowControl/>
              <w:spacing w:line="90" w:lineRule="atLeast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女工</w:t>
            </w:r>
          </w:p>
          <w:p w14:paraId="75A0E23D">
            <w:pPr>
              <w:widowControl/>
              <w:spacing w:line="90" w:lineRule="atLeast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1A06F6">
            <w:pPr>
              <w:widowControl/>
              <w:spacing w:line="90" w:lineRule="atLeast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6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DF80B4">
            <w:pPr>
              <w:widowControl/>
              <w:spacing w:line="90" w:lineRule="atLeast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综合</w:t>
            </w:r>
          </w:p>
          <w:p w14:paraId="4DB06D0D">
            <w:pPr>
              <w:widowControl/>
              <w:spacing w:line="90" w:lineRule="atLeast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FCA4F2">
            <w:pPr>
              <w:widowControl/>
              <w:spacing w:line="90" w:lineRule="atLeast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25B92F">
            <w:pPr>
              <w:widowControl/>
              <w:spacing w:line="90" w:lineRule="atLeast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团学活动（分)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3C95C7">
            <w:pPr>
              <w:widowControl/>
              <w:spacing w:line="90" w:lineRule="atLeast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523335">
            <w:pPr>
              <w:widowControl/>
              <w:spacing w:line="90" w:lineRule="atLeast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总评</w:t>
            </w:r>
          </w:p>
        </w:tc>
        <w:tc>
          <w:tcPr>
            <w:tcW w:w="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14D5B2">
            <w:pPr>
              <w:widowControl/>
              <w:spacing w:line="90" w:lineRule="atLeast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6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B6DBBA">
            <w:pPr>
              <w:widowControl/>
              <w:spacing w:line="90" w:lineRule="atLeast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扣分原因</w:t>
            </w:r>
          </w:p>
        </w:tc>
      </w:tr>
      <w:tr w14:paraId="3BE924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2C739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电气22-1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AFC4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635AA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461E6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34CF9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E46AA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15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5E7C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605B1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5B604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70431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75A4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6B056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96A1F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84711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03F6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AC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EC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A34F82">
            <w:pP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</w:pPr>
          </w:p>
        </w:tc>
      </w:tr>
      <w:tr w14:paraId="4CC304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A1AB6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电气22-2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E8997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E311C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8784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4BB66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2BF6F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15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8128C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306F7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8EE58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33FF7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6140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F29E4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613E9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9636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FD746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3A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89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FCD034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</w:tr>
      <w:tr w14:paraId="7B65DB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52801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电气22-3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C5967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5D621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B4F44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E18BF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3B44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5.00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A404A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231C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42855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45A9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F157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E06F1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1BB5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E27CA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93B81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E3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AD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F57A29">
            <w:pP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54B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205F6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电气22-4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FB219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B975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880E9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2077C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75627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4528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4C4DD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A0749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4638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EEBAA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CB95C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503AC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B677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D4B56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BC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40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80EEE9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治保：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周二 219-4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＃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傅振豪 火机、烟</w:t>
            </w:r>
          </w:p>
        </w:tc>
      </w:tr>
      <w:tr w14:paraId="494485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0F85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机电22-1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85881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D03B9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01575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49EAA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88AE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15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E3C06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0AAE5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8C7DF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AB381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99FE1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C396F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FFBE8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54A3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06897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03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77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B3DA56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治保：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周二 104-2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＃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刘健扬 烟头 104-3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＃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刘翔翔 火机</w:t>
            </w:r>
          </w:p>
        </w:tc>
      </w:tr>
      <w:tr w14:paraId="0AC95F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E1356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机电22-2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E207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A637F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71F75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429B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CCBC1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88318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96FF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D3809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41FF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D29FD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DC9F1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5335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5A6A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F884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7B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FF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6A0E08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12F699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5C79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机电22-3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57997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D8E04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FBB41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B3CB6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F0617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15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C28F7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1D9D1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D2C5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6DFD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6CB1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5773C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0A8F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29767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41B9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48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8F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71FDD5">
            <w:pP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464CCF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EAAB4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机电22-4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D6808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EDFA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0248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AD296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C5DD4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15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937D5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83F17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B9F27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4B1D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8087C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72A88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04E9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05416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5C5C7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92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8A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A95CE9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治保：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周二 132-4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＃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刘硕 火机</w:t>
            </w:r>
          </w:p>
        </w:tc>
      </w:tr>
      <w:tr w14:paraId="0EF95D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B2C4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机电22-5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9388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1359D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021A1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886BC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9035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15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0B30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F6427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0B04D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0CCA4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90B26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DE74A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8DF79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06245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D41C6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64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E6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971768">
            <w:pP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1F375E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EAA66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机电22-6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1AEB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EEC75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38735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93F2A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51241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15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3F579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C68A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DAF36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11F96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176DF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81D9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28D35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A5A2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C2799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02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8B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96756B">
            <w:pP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28F0FC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B47BD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机控22-1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0080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29E34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C7294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9D18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3F895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5.00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7B667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B46C9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15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76031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0D95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67E08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74E9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D071F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FC11C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3B077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7A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08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BB52AF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治保：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周二 022-5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＃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徐菁焱城 烟头</w:t>
            </w:r>
          </w:p>
        </w:tc>
      </w:tr>
      <w:tr w14:paraId="3C5DB8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C34F7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机器人22-1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5F56C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64415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9DAC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5A2C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8BF94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15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59E35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209D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A0A56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00BF7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BB806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2BB7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F1DED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55B7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8596C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F8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06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FA6D15">
            <w:pP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5F7A9E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FF114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机制22-1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D43BD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FEA4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CEF1D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26E6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061B9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15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22669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1F235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5BC2A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BA74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62976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16488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E7038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AFD9F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46F4F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7F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EB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E0E6E4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48520B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D5DD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机制22-2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BE85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418C4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98EC9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58D91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8649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15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9836C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4DFEF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C2EBA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FBA59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6DDF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1556A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E274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64E3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5F8F5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F1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25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DB7E6A">
            <w:pP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6CE9A2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A0E54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机制22-3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49606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46FF9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EBF0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1317F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DBCD5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2F674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2D414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691F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E25CF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2E6CF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75D7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DA5D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4AF78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34AC7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27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37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816350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治保：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周二 029 闻子衡 烟头 024 魏爽 吸烟 027 陈龙 王伯醇 王苇一 烟头、火机</w:t>
            </w:r>
          </w:p>
        </w:tc>
      </w:tr>
      <w:tr w14:paraId="491C5E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2933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汽车22-1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5888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688C8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4430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.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51C7F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9F2A1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A112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39857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CFBAA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95F87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B67E8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E486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208D9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6767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9CE5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A3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A4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5F1E6B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713112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01AD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新能源22-1.2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7DE9C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0715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9891C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B5B71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AAC1A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5.00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F1E2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70638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0179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2834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E168F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332D9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C8E15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503DF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E16B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45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64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91A569">
            <w:pP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3FBBDF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73F89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bookmarkStart w:id="0" w:name="_GoBack" w:colFirst="15" w:colLast="16"/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电气2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3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542CD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6B47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56D0D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D8E66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52412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AA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7EFE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26DE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AFE01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879E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7E228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8C9A9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90454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EE39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BC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72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D600503">
            <w:pPr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周一 116-1＃赵阳2＃王珩宇3＃史家琦4＃王志豪5＃王毅6＃周靖焜 未起、地上有垃圾 203 6＃田宇鹏 未起 203-1＃周孙盼2＃阚家硕3＃牛百川4＃周一鸣5＃张世杰 未起118-1＃张明2＃陈雨雨3＃沙永智4＃王天舒5＃徐迟6＃马万业 未起 </w:t>
            </w:r>
          </w:p>
        </w:tc>
      </w:tr>
      <w:tr w14:paraId="05C723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69E51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电气2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3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8BF18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03515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F957A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19.25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7AAC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B18C0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7E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07FC8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8B2B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972C7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7A63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EC08D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9CF66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DE4AA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8A4D5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23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104.25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56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FC3043A">
            <w:pP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周一 126-1＃陈俊峰2＃朱宇轩3＃汤晨亮4＃严冬雨5＃唐伟业6＃叶鸿鸣 未起、地上有垃圾</w:t>
            </w:r>
          </w:p>
          <w:p w14:paraId="40D89E87">
            <w:pP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纪律：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周三 26汤晨亮 玩电脑</w:t>
            </w:r>
          </w:p>
        </w:tc>
      </w:tr>
      <w:tr w14:paraId="78F3D7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4D271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电气2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3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92EF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F4D37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F7BAF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lang w:val="en-US" w:eastAsia="zh-CN"/>
              </w:rPr>
              <w:t>17.00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33F4D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0E2AC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15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4B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1D601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3CBA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985EA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13.50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844BD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A7AF1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8892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6DA66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3EE24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AC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115.50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52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2991231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纪律：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周二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30袁伟民 说话 32张广阔 说话 16刘平南 戴耳机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周三 31张博文 带手机</w:t>
            </w:r>
          </w:p>
          <w:p w14:paraId="2BF8C19C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女工：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周三 104-2-4＃赵迎迎 垃圾未倒</w:t>
            </w:r>
          </w:p>
        </w:tc>
      </w:tr>
      <w:tr w14:paraId="6FFAB5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BF402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电气2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3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-4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9D39C1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C5B26F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E96B3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</w:rPr>
              <w:t>15.25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E46FFD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64741C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15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F66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CD4F7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69F29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ECD77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D8715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367B2D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FB3DB5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C7E1B7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3A2896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E12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115.25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87A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841B4BE">
            <w:pP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纪律：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周一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21洛桑罗布 睡觉 周三 25沙永智 旷课 43张明 睡觉 周四 25沙永智 玩手机、不服从管理</w:t>
            </w:r>
          </w:p>
        </w:tc>
      </w:tr>
      <w:tr w14:paraId="1A7314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FF64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机电2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3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5F9BF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3D674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AFC00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lang w:val="en-US" w:eastAsia="zh-CN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9F2CA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57DFB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9C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12EB7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2EC0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E0C58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D535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355A9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C0A65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5E31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DB8A8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79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D0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3CDC68D">
            <w:pPr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周一 202-1＃李丰凯 5＃皮佳鹏 未起 201-1＃陈科研2＃陈昊3＃吴满意4＃沈志诚5＃王志伟6＃赵银博 未起</w:t>
            </w:r>
          </w:p>
        </w:tc>
      </w:tr>
      <w:tr w14:paraId="4FEAE2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6F436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机电2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3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CDD8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0DAD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FB8B1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74BE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BB8C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13.0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9A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5310D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2403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D6754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9B904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9438C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EC0FC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345B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CD8E9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4D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67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1F5D81B">
            <w:pP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周一 207-4＃张展 未起</w:t>
            </w:r>
          </w:p>
        </w:tc>
      </w:tr>
      <w:tr w14:paraId="6F75D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518E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机电2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3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37D3C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DBBC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EB87A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</w:rPr>
              <w:t>15.50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1CD3D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82699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0C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5DA38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3778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0A008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5B06A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BC19F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F3FEC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C60C4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EDD49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0F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100.50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08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21E6ECA">
            <w:pPr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纪律：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周三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19刘宝成 说话打闹 全体 早退集体喧哗 周四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18李政彤 旷课</w:t>
            </w:r>
          </w:p>
          <w:p w14:paraId="7FD93780">
            <w:pPr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周一 214-1＃索亮亮2＃侯佳乐3＃李文进4＃卢建诚 拒查 211-1＃滕冠军2＃马明星3＃李政彤4＃许珅5＃叶建增6＃宋雨翔 未起 213-1＃陈珠福2＃董康3＃郭浩天4＃房科新5＃段思臣6＃王祖耀 拒查 215-1＃郝人玮3＃刘宝成4＃陈先进5＃陈孝宏6＃李小超 未起</w:t>
            </w:r>
          </w:p>
        </w:tc>
      </w:tr>
      <w:tr w14:paraId="7B42DB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1ADF7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机电2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3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-4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B9717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6F045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84D2A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7F59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834CA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15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0F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534B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7F81D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D03D4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F0394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D0668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E9EE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D760C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47EE1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E8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5B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E67ED3C">
            <w:pP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治保：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周一 221 全体 火机</w:t>
            </w:r>
          </w:p>
          <w:p w14:paraId="5C28096D">
            <w:pP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纪律：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周三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全体 早退集体喧哗</w:t>
            </w:r>
          </w:p>
        </w:tc>
      </w:tr>
      <w:tr w14:paraId="7DFEB2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5A4F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机电2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3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-5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69F9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45A4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500E6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</w:rPr>
              <w:t>12.50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9EB7A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82867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60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6EBD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8FEC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5274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9E2E8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5332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6926A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3B2E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31255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CA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87.50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68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D0C803C">
            <w:pPr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周一 224-1＃乔富达2＃张子辰 3＃曹东程 4＃袁国华 5＃单维俊 未起 223-1＃周中文2＃李科宏3＃李瀚霖5＃朱长啸6＃夏天天 未起 225-1＃庄建壮2＃牛百强3＃孙梦彪4＃张硕5＃袁振宇6＃刘子剑 未起 227-1＃昝子恒2＃王树信3＃李雨豪4＃高佳申5＃张旭升6＃裴思阳 未起</w:t>
            </w:r>
          </w:p>
          <w:p w14:paraId="26B947D9">
            <w:pPr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纪律：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周一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02陈康12李永康 旷课 周三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全体 早退集体喧哗</w:t>
            </w:r>
          </w:p>
          <w:p w14:paraId="2E70C80B">
            <w:pP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治保：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周一 228-4＃李相儒 没去上晚自习 224 袁国华 烟头 </w:t>
            </w:r>
          </w:p>
        </w:tc>
      </w:tr>
      <w:tr w14:paraId="359C5F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43D61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机电2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3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-6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26338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28EA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7895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</w:rPr>
              <w:t>18.50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F8FE8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</w:rPr>
              <w:t>8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51F72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FA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22DC6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5F334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19A5A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A4EB7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E8724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1A30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81B76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507EA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44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103.50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9A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3171554">
            <w:pP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周一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05仇春阳 讲话 周二 16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刘傲 戴耳机</w:t>
            </w:r>
          </w:p>
          <w:p w14:paraId="46030EED">
            <w:pP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周一 231-1＃左利晨3＃李文杰4＃刘流5＃徐宇6＃刘荣祖 未起 230- 1＃刘屹恒2＃马硕3＃陈左龙4＃王子阳5＃彭晨6＃陆鑫 未起，地面垃圾多</w:t>
            </w:r>
          </w:p>
          <w:p w14:paraId="5EE313A0">
            <w:pP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233-1＃王慈2＃靳杰3＃徐浩宸4＃马宇5＃胡瑞6＃张豪 未起，地面垃圾多</w:t>
            </w:r>
          </w:p>
        </w:tc>
      </w:tr>
      <w:tr w14:paraId="19A7B6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CFAE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机器人2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3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9F9E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17ECD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11ACA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</w:rPr>
              <w:t>18.50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379AC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</w:rPr>
              <w:t>7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65655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7.00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F9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93BD9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AB546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EFDB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C210F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29665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2E19C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37837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03C1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D2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110.50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D1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15AC40D">
            <w:pP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纪律：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周二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02丁传承 39宗梓恒 玩手机</w:t>
            </w:r>
          </w:p>
          <w:p w14:paraId="36ABD29C">
            <w:pP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周一 304-1＃郭子豪2＃冯相清 垃圾未倒，地面有垃圾 303-1＃刘佩鑫2＃陈政同3＃仲籽屹4＃刘晓雨5＃侯天鹏6＃倪振伟 垃圾未倒，地上有垃圾</w:t>
            </w:r>
          </w:p>
        </w:tc>
      </w:tr>
      <w:tr w14:paraId="4939F4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1364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机器人2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3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-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72BCC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154EA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A10E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</w:rPr>
              <w:t>17.75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85728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06DE5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11.00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3E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AFCE8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6270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2D52C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746E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90A4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11C7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DBCA6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2A2B6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A0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113.75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09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85AAA65">
            <w:pP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周一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10蒋宇航 玩手机 21宋子成 讲话 周四 02丁传承 玩手机</w:t>
            </w:r>
          </w:p>
          <w:p w14:paraId="58C90795">
            <w:pP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周一 304-3＃金世勇4＃彭磊5＃王新文6＃张宇哲 垃圾未倒，地面有垃圾</w:t>
            </w:r>
          </w:p>
        </w:tc>
      </w:tr>
      <w:tr w14:paraId="4D8991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C716D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机制2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3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FD861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345A5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5BAB4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8A1C5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464C7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EF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0F5B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603B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F8481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D8AE9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36F79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6010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B2DCD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50716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16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2C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FEC1BA1">
            <w:pP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周一 311-1＃孙渠畅2＃刘继轩3＃孙骏4＃王梓5＃孟晨瑞 垃圾未倒</w:t>
            </w:r>
          </w:p>
        </w:tc>
      </w:tr>
      <w:tr w14:paraId="3F2358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C7F1C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机制2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3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1CE45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37A1D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2424F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</w:rPr>
              <w:t>15.25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E9E9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7816D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9.00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8B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31DB8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B112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2EEF7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FFDA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0B591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4FE9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CF24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46D4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D6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109.25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0D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4612D8B">
            <w:pPr>
              <w:ind w:left="181" w:hanging="181" w:hangingChars="10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周一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08李昊轩24张瑞 迟到  23张宁16沈福接 旷课 周四 郭良政玩手机</w:t>
            </w:r>
          </w:p>
          <w:p w14:paraId="68088D76">
            <w:pPr>
              <w:ind w:left="181" w:hanging="181" w:hangingChars="100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周一 317-1＃杨坤2＃史俊杰3＃郭良政4＃曹庆5＃马星宇6＃侯广誉垃圾未倒，地面有垃圾</w:t>
            </w:r>
          </w:p>
        </w:tc>
      </w:tr>
      <w:tr w14:paraId="7DC6B9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6F6B6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机制2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3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A196A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0C4E1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0D1C6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</w:rPr>
              <w:t>13.50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BD2F5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BEDDF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15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D9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564F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7AF8F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039D1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C673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9551F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E84E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057DF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B38C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9C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113.50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F7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EF05698">
            <w:pPr>
              <w:ind w:left="181" w:hanging="181" w:hangingChars="100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纪律：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周一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31张森 旷课19王炳杰 05胡国庆 25邢轩赫 谎报 周四 27杨金桥 33张友超 玩手机</w:t>
            </w:r>
          </w:p>
        </w:tc>
      </w:tr>
      <w:tr w14:paraId="3DE6A8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C3E6A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机制2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3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-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426A1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0E0E1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60825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</w:rPr>
              <w:t>16.25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71D9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BD32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15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6F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263DA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83CFA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E4969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DF8D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89C6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3D994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A7CA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68D91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F5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106.25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D5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53A2E72">
            <w:pP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纪律：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周四 苗博莱 多次玩手机、不服从管理</w:t>
            </w:r>
          </w:p>
          <w:p w14:paraId="6CFF1768">
            <w:pP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治保：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周一 326 全体 吹风机 烟头</w:t>
            </w:r>
          </w:p>
        </w:tc>
      </w:tr>
      <w:tr w14:paraId="625782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1FD8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汽车2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3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2D654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0ED4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9F5F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</w:rPr>
              <w:t>19.25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74E0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</w:rPr>
              <w:t>6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4EB18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15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D8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9F60D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6418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069AF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E456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C99AC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B0EA6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1137D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DBB91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86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119.25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4F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4D099DD">
            <w:pP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纪律：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周二 06宋天正 穿拖鞋</w:t>
            </w:r>
          </w:p>
        </w:tc>
      </w:tr>
      <w:tr w14:paraId="3CAB6B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58C5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汽车2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3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6DA99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D018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FE804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4AABC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6BA7F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15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D8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73F41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2776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AAB1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3608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A476D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2DF29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81B7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14EC4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75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06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2C9A427">
            <w:pP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0DC939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6A83C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新能源2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3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3F28F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AF79D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1C2D8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9000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A3754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15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58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4CB54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5529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ED8C6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8993D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0B7E7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5F16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3235D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6CBC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7A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9E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7AED840">
            <w:pP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治保：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周一 401 全体 烟头 烟盒、火机 402 全体 电子烟</w:t>
            </w:r>
          </w:p>
        </w:tc>
      </w:tr>
      <w:tr w14:paraId="6841D1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DE9F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新能源23-2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B6F5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00C36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54407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</w:rPr>
              <w:t>18.00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34478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</w:rPr>
              <w:t>9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45BF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E4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A1C9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DC2C7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09519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CCE25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E382C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46249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6C9B4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07A34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B4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AD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6E86AAD">
            <w:pPr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周二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18邵心成 旷课 周三 33周子豪 睡觉</w:t>
            </w:r>
          </w:p>
          <w:p w14:paraId="2394D06B">
            <w:pPr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治保：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周一 403 全体 烟头</w:t>
            </w:r>
          </w:p>
        </w:tc>
      </w:tr>
      <w:tr w14:paraId="0CB567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A4829F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电气24-1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A0469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16.8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FBD28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B1E56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D9B75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ED8D6D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F4F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651871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73D275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134C1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13.50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278EC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703C6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A8C155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A696D8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076C6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EDA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95.30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C8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29FC498">
            <w:pPr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早操：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周一 11贾礼诚 做操不认真 周三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17柳旺 未穿校服 周四 全体迟到</w:t>
            </w:r>
          </w:p>
          <w:p w14:paraId="0FD8AE3D"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周一 107-1＃耿志轩2＃贾浩睿3＃贾礼诚4＃贾宗灿5＃李高兴6＃刘思源 垃圾未倒 2＃贾浩睿4＃贾宗灿 未叠被109-1＃徐振宇3＃杨忠涛6＃周椿浡 被未叠 1＃徐振宇 未起 周四 107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-1＃耿志轩2＃贾浩睿3＃贾礼诚4＃贾宗灿5＃李高鑫 垃圾未倒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108-1＃柳旺 被未叠 2＃任桂昌3＃桑加拉 未起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4＃孙浩然5＃王尊震6＃辛强振 垃圾未倒109-1＃徐振宇2＃杨雨洁3＃杨忠涛4＃张洪瑞5＃张增6＃周椿浡 垃圾未倒</w:t>
            </w:r>
          </w:p>
          <w:p w14:paraId="7DA5A2C5">
            <w:pP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治保：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周四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108-3#桑格拉 火机</w:t>
            </w:r>
          </w:p>
          <w:p w14:paraId="3DA03F0A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女工：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周三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103-1-3#梁筠笛 床上乱放衣物103-1-2#代若君 椅子上放毛毯</w:t>
            </w:r>
          </w:p>
        </w:tc>
      </w:tr>
      <w:tr w14:paraId="6BB8DE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CF61B6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电气24-2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6AB1C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</w:rPr>
              <w:t>15.6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E639AC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</w:rPr>
              <w:t>20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B73CFF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</w:rPr>
              <w:t>17.75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EABA2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0830D4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475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F8613F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642AA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B50C25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13.25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ED76FC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067B07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911959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EC9EB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321F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3F4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86.60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BF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38B56A">
            <w:pPr>
              <w:widowControl/>
              <w:spacing w:line="90" w:lineRule="atLeas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早操：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周三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2曹轩 未穿校服 周四 2曹轩 迟到、没穿校服、做操不认真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周五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21王心成23魏英豪25吴意峰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迟到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2曹轩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做操不认真</w:t>
            </w:r>
          </w:p>
          <w:p w14:paraId="573FFD1A">
            <w:pPr>
              <w:widowControl/>
              <w:spacing w:line="90" w:lineRule="atLeast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周二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20王峻嘉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睡觉 06郭依旺 玩手表</w:t>
            </w:r>
          </w:p>
          <w:p w14:paraId="3C7AE160">
            <w:pPr>
              <w:widowControl/>
              <w:spacing w:line="90" w:lineRule="atLeas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周一 102-4＃王政治 未起 110-1＃周宇峰 垃圾未倒 1＃周宇峰2＃赵强3＃蔡宇4＃曹轩5＃陈波6＃丁子畅 被未叠 111-1＃葛洋2＃郭依望3＃何金达4＃经诚武5＃李妍颉6＃马骁 垃圾未倒 周三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"/>
              </w:rPr>
              <w:t>102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-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"/>
              </w:rPr>
              <w:t xml:space="preserve"> 2＃王俊嘉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"/>
              </w:rPr>
              <w:t>未起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"/>
              </w:rPr>
              <w:t>周四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102-1#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王瀚晨 2#王俊嘉 3#王心成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5#魏英豪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6#吴意峰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垃圾未倒、被未叠</w:t>
            </w:r>
          </w:p>
          <w:p w14:paraId="563B74BA">
            <w:pPr>
              <w:widowControl/>
              <w:spacing w:line="90" w:lineRule="atLeas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治保：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周一 103 张连文 烟 周四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110-1#周宇峰 烟盒</w:t>
            </w:r>
          </w:p>
          <w:p w14:paraId="47EDD55C">
            <w:pPr>
              <w:widowControl/>
              <w:spacing w:line="90" w:lineRule="atLeas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女工：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周三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105 全体 衣服放置不规范 周五 105-1-4#武晓烨 被未叠</w:t>
            </w:r>
          </w:p>
        </w:tc>
      </w:tr>
      <w:tr w14:paraId="265568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4A4D8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电气24-3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F546B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</w:rPr>
              <w:t>19.4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2E6251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</w:rPr>
              <w:t>9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861C99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</w:rPr>
              <w:t>16.50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675599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D3B43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341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B5DAAF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68BF31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9BF3AF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14.00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05D7FD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DA492D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244A6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825F7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1B9798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8ED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99.90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03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B8C661B">
            <w:pPr>
              <w:tabs>
                <w:tab w:val="left" w:pos="3780"/>
              </w:tabs>
              <w:ind w:left="181" w:hanging="181" w:hangingChars="10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周二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03陈博文25张忠朔 玩手机21颜秉卫 旷课 周四 25张忠朔玩手机</w:t>
            </w:r>
          </w:p>
          <w:p w14:paraId="32000AEE">
            <w:pPr>
              <w:tabs>
                <w:tab w:val="left" w:pos="3780"/>
              </w:tabs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周三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"/>
              </w:rPr>
              <w:t>104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-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"/>
              </w:rPr>
              <w:t>2＃崔志成3＃代金椿4＃房蒙恩6＃贺广硕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"/>
              </w:rPr>
              <w:t>未起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周四 104-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1#陈博文2#崔志成3#代金椿4#房蒙恩5#韩苏仿6#贺广硕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垃圾未倒、被未叠</w:t>
            </w:r>
          </w:p>
          <w:p w14:paraId="75CFCC00">
            <w:pPr>
              <w:tabs>
                <w:tab w:val="left" w:pos="3780"/>
              </w:tabs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女工：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周五 107 全员 被未叠</w:t>
            </w:r>
          </w:p>
          <w:p w14:paraId="1AB4A994">
            <w:pPr>
              <w:tabs>
                <w:tab w:val="left" w:pos="3780"/>
              </w:tabs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早操：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周五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21颜秉卫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做操不认真</w:t>
            </w:r>
          </w:p>
        </w:tc>
      </w:tr>
      <w:tr w14:paraId="6D4EE8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4E21EF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电气24-4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6FD329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657C8D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1C0BF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294604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08B46D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14.00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8D8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F5286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94CF9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8C508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14.25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34C4EC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1DA851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485D6C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5E3B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F22CEA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D18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118.25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C8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708D115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女工：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周三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109-1-1#张雅惠 板凳上放衣物</w:t>
            </w:r>
          </w:p>
          <w:p w14:paraId="74531D2F">
            <w:pP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周三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"/>
              </w:rPr>
              <w:t>112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-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"/>
              </w:rPr>
              <w:t>3＃沈子涵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"/>
              </w:rPr>
              <w:t>垃圾未倒</w:t>
            </w:r>
          </w:p>
        </w:tc>
      </w:tr>
      <w:tr w14:paraId="6D5C3A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A68635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电气24-5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51BC59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</w:rPr>
              <w:t>17.4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5755A4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8B10B9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</w:rPr>
              <w:t>17.75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5758A7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E9B05A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2.40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CFB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718F5F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47926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6F3DD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B21EF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771284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6AC6BF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AD7F4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BCB66F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FD8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97.55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CE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A82BAFD"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早操：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周一 22戚博文 做操不认真 周四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4蒋文浩 做操不认真 全体迟到</w:t>
            </w:r>
          </w:p>
          <w:p w14:paraId="13AAFCFE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纪律：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周二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08冯佳盛 玩手机 周四 23钱中益 早退</w:t>
            </w:r>
          </w:p>
          <w:p w14:paraId="5A8AC8EE">
            <w:pP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周一 201-4＃桑锦睿6＃石宇昂 被未叠 垃圾未倒 203-1＃张洁晨2＃张伟康3＃张修坤4＃赵诚6＃赵子龙 被未叠</w:t>
            </w:r>
          </w:p>
          <w:p w14:paraId="191BD055">
            <w:pP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治保：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周三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201-2#钱中益 烟</w:t>
            </w:r>
          </w:p>
        </w:tc>
      </w:tr>
      <w:tr w14:paraId="20ED20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DDE55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机电24-1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9516BD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</w:rPr>
              <w:t>17.2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2CB83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56844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</w:rPr>
              <w:t>19.25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96E91F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46596C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6.40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1B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4805B5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A64491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5FCFB9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789E7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DEFC8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40334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35494F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554F9C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C92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107.85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21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501B506">
            <w:pP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早操：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周一 36尹平甫 做操不认真 周三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12李兆涵 旷操 周四 12李兆涵 13李振 做操不认真</w:t>
            </w:r>
          </w:p>
          <w:p w14:paraId="755BBFBB">
            <w:pP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纪律：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周二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12李兆涵 玩手表</w:t>
            </w:r>
          </w:p>
          <w:p w14:paraId="36CAD816">
            <w:pP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周一 208-5＃吴岳林 被未叠 周三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"/>
              </w:rPr>
              <w:t>208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-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"/>
              </w:rPr>
              <w:t>2＃王玉豪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"/>
              </w:rPr>
              <w:t>被未叠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周四 208-1#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王爽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2#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王玉豪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3#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王子腾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4#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王子轩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5#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吴岳林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6#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夏宇航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地面不整洁</w:t>
            </w:r>
          </w:p>
        </w:tc>
      </w:tr>
      <w:tr w14:paraId="205639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7D21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机电24-2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82FC7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15.8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66CEC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B2D97F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376CF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51A8FC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8F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CE0E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90284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9E91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EDA474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2F4E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625DE8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00C74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675A89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8B6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100.80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0A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32A3540">
            <w:pPr>
              <w:ind w:left="181" w:hanging="181" w:hangingChars="100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早操：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周三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2杜尚宇 35杨正君 29谢毅 未穿校服 周四 26王子双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6黄海华迟到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周五 09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李胤臻  33薛文宇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迟到</w:t>
            </w:r>
          </w:p>
          <w:p w14:paraId="64050DB6"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周一 213-1＃杜文卓2＃李胤臻3＃孟庆瑞4＃苏志远5＃谢振6＃张金训 被未叠 214-1＃高海洋4＃孙后泉6＃张太耀 被为叠 周三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"/>
              </w:rPr>
              <w:t>211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-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"/>
              </w:rPr>
              <w:t>2＃惠鹏涛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"/>
              </w:rPr>
              <w:t>被未叠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周四 211-4#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拾云松 被未叠 2164#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王子双 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被未叠</w:t>
            </w:r>
          </w:p>
        </w:tc>
      </w:tr>
      <w:tr w14:paraId="060F7D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4B886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机电24-3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5B432A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</w:rPr>
              <w:t>16.4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DEB0E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C7B01C">
            <w:pPr>
              <w:ind w:firstLine="180" w:firstLineChars="100"/>
              <w:jc w:val="both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</w:rPr>
              <w:t>18.00</w:t>
            </w:r>
          </w:p>
          <w:p w14:paraId="7F7DB1F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E8104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D086D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A00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3EF334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A27101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0AD11C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ED801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A107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49831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981CF1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F75D7F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29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99.40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AF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9C428A7">
            <w:pP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早操：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周一 39郑皓东 做操不认真 周三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1傅豪 旷操 周四 1曹宸铭 5董纯纯 迟到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周五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23仝敬喆39郑皓东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未穿校服裤子</w:t>
            </w:r>
          </w:p>
          <w:p w14:paraId="65E70280">
            <w:pP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纪律：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周二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26王逸凡 睡觉不服从管理</w:t>
            </w:r>
          </w:p>
          <w:p w14:paraId="6B971CF5"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周一 217-4＃陈宣豫 被未叠 218 4＃贺煜晖6＃李俊达 被未叠 303-1＃徐明泽2＃薛宝荣3＃颜潮4＃杨博文5＃杨家文6＃原乐 垃圾未倒 304-1＃张陈臣2＃张瑞翔3＃张翔宇4＃赵绪清5＃郑皓东6＃郑子昂 垃圾未倒 周三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"/>
              </w:rPr>
              <w:t>218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-1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"/>
              </w:rPr>
              <w:t>＃傅豪2＃葛维涛3＃韩冰洋4＃贺煜5＃胡文远6＃李俊达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"/>
              </w:rPr>
              <w:t>垃圾未倒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"/>
              </w:rPr>
              <w:t>301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-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"/>
              </w:rPr>
              <w:t>1＃李乐2＃李沂轩3＃刘恒毅4＃吕国政5＃吕言硕6＃穆宇森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"/>
              </w:rPr>
              <w:t>被未叠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"/>
              </w:rPr>
              <w:t>303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-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"/>
              </w:rPr>
              <w:t>1＃徐明泽2＃薛宝荣3＃颜潮4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#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"/>
              </w:rPr>
              <w:t>杨博文5＃杨家文6＃原乐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"/>
              </w:rPr>
              <w:t>垃圾未倒304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-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"/>
              </w:rPr>
              <w:t>1＃张陈臣2＃张瑞翔3＃张翔宇4＃赵绪清5＃郑皓东6＃郑子昂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"/>
              </w:rPr>
              <w:t>垃圾未倒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周四 304-1#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张陈臣2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#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张瑞翔5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#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郑皓东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被子未叠 303-1#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沈星宇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2#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仝敬喆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3#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王凯迪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4#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王威然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5#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王逸凡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6#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徐冬林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垃圾未倒 302-1#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沈星宇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2#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仝敬喆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3#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王凯迪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4#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王威然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5#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王逸凡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6#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徐冬林 垃圾未倒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"/>
              </w:rPr>
              <w:t>301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-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"/>
              </w:rPr>
              <w:t>1＃李乐2＃李沂轩3＃刘恒毅4＃吕国政5＃吕言硕6＃穆宇森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垃圾未倒</w:t>
            </w:r>
          </w:p>
        </w:tc>
      </w:tr>
      <w:tr w14:paraId="00E0CD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AF65C5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机电24-4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E11C8D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</w:rPr>
              <w:t>19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A0E04A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F14CB4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3ACE05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D2FB3D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15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33A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936B2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4F51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B4084F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39B25C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86B064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21EC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D93D7F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25C93C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FEF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36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37F07BF">
            <w:pP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早操：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周一 21孙国梁 4崔亿 做操不认真 周四 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8葛睿 带耳机</w:t>
            </w:r>
          </w:p>
        </w:tc>
      </w:tr>
      <w:tr w14:paraId="0D352B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7B71A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机电24-5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5A491D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</w:rPr>
              <w:t>19.4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0D793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</w:rPr>
              <w:t>9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79165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</w:rPr>
              <w:t>19.25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06A37D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FEEAF1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15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C1D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017E3A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49723A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EA187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43482A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FA63FA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5684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29F34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E9E539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2D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118.65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53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11EA4C9">
            <w:pP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早操：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周一 25吴葆顺 做操不认真</w:t>
            </w:r>
          </w:p>
          <w:p w14:paraId="21F897C4">
            <w:pP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周四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08李采臣 睡觉</w:t>
            </w:r>
          </w:p>
        </w:tc>
      </w:tr>
      <w:tr w14:paraId="474A91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4ECA0F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机电24-6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CDDD3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</w:rPr>
              <w:t>18.2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559774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7B49F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019B2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CB8728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9.40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9F1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80959F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D912A4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AACE8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BE91A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49E01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6E806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60A39A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BED44C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460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112.60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FC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422887B">
            <w:pP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早操：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周一 15李明凯 做操不认真 未穿校服 周四 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2曹锐豪 迟到</w:t>
            </w:r>
          </w:p>
          <w:p w14:paraId="44ECADA6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卫生：</w:t>
            </w: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周三</w:t>
            </w: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"/>
              </w:rPr>
              <w:t>316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-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"/>
              </w:rPr>
              <w:t>3＃陈于善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"/>
              </w:rPr>
              <w:t>被未叠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"/>
              </w:rPr>
              <w:t>403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-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"/>
              </w:rPr>
              <w:t>1＃张嘉航2＃赵文龙3＃薄文浩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垃圾未倒 周四 317-4#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解启嘉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被子未叠</w:t>
            </w:r>
          </w:p>
        </w:tc>
      </w:tr>
      <w:tr w14:paraId="0BF27D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8B8FC6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机器人24-1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812AB1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4EC01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D4A79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321B19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167553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BE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CFD17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D9AB6A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0B6AB1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13.50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F7B4C9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7EA49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8DFB76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CB6C8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A63B0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DA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103.50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C5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2C21860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女工：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周三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112-1-3#杨慧冉 椅子上放衣物112-1-2#王泓斐 床上放衣物</w:t>
            </w:r>
          </w:p>
          <w:p w14:paraId="69F1DFB8"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卫生：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周一 409-1＃胡良冬2＃刘佳琦3＃邵明智4＃姚皓驰5＃朱峰廷6＃龚培翔 垃圾未倒 周三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"/>
              </w:rPr>
              <w:t>403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"/>
              </w:rPr>
              <w:t>4＃陈佳浩5＃董俊杰6＃高满义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"/>
              </w:rPr>
              <w:t>垃圾未倒407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-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"/>
              </w:rPr>
              <w:t>4＃闫智宸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6＃窦冰 被未叠 周四 407-4#闫智宸6#窦冰 被未叠 406-1#何睿锋3#秦越4#王子硕 被未叠 404-1#郭爽2#李慧鑫3#刘佟5#姚翔6#毕开元 被未叠</w:t>
            </w:r>
          </w:p>
        </w:tc>
      </w:tr>
      <w:tr w14:paraId="4CC211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28EB65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机器人24-2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ADD5A4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6397E6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BD088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72DF39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BB715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0.4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397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353D58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C699A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80B3C5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13.50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F9B99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8C92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6CE02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19A16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A7347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691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98.90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5B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D19D74D">
            <w:pP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卫生：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周一 411-5＃马闯 未叠被 412-1＃孙天鹿2＃孙一诺3＃谭英辰4＃汪鑫洋5＃汪之恒6＃王国强 垃圾未倒 周三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"/>
              </w:rPr>
              <w:t>412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-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"/>
              </w:rPr>
              <w:t>1＃孙天鹿2＃孙一诺3＃谭英辰4＃汪鑫阳5＃汪之恒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6＃王国强  垃圾未倒 周四 412-2#孙一诺 被未叠</w:t>
            </w:r>
          </w:p>
          <w:p w14:paraId="0705B8B8">
            <w:pP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治保：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周一 414 全体 烟头</w:t>
            </w:r>
          </w:p>
          <w:p w14:paraId="7B595592">
            <w:pP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女工：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周三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113-1-1#韩红蕾 柜门上悬挂浴巾114-1-4#杨紫越 椅子上放置衣物</w:t>
            </w:r>
          </w:p>
        </w:tc>
      </w:tr>
      <w:tr w14:paraId="049DA8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3CEC2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机制24-1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F37A8C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</w:rPr>
              <w:t>16.2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17DE0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4A244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064CCF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D49F2B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8.40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0B5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07C651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D73B44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E72255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7FEF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065DD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A09E7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245B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C2A36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FFC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104.60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E7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C739309">
            <w:pP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早操：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周一 37赵子旭 32许文康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"/>
              </w:rPr>
              <w:t xml:space="preserve"> 做操不认真 周四 06翟文一 做操不认真 08郝士竣20孟靖伟15李天顺17刘林洲 迟到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周五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31徐凯洋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做操不认真</w:t>
            </w:r>
          </w:p>
          <w:p w14:paraId="38EF57EC">
            <w:pP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eastAsia="zh"/>
              </w:rPr>
              <w:t>卫生：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"/>
              </w:rPr>
              <w:t>周一 501-4＃许文康5＃杨雨恒6＃张悦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被未叠 周三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"/>
              </w:rPr>
              <w:t>501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-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"/>
              </w:rPr>
              <w:t>4＃许文康6＃张悦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"/>
              </w:rPr>
              <w:t>被未叠</w:t>
            </w:r>
          </w:p>
          <w:p w14:paraId="3A4C2B44">
            <w:pP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治保：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周一 416 全体 火机</w:t>
            </w:r>
          </w:p>
        </w:tc>
      </w:tr>
      <w:tr w14:paraId="1A4D02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2B6A6D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机制24-2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A6E53F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</w:rPr>
              <w:t>15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5D4545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A20344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</w:rPr>
              <w:t>16.25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1AE6C6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702703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6.70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5BC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CBB5C6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C9D7A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FACB1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12.75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D7F16C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47966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D912D7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37A73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96CAB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2B2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100.70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6B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283ED45"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早操：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周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一 31袁浩然 未穿校服裤子 周四 37赵海瑞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21秦玉庚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旷操 全体迟到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周五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21秦玉庚 3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赵海瑞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迟到</w:t>
            </w:r>
          </w:p>
          <w:p w14:paraId="5C684B3E">
            <w:pP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纪律：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周二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13刘明 戴耳机 30杨富贺 讲话 38郑语恒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戴耳机 06杜汶润 玩手机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周三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03戴宇恒 说话 周四 19齐荣 穿拖鞋</w:t>
            </w:r>
          </w:p>
          <w:p w14:paraId="16DE7580">
            <w:pPr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卫生：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周一 508-1＃杨富贺＃2郑雨恒6＃张斌 被未叠 周三 508-2＃郑语恒 被未叠 周四 504-5#刘明 垃圾未倒506-1#孙延赫2#唐怀壮 垃圾未倒</w:t>
            </w:r>
          </w:p>
          <w:p w14:paraId="37B6AE98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女工：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周三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115-1-3#戚静芸 柜门上悬挂浴巾115-1-1#丁煜寒 椅子上放衣物115-1-4#齐容 地面未打扫</w:t>
            </w:r>
          </w:p>
        </w:tc>
      </w:tr>
      <w:tr w14:paraId="34A725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B7A13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机制24-3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A5356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</w:rPr>
              <w:t>17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EE37D8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</w:rPr>
              <w:t>15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FA444D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</w:rPr>
              <w:t>16.25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47CD8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</w:rPr>
              <w:t>20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7F1129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2.70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A3F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744EB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405F9D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1420E8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14.75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7CCBA8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3BF9A9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71CF4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9A076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63F04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6F5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100.70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2D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F48D1E7">
            <w:pP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早操：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周一 35周可欣 做操不认真 周三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12 苏力合.海如拉 未穿校服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1曹嘉乐 18沙贞雨 迟到 周四 3戈玮琦 迟到 20沈瑞祥 做操不认真</w:t>
            </w:r>
          </w:p>
          <w:p w14:paraId="3735B277">
            <w:pP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纪律：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周二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35张令志 睡觉 36赵长傲 折纸 周三 28夏雨硕 说话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周四 06黄姿惠 穿睡衣</w:t>
            </w:r>
          </w:p>
          <w:p w14:paraId="362B500B">
            <w:pP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卫生：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周一 509-1＃魏家豪2＃雷栋源3＃李博文4＃李孟辉5＃李析郴6＃李星瀚 地面不整 513-3＃张建鑫 被未叠 周三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"/>
              </w:rPr>
              <w:t>508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"/>
              </w:rPr>
              <w:t>5＃沙贞雨6＃张斌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"/>
              </w:rPr>
              <w:t>被未叠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"/>
              </w:rPr>
              <w:t>513 4＃张令志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"/>
              </w:rPr>
              <w:t>被未叠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周四 510-1＃李子豪 垃圾未倒</w:t>
            </w:r>
          </w:p>
          <w:p w14:paraId="4C147AA2">
            <w:pP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女工：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周三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11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6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全体 衣服扔在床上椅子上</w:t>
            </w:r>
          </w:p>
        </w:tc>
      </w:tr>
      <w:tr w14:paraId="79BD4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509F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汽车24-1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E80997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</w:rPr>
              <w:t>19.4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CC345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</w:rPr>
              <w:t>9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6F58DC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</w:rPr>
              <w:t>18.50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453AEA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BD4EE9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13.7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958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0E1691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A94DA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1A317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4570BF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DD3F9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68BF8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404BC8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A9F518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8E9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116.60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94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FACC0E1">
            <w:pP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纪律：</w:t>
            </w: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 xml:space="preserve">周二 05方超 睡觉 周四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17王治杰 玩手机</w:t>
            </w:r>
          </w:p>
          <w:p w14:paraId="47FD29E4">
            <w:pP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卫生：</w:t>
            </w: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周四 514-3＃曹数翔 被未叠</w:t>
            </w:r>
          </w:p>
        </w:tc>
      </w:tr>
      <w:tr w14:paraId="47F1D0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5799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汽车24-2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43D1B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</w:rPr>
              <w:t>18.8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4BCE9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627A9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</w:rPr>
              <w:t>19.25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F4379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E94A18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7C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631FD9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BF69A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DBBD8D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A231F5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AA7A66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B8BAD7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A80FF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870245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482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98.05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80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16EB635">
            <w:pP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早操：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周一 09柯兰·托合塔森 做操不认真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周四 16 苏宇豪 迟到</w:t>
            </w:r>
          </w:p>
          <w:p w14:paraId="0D1B0B15">
            <w:pP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纪律：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周二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25赵乐 睡觉</w:t>
            </w:r>
          </w:p>
          <w:p w14:paraId="7ACD79E9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卫生：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周一 601-1＃贾孟淇2＃柯兰·托合塔森3＃李雨霖4＃李泽同5＃闵李冬6＃秦梓轩 垃圾未倒 603 3＃尹家浩 被未叠 垃圾未倒 周三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"/>
              </w:rPr>
              <w:t>601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-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"/>
              </w:rPr>
              <w:t>1＃贾孟淇2＃柯兰·托合塔森3＃李雨霖4＃李泽同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"/>
              </w:rPr>
              <w:t>被未叠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"/>
              </w:rPr>
              <w:t>601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-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"/>
              </w:rPr>
              <w:t>5＃闵李冬6＃秦梓轩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"/>
              </w:rPr>
              <w:t>被未叠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周四 603-1＃闫俊康3＃尹家浩 被未叠</w:t>
            </w:r>
          </w:p>
          <w:p w14:paraId="2CF5418B">
            <w:pP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治保：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周四 602-2#苏宇豪 烟头</w:t>
            </w:r>
          </w:p>
        </w:tc>
      </w:tr>
      <w:tr w14:paraId="5AD250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42F60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汽车24-3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A3298F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05107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17A778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F7BAA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2070BD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15.00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B2A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0BAE1A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F45537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F697A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5F037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57D887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FC06E9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A9F8F1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10FDD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73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A3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4C63904">
            <w:pP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583941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5D39BD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新能源24-1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673BB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</w:rPr>
              <w:t>17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C96A51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427B37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</w:rPr>
              <w:t>18.75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DCDDF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3CCD89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7D1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E7332F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BFF406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58929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12.75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4A09E9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D4D219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728FA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93DC54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807485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199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93.50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19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B912AE6">
            <w:pP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早操：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周一 12李忠育 旷操 周四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12李忠育 旷操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周五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12李忠育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旷操</w:t>
            </w:r>
          </w:p>
          <w:p w14:paraId="600B6A0F">
            <w:pP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纪律：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周二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1蔡文博 谎报</w:t>
            </w:r>
          </w:p>
          <w:p w14:paraId="330AFD44">
            <w:pP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卫生：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周一 608-1＃蔡博文2＃曹家鸣2＃陈炳彤4＃董骐硕5＃冯犇犇6＃冯宇恒 被未叠 垃圾未倒 周四 609-1#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黄飞龙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2#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江周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3#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金舒豪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4#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李东垣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5#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李俊杰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6#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李忠育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被未叠 611-1#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王军赫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2#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王雨轩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3#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肖家乐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4#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徐鹏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5#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徐一诺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6#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薛锦涛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被未叠</w:t>
            </w:r>
          </w:p>
          <w:p w14:paraId="19F98B87">
            <w:pP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治保：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周四 610-5#孙昊 烟盒</w:t>
            </w:r>
          </w:p>
          <w:p w14:paraId="7469EDE7">
            <w:pP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女工：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周三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119-1-1#许金雨 床上乱扔衣物118-1-4#王艺轩 椅子上放置衣物118-1-3#王雪诺 床上乱放衣物</w:t>
            </w:r>
          </w:p>
        </w:tc>
      </w:tr>
      <w:tr w14:paraId="3C49BF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3BDAA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新能源24-2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D80A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</w:rPr>
              <w:t>18.2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FB04A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7F93C7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5E2F5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346390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37D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B0E49E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45933B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322805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4F850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F63C94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A139E7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56B5D2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9B2B57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849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98.20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5F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83AAA9A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卫生：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周一 615-1＃孙国翔2＃孙思瀚3＃淘浩元4＃王森5＃吴孟宸 垃圾未倒 617-1＃郑诗禹2＃周东杰3＃周海洋4＃周宣余5＃朱世垚 被子未叠 周三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"/>
              </w:rPr>
              <w:t>61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7-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"/>
              </w:rPr>
              <w:t>1＃郑诗禹2＃周东杰3＃周海洋4＃周宣余5＃朱世垚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"/>
              </w:rPr>
              <w:t>垃圾未倒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周四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615-1＃孙国翔2＃孙思瀚3＃淘浩元4＃王森5＃吴孟宸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被未叠</w:t>
            </w:r>
          </w:p>
          <w:p w14:paraId="04D4EA1C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治保：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周四 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617 郑诗禹 火机</w:t>
            </w:r>
          </w:p>
          <w:p w14:paraId="1EF28921">
            <w:pP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早操：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周五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25吴启豪18孙思瀚12孟璟枫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迟到</w:t>
            </w:r>
          </w:p>
        </w:tc>
      </w:tr>
      <w:bookmarkEnd w:id="0"/>
    </w:tbl>
    <w:p w14:paraId="6E8FBBCB">
      <w:pPr>
        <w:jc w:val="center"/>
        <w:rPr>
          <w:rFonts w:hint="eastAsia" w:asciiTheme="minorEastAsia" w:hAnsiTheme="minorEastAsia" w:eastAsiaTheme="minorEastAsia"/>
          <w:b/>
          <w:bCs/>
          <w:sz w:val="18"/>
          <w:szCs w:val="18"/>
        </w:rPr>
      </w:pPr>
    </w:p>
    <w:sectPr>
      <w:pgSz w:w="16838" w:h="11906" w:orient="landscape"/>
      <w:pgMar w:top="567" w:right="284" w:bottom="567" w:left="28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M5OTAyNWM4ZDk4ZDgyNmRiZTYzYzY5OGI1YjZjYWUifQ=="/>
  </w:docVars>
  <w:rsids>
    <w:rsidRoot w:val="36897C29"/>
    <w:rsid w:val="0001719B"/>
    <w:rsid w:val="00020E5F"/>
    <w:rsid w:val="000364F0"/>
    <w:rsid w:val="00045714"/>
    <w:rsid w:val="000505D8"/>
    <w:rsid w:val="00050BE2"/>
    <w:rsid w:val="00060866"/>
    <w:rsid w:val="00061239"/>
    <w:rsid w:val="000645C4"/>
    <w:rsid w:val="000653E7"/>
    <w:rsid w:val="000866FF"/>
    <w:rsid w:val="000870E4"/>
    <w:rsid w:val="000A1A11"/>
    <w:rsid w:val="000A419F"/>
    <w:rsid w:val="000B5CD6"/>
    <w:rsid w:val="000C2008"/>
    <w:rsid w:val="000D1420"/>
    <w:rsid w:val="000D32DB"/>
    <w:rsid w:val="000F47CA"/>
    <w:rsid w:val="0010540E"/>
    <w:rsid w:val="0010760E"/>
    <w:rsid w:val="00131F78"/>
    <w:rsid w:val="00135307"/>
    <w:rsid w:val="0015060F"/>
    <w:rsid w:val="00150930"/>
    <w:rsid w:val="00152DB9"/>
    <w:rsid w:val="00157BF7"/>
    <w:rsid w:val="00163B53"/>
    <w:rsid w:val="001672C5"/>
    <w:rsid w:val="00171FD9"/>
    <w:rsid w:val="001C1FA6"/>
    <w:rsid w:val="001D7807"/>
    <w:rsid w:val="001E2718"/>
    <w:rsid w:val="001E35DE"/>
    <w:rsid w:val="001F4F04"/>
    <w:rsid w:val="0021020C"/>
    <w:rsid w:val="002111CB"/>
    <w:rsid w:val="00211617"/>
    <w:rsid w:val="00213949"/>
    <w:rsid w:val="00216F4E"/>
    <w:rsid w:val="002664F0"/>
    <w:rsid w:val="0027012D"/>
    <w:rsid w:val="00270B96"/>
    <w:rsid w:val="00276302"/>
    <w:rsid w:val="00287092"/>
    <w:rsid w:val="002A1AA1"/>
    <w:rsid w:val="002B11DC"/>
    <w:rsid w:val="002C2101"/>
    <w:rsid w:val="002C247D"/>
    <w:rsid w:val="002D65C4"/>
    <w:rsid w:val="002E7EC7"/>
    <w:rsid w:val="002F0345"/>
    <w:rsid w:val="002F06E7"/>
    <w:rsid w:val="0030400A"/>
    <w:rsid w:val="00312A32"/>
    <w:rsid w:val="0033294F"/>
    <w:rsid w:val="00337077"/>
    <w:rsid w:val="00346202"/>
    <w:rsid w:val="00347C35"/>
    <w:rsid w:val="003670AF"/>
    <w:rsid w:val="003774EC"/>
    <w:rsid w:val="00397714"/>
    <w:rsid w:val="003A1671"/>
    <w:rsid w:val="003B2F5F"/>
    <w:rsid w:val="003B47D7"/>
    <w:rsid w:val="003C1847"/>
    <w:rsid w:val="003D4C44"/>
    <w:rsid w:val="003D4FD4"/>
    <w:rsid w:val="003D5C49"/>
    <w:rsid w:val="003E47CA"/>
    <w:rsid w:val="003E4B00"/>
    <w:rsid w:val="00400A85"/>
    <w:rsid w:val="00403BC7"/>
    <w:rsid w:val="00405D87"/>
    <w:rsid w:val="004235FB"/>
    <w:rsid w:val="00423925"/>
    <w:rsid w:val="00432403"/>
    <w:rsid w:val="00445011"/>
    <w:rsid w:val="00453698"/>
    <w:rsid w:val="00460477"/>
    <w:rsid w:val="00462096"/>
    <w:rsid w:val="004B18CF"/>
    <w:rsid w:val="004B6D85"/>
    <w:rsid w:val="004D5F49"/>
    <w:rsid w:val="004E52DE"/>
    <w:rsid w:val="00501C22"/>
    <w:rsid w:val="00512238"/>
    <w:rsid w:val="005123C4"/>
    <w:rsid w:val="005148DB"/>
    <w:rsid w:val="00527773"/>
    <w:rsid w:val="005355CE"/>
    <w:rsid w:val="005361F7"/>
    <w:rsid w:val="0054278F"/>
    <w:rsid w:val="0054379B"/>
    <w:rsid w:val="00546C4F"/>
    <w:rsid w:val="00552E16"/>
    <w:rsid w:val="00554AAB"/>
    <w:rsid w:val="005560A0"/>
    <w:rsid w:val="00574095"/>
    <w:rsid w:val="00580A32"/>
    <w:rsid w:val="00590BD0"/>
    <w:rsid w:val="0059152B"/>
    <w:rsid w:val="00596ED0"/>
    <w:rsid w:val="005A0C34"/>
    <w:rsid w:val="005A497B"/>
    <w:rsid w:val="005B08A3"/>
    <w:rsid w:val="005D3F9C"/>
    <w:rsid w:val="005E304B"/>
    <w:rsid w:val="005F40CA"/>
    <w:rsid w:val="005F539A"/>
    <w:rsid w:val="005F7B21"/>
    <w:rsid w:val="0060586E"/>
    <w:rsid w:val="006179E3"/>
    <w:rsid w:val="00627DBD"/>
    <w:rsid w:val="0063771A"/>
    <w:rsid w:val="00657893"/>
    <w:rsid w:val="00667CE6"/>
    <w:rsid w:val="00677424"/>
    <w:rsid w:val="00682AB5"/>
    <w:rsid w:val="00693C07"/>
    <w:rsid w:val="006967EF"/>
    <w:rsid w:val="006A4370"/>
    <w:rsid w:val="006C1584"/>
    <w:rsid w:val="006C20E7"/>
    <w:rsid w:val="006C2A49"/>
    <w:rsid w:val="006D6141"/>
    <w:rsid w:val="006E7DC4"/>
    <w:rsid w:val="007125CB"/>
    <w:rsid w:val="00713680"/>
    <w:rsid w:val="007A489C"/>
    <w:rsid w:val="007A55D8"/>
    <w:rsid w:val="007C33F5"/>
    <w:rsid w:val="007C4F80"/>
    <w:rsid w:val="007D7338"/>
    <w:rsid w:val="007F7AD9"/>
    <w:rsid w:val="00801B9E"/>
    <w:rsid w:val="00812158"/>
    <w:rsid w:val="00836E2A"/>
    <w:rsid w:val="008517A4"/>
    <w:rsid w:val="008536E4"/>
    <w:rsid w:val="00854C4B"/>
    <w:rsid w:val="008702C4"/>
    <w:rsid w:val="00870D6C"/>
    <w:rsid w:val="00885DB5"/>
    <w:rsid w:val="008960A0"/>
    <w:rsid w:val="008A799B"/>
    <w:rsid w:val="008B4BEE"/>
    <w:rsid w:val="009058DE"/>
    <w:rsid w:val="00910033"/>
    <w:rsid w:val="00920B8A"/>
    <w:rsid w:val="00921BF0"/>
    <w:rsid w:val="00924767"/>
    <w:rsid w:val="009252D8"/>
    <w:rsid w:val="00926495"/>
    <w:rsid w:val="00927355"/>
    <w:rsid w:val="00933A53"/>
    <w:rsid w:val="00936C31"/>
    <w:rsid w:val="00944431"/>
    <w:rsid w:val="00946855"/>
    <w:rsid w:val="009506A4"/>
    <w:rsid w:val="00956248"/>
    <w:rsid w:val="009622BA"/>
    <w:rsid w:val="009636A7"/>
    <w:rsid w:val="009646F7"/>
    <w:rsid w:val="00970DB5"/>
    <w:rsid w:val="00986881"/>
    <w:rsid w:val="00987B67"/>
    <w:rsid w:val="009B1D7F"/>
    <w:rsid w:val="009B2D52"/>
    <w:rsid w:val="009B2E15"/>
    <w:rsid w:val="009B6AA9"/>
    <w:rsid w:val="009E0ED1"/>
    <w:rsid w:val="009E193D"/>
    <w:rsid w:val="009F2389"/>
    <w:rsid w:val="00A07940"/>
    <w:rsid w:val="00A21BA6"/>
    <w:rsid w:val="00A3046A"/>
    <w:rsid w:val="00A314FF"/>
    <w:rsid w:val="00A3169B"/>
    <w:rsid w:val="00A32808"/>
    <w:rsid w:val="00A33D4C"/>
    <w:rsid w:val="00A36B4D"/>
    <w:rsid w:val="00A64057"/>
    <w:rsid w:val="00A651D5"/>
    <w:rsid w:val="00A736FE"/>
    <w:rsid w:val="00A750EB"/>
    <w:rsid w:val="00A8295A"/>
    <w:rsid w:val="00A91872"/>
    <w:rsid w:val="00A94D44"/>
    <w:rsid w:val="00A94FE6"/>
    <w:rsid w:val="00AA4FDB"/>
    <w:rsid w:val="00AD1DC4"/>
    <w:rsid w:val="00AD62DD"/>
    <w:rsid w:val="00AD79EE"/>
    <w:rsid w:val="00AE3B47"/>
    <w:rsid w:val="00AF71D2"/>
    <w:rsid w:val="00B129FD"/>
    <w:rsid w:val="00B26102"/>
    <w:rsid w:val="00B32549"/>
    <w:rsid w:val="00B371EA"/>
    <w:rsid w:val="00B455F0"/>
    <w:rsid w:val="00B50EEB"/>
    <w:rsid w:val="00B519DA"/>
    <w:rsid w:val="00B6574A"/>
    <w:rsid w:val="00B72BC2"/>
    <w:rsid w:val="00B73505"/>
    <w:rsid w:val="00B85953"/>
    <w:rsid w:val="00BC10BA"/>
    <w:rsid w:val="00BC310C"/>
    <w:rsid w:val="00BC6DB3"/>
    <w:rsid w:val="00BF5335"/>
    <w:rsid w:val="00C02FB3"/>
    <w:rsid w:val="00C06187"/>
    <w:rsid w:val="00C108E6"/>
    <w:rsid w:val="00C1724C"/>
    <w:rsid w:val="00C22E86"/>
    <w:rsid w:val="00C2419C"/>
    <w:rsid w:val="00C31E03"/>
    <w:rsid w:val="00C41E3A"/>
    <w:rsid w:val="00C60CDE"/>
    <w:rsid w:val="00C666DE"/>
    <w:rsid w:val="00C705FF"/>
    <w:rsid w:val="00C719B4"/>
    <w:rsid w:val="00C73BCD"/>
    <w:rsid w:val="00C7505B"/>
    <w:rsid w:val="00C75AFF"/>
    <w:rsid w:val="00C770D6"/>
    <w:rsid w:val="00C8256F"/>
    <w:rsid w:val="00C84336"/>
    <w:rsid w:val="00C87A6A"/>
    <w:rsid w:val="00C91F17"/>
    <w:rsid w:val="00C94617"/>
    <w:rsid w:val="00CA7381"/>
    <w:rsid w:val="00CB1196"/>
    <w:rsid w:val="00CC0049"/>
    <w:rsid w:val="00CE5E59"/>
    <w:rsid w:val="00CE723A"/>
    <w:rsid w:val="00CF54DA"/>
    <w:rsid w:val="00D04981"/>
    <w:rsid w:val="00D11643"/>
    <w:rsid w:val="00D221B5"/>
    <w:rsid w:val="00D40641"/>
    <w:rsid w:val="00D52AD8"/>
    <w:rsid w:val="00D664E8"/>
    <w:rsid w:val="00D708AA"/>
    <w:rsid w:val="00D977EA"/>
    <w:rsid w:val="00DB6928"/>
    <w:rsid w:val="00DC7717"/>
    <w:rsid w:val="00DD410B"/>
    <w:rsid w:val="00DE1C08"/>
    <w:rsid w:val="00DE6267"/>
    <w:rsid w:val="00DF0088"/>
    <w:rsid w:val="00DF0E48"/>
    <w:rsid w:val="00DF5A9D"/>
    <w:rsid w:val="00E02687"/>
    <w:rsid w:val="00E042E3"/>
    <w:rsid w:val="00E2143C"/>
    <w:rsid w:val="00E2739D"/>
    <w:rsid w:val="00E42E65"/>
    <w:rsid w:val="00E475F6"/>
    <w:rsid w:val="00E53C22"/>
    <w:rsid w:val="00E54E16"/>
    <w:rsid w:val="00E60872"/>
    <w:rsid w:val="00E60950"/>
    <w:rsid w:val="00E626D8"/>
    <w:rsid w:val="00E67AAF"/>
    <w:rsid w:val="00E74808"/>
    <w:rsid w:val="00E878AD"/>
    <w:rsid w:val="00EC2D9A"/>
    <w:rsid w:val="00EC7A05"/>
    <w:rsid w:val="00EE13B7"/>
    <w:rsid w:val="00F016D1"/>
    <w:rsid w:val="00F05442"/>
    <w:rsid w:val="00F20569"/>
    <w:rsid w:val="00F22249"/>
    <w:rsid w:val="00F259B8"/>
    <w:rsid w:val="00F31DDC"/>
    <w:rsid w:val="00F34C22"/>
    <w:rsid w:val="00F35BDB"/>
    <w:rsid w:val="00F41660"/>
    <w:rsid w:val="00F475B7"/>
    <w:rsid w:val="00F80642"/>
    <w:rsid w:val="00F84263"/>
    <w:rsid w:val="00F864D7"/>
    <w:rsid w:val="00F95312"/>
    <w:rsid w:val="00F97011"/>
    <w:rsid w:val="00FB7D6C"/>
    <w:rsid w:val="00FD127C"/>
    <w:rsid w:val="00FE0235"/>
    <w:rsid w:val="00FE75D1"/>
    <w:rsid w:val="00FF575E"/>
    <w:rsid w:val="00FF5BB2"/>
    <w:rsid w:val="00FF5CF9"/>
    <w:rsid w:val="0152099D"/>
    <w:rsid w:val="02187AF9"/>
    <w:rsid w:val="03057490"/>
    <w:rsid w:val="033A0C22"/>
    <w:rsid w:val="047529BC"/>
    <w:rsid w:val="047D48C2"/>
    <w:rsid w:val="04C7105C"/>
    <w:rsid w:val="0A5F3892"/>
    <w:rsid w:val="0C50532A"/>
    <w:rsid w:val="0C646DF9"/>
    <w:rsid w:val="0C72149F"/>
    <w:rsid w:val="0CA13324"/>
    <w:rsid w:val="0D070FAC"/>
    <w:rsid w:val="0DA54AE8"/>
    <w:rsid w:val="0E8D0FD9"/>
    <w:rsid w:val="0EDB044B"/>
    <w:rsid w:val="0F0373F4"/>
    <w:rsid w:val="0FB210C3"/>
    <w:rsid w:val="10320841"/>
    <w:rsid w:val="11140779"/>
    <w:rsid w:val="11BC780F"/>
    <w:rsid w:val="131E0D10"/>
    <w:rsid w:val="149B113B"/>
    <w:rsid w:val="154E22B7"/>
    <w:rsid w:val="15FA20AE"/>
    <w:rsid w:val="16893F4C"/>
    <w:rsid w:val="16BD37AF"/>
    <w:rsid w:val="16DE7E3B"/>
    <w:rsid w:val="17C27842"/>
    <w:rsid w:val="1823686C"/>
    <w:rsid w:val="186535A4"/>
    <w:rsid w:val="194F38AF"/>
    <w:rsid w:val="19811732"/>
    <w:rsid w:val="1A053C9B"/>
    <w:rsid w:val="1A202A64"/>
    <w:rsid w:val="1E1C0AB8"/>
    <w:rsid w:val="1E5D5FEA"/>
    <w:rsid w:val="1E7C2402"/>
    <w:rsid w:val="1E8673AC"/>
    <w:rsid w:val="1EA20447"/>
    <w:rsid w:val="1EAC100B"/>
    <w:rsid w:val="1F606544"/>
    <w:rsid w:val="1FFA109B"/>
    <w:rsid w:val="214D3142"/>
    <w:rsid w:val="21BC44FE"/>
    <w:rsid w:val="22276FC9"/>
    <w:rsid w:val="224A6F57"/>
    <w:rsid w:val="225A035B"/>
    <w:rsid w:val="22F14DC0"/>
    <w:rsid w:val="230034A3"/>
    <w:rsid w:val="23213DB3"/>
    <w:rsid w:val="248C22FA"/>
    <w:rsid w:val="24AF3204"/>
    <w:rsid w:val="24C73864"/>
    <w:rsid w:val="25432766"/>
    <w:rsid w:val="2645380A"/>
    <w:rsid w:val="27103539"/>
    <w:rsid w:val="27B666AA"/>
    <w:rsid w:val="28DB5BEF"/>
    <w:rsid w:val="2A4259F1"/>
    <w:rsid w:val="2A4C5E89"/>
    <w:rsid w:val="2A7225C8"/>
    <w:rsid w:val="2AB61E29"/>
    <w:rsid w:val="2AD948A2"/>
    <w:rsid w:val="2B597735"/>
    <w:rsid w:val="2BAC0359"/>
    <w:rsid w:val="2C4256C7"/>
    <w:rsid w:val="2D466101"/>
    <w:rsid w:val="2EEF29A5"/>
    <w:rsid w:val="2F036E27"/>
    <w:rsid w:val="2F4131CA"/>
    <w:rsid w:val="3051225C"/>
    <w:rsid w:val="30AB5335"/>
    <w:rsid w:val="30C12AFE"/>
    <w:rsid w:val="310956C7"/>
    <w:rsid w:val="34087811"/>
    <w:rsid w:val="35D62953"/>
    <w:rsid w:val="35F25CA4"/>
    <w:rsid w:val="360F17E5"/>
    <w:rsid w:val="363760ED"/>
    <w:rsid w:val="36897C29"/>
    <w:rsid w:val="36D13A53"/>
    <w:rsid w:val="376A3DDF"/>
    <w:rsid w:val="37CE102B"/>
    <w:rsid w:val="37FC563E"/>
    <w:rsid w:val="382552CD"/>
    <w:rsid w:val="39200B72"/>
    <w:rsid w:val="3B071044"/>
    <w:rsid w:val="3B9D06D5"/>
    <w:rsid w:val="3CF475E6"/>
    <w:rsid w:val="3E350391"/>
    <w:rsid w:val="3E7F1B62"/>
    <w:rsid w:val="3F5C37BE"/>
    <w:rsid w:val="40A70C2F"/>
    <w:rsid w:val="410A5644"/>
    <w:rsid w:val="413134B3"/>
    <w:rsid w:val="42352EB6"/>
    <w:rsid w:val="42814D62"/>
    <w:rsid w:val="42AD3A9A"/>
    <w:rsid w:val="42EE3528"/>
    <w:rsid w:val="42F7598E"/>
    <w:rsid w:val="435C39FE"/>
    <w:rsid w:val="43602A06"/>
    <w:rsid w:val="43791AAA"/>
    <w:rsid w:val="449D7D3C"/>
    <w:rsid w:val="44C811E5"/>
    <w:rsid w:val="45BC2DCA"/>
    <w:rsid w:val="45D141C5"/>
    <w:rsid w:val="467662D0"/>
    <w:rsid w:val="46A62611"/>
    <w:rsid w:val="46F23CCC"/>
    <w:rsid w:val="475319F4"/>
    <w:rsid w:val="47B559D3"/>
    <w:rsid w:val="47C94E49"/>
    <w:rsid w:val="484A16A1"/>
    <w:rsid w:val="48CC3A51"/>
    <w:rsid w:val="48DA365E"/>
    <w:rsid w:val="4944284B"/>
    <w:rsid w:val="4B436784"/>
    <w:rsid w:val="4B4C7A35"/>
    <w:rsid w:val="4B827CCE"/>
    <w:rsid w:val="4BBB1258"/>
    <w:rsid w:val="4C0B66EE"/>
    <w:rsid w:val="4D5576F0"/>
    <w:rsid w:val="4DBC1A83"/>
    <w:rsid w:val="50055462"/>
    <w:rsid w:val="50976BD5"/>
    <w:rsid w:val="509E2895"/>
    <w:rsid w:val="50D03388"/>
    <w:rsid w:val="51687B13"/>
    <w:rsid w:val="52D344CE"/>
    <w:rsid w:val="550610BB"/>
    <w:rsid w:val="55093114"/>
    <w:rsid w:val="551A15E0"/>
    <w:rsid w:val="552A4E3B"/>
    <w:rsid w:val="552E43C4"/>
    <w:rsid w:val="561E0447"/>
    <w:rsid w:val="57093170"/>
    <w:rsid w:val="57683E7B"/>
    <w:rsid w:val="57762DAD"/>
    <w:rsid w:val="58353CC8"/>
    <w:rsid w:val="58F96EAD"/>
    <w:rsid w:val="5945212A"/>
    <w:rsid w:val="59820FD6"/>
    <w:rsid w:val="59BC19A8"/>
    <w:rsid w:val="5A4C5211"/>
    <w:rsid w:val="5AC6359B"/>
    <w:rsid w:val="5B074CC0"/>
    <w:rsid w:val="5B802A80"/>
    <w:rsid w:val="5B8E6498"/>
    <w:rsid w:val="5BA212EC"/>
    <w:rsid w:val="5BF75A12"/>
    <w:rsid w:val="5C026BFC"/>
    <w:rsid w:val="5C601206"/>
    <w:rsid w:val="5D78636D"/>
    <w:rsid w:val="5DC80CAE"/>
    <w:rsid w:val="5F2210DC"/>
    <w:rsid w:val="5F410064"/>
    <w:rsid w:val="605B2E70"/>
    <w:rsid w:val="60837B5D"/>
    <w:rsid w:val="60C969EB"/>
    <w:rsid w:val="610C4E37"/>
    <w:rsid w:val="611451CE"/>
    <w:rsid w:val="61387EEE"/>
    <w:rsid w:val="620A16F9"/>
    <w:rsid w:val="628675E4"/>
    <w:rsid w:val="62D66376"/>
    <w:rsid w:val="62DB7639"/>
    <w:rsid w:val="62DD2CE2"/>
    <w:rsid w:val="636E5D11"/>
    <w:rsid w:val="64F17F13"/>
    <w:rsid w:val="66323590"/>
    <w:rsid w:val="66DC4F52"/>
    <w:rsid w:val="685F7C35"/>
    <w:rsid w:val="68A00F6E"/>
    <w:rsid w:val="68A42D24"/>
    <w:rsid w:val="68C45E09"/>
    <w:rsid w:val="68CA1D4C"/>
    <w:rsid w:val="69B701C5"/>
    <w:rsid w:val="69D428CD"/>
    <w:rsid w:val="6A7C6DC6"/>
    <w:rsid w:val="6A895965"/>
    <w:rsid w:val="6ABF3F10"/>
    <w:rsid w:val="6AE550D6"/>
    <w:rsid w:val="6B472D81"/>
    <w:rsid w:val="6C087F16"/>
    <w:rsid w:val="6D9C5868"/>
    <w:rsid w:val="6F4D516D"/>
    <w:rsid w:val="6F715B38"/>
    <w:rsid w:val="70B3242A"/>
    <w:rsid w:val="71086F38"/>
    <w:rsid w:val="720B7473"/>
    <w:rsid w:val="72F601BA"/>
    <w:rsid w:val="733435C1"/>
    <w:rsid w:val="73371AAC"/>
    <w:rsid w:val="734D28F0"/>
    <w:rsid w:val="73680BA1"/>
    <w:rsid w:val="75001912"/>
    <w:rsid w:val="75315C08"/>
    <w:rsid w:val="758746C9"/>
    <w:rsid w:val="761A19FF"/>
    <w:rsid w:val="76413E77"/>
    <w:rsid w:val="76FA35D7"/>
    <w:rsid w:val="77C03298"/>
    <w:rsid w:val="78E03500"/>
    <w:rsid w:val="7A8B5A9F"/>
    <w:rsid w:val="7B260A8C"/>
    <w:rsid w:val="7B6550FF"/>
    <w:rsid w:val="7C7D4F8F"/>
    <w:rsid w:val="7CC342DA"/>
    <w:rsid w:val="7DCB56F9"/>
    <w:rsid w:val="7E1E332B"/>
    <w:rsid w:val="7F47008B"/>
    <w:rsid w:val="7F821E37"/>
    <w:rsid w:val="7F85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字符"/>
    <w:link w:val="2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字符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32508;&#21512;&#31649;&#29702;&#65288;&#31532;&#20845;&#21608;&#37327;&#21270;&#34920;&#65289;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综合管理（第六周量化表）.docx</Template>
  <Pages>6</Pages>
  <Words>5227</Words>
  <Characters>8109</Characters>
  <Lines>69</Lines>
  <Paragraphs>19</Paragraphs>
  <TotalTime>9</TotalTime>
  <ScaleCrop>false</ScaleCrop>
  <LinksUpToDate>false</LinksUpToDate>
  <CharactersWithSpaces>8734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2022-10-16T10:40:00Z</dcterms:created>
  <dc:creator>Administrator</dc:creator>
  <cp:lastModifiedBy>小叶.</cp:lastModifiedBy>
  <dcterms:modified xsi:type="dcterms:W3CDTF">2024-10-30T12:59:18Z</dcterms:modified>
  <dc:title>2015-2016学年    第 一 学 期    第 二 周班级量化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27FC8FE1C2B4483A887AC99FEFDB7A37_13</vt:lpwstr>
  </property>
</Properties>
</file>