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8A3957" w:rsidRDefault="008A3957">
      <w:pPr>
        <w:rPr>
          <w:sz w:val="28"/>
          <w:szCs w:val="28"/>
        </w:rPr>
      </w:pPr>
    </w:p>
    <w:p w14:paraId="1A936891" w14:textId="20BA0691" w:rsidR="008A395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971083"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5232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:rsidR="008A3957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生活部（晚）</w:t>
            </w:r>
          </w:p>
          <w:p w14:paraId="4BE16111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8A39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4E16C2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4E16C2" w:rsidRDefault="004E16C2" w:rsidP="004E16C2">
            <w:pPr>
              <w:ind w:firstLineChars="100" w:firstLine="18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61EF0D7D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03BF9D7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32757E7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59E43364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787A468D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390783A6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D54" w14:textId="60530DB9" w:rsidR="004E16C2" w:rsidRDefault="004E16C2" w:rsidP="004E16C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#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艾尼亚尔·吐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尔汗江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#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邢宏滨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</w:tc>
      </w:tr>
      <w:tr w:rsidR="004E16C2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3BF1A829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03D4179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677C9FC3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3F76791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1B3B46D6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1DE38DF0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2C0" w14:textId="77777777" w:rsidR="004E16C2" w:rsidRDefault="004E16C2" w:rsidP="004E16C2">
            <w:pPr>
              <w:rPr>
                <w:rFonts w:asciiTheme="minorEastAsia" w:eastAsiaTheme="minorEastAsia" w:hAnsiTheme="minorEastAsia"/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周一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206 2#高尚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205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#全体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208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#赵彦驰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  <w:p w14:paraId="19E9F4AA" w14:textId="59E2F0D9" w:rsidR="004E16C2" w:rsidRPr="001E4073" w:rsidRDefault="004E16C2" w:rsidP="004E16C2">
            <w:pP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1E4073"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>周二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205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#孙永淇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走读</w:t>
            </w:r>
          </w:p>
        </w:tc>
      </w:tr>
      <w:bookmarkEnd w:id="0"/>
      <w:tr w:rsidR="004E16C2" w14:paraId="6F75D40C" w14:textId="77777777">
        <w:trPr>
          <w:trHeight w:val="32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1500E68A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779A028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1D14D1D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62F69F0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7E83D4DD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631CD106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639" w14:textId="135B4E67" w:rsidR="004E16C2" w:rsidRDefault="004E16C2" w:rsidP="004E16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周一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214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#索亮亮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#李文进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#卢建诚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215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#郝人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讳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毕清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#刘宝成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#陈先进#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李小超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209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#李百顺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210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周俊豪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#殷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仲宇 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211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#李政彤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#马明星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宋阳翔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#许坤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213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陈珠福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#董康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刘易兵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房科新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</w:tc>
      </w:tr>
      <w:tr w:rsidR="004E16C2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2EEA65CA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62C800BD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49ECE76D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64CE033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299EB878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05F42B62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6D0B" w14:textId="78D44DE5" w:rsidR="004E16C2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周一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221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#王永康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#李杰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#王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运成 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220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褚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舒畅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#金子贺#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曹峻恒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#刘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申真 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  <w:p w14:paraId="49B52FBE" w14:textId="017A5141" w:rsidR="004E16C2" w:rsidRPr="001E4073" w:rsidRDefault="004E16C2" w:rsidP="004E16C2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1E4073"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周二 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219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刘豪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退学</w:t>
            </w:r>
          </w:p>
        </w:tc>
      </w:tr>
      <w:tr w:rsidR="004E16C2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1CAC3B20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4FE9768A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1691119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36BFED1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2B87F6F5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07AB67A7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E25" w14:textId="356AA343" w:rsidR="004E16C2" w:rsidRDefault="004E16C2" w:rsidP="004E16C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 w:rsidRPr="006C2B99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223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#李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科宏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224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#张子辰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#袁国华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#单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维俊 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228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陈奥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#李相儒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227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咎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子</w:t>
            </w:r>
            <w:bookmarkStart w:id="1" w:name="OLE_LINK3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恒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bookmarkEnd w:id="1"/>
          </w:p>
          <w:p w14:paraId="4760ACE5" w14:textId="7C9025D7" w:rsidR="004E16C2" w:rsidRPr="00445D5C" w:rsidRDefault="004E16C2" w:rsidP="004E16C2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生活（晚）：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周二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229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#闵政换到226（无证明）226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杨贺换到</w:t>
            </w:r>
            <w:proofErr w:type="gramEnd"/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229（已实证）</w:t>
            </w:r>
          </w:p>
          <w:p w14:paraId="62D5A575" w14:textId="77777777" w:rsidR="004E16C2" w:rsidRPr="00445D5C" w:rsidRDefault="004E16C2" w:rsidP="004E16C2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227#王树信</w:t>
            </w:r>
          </w:p>
          <w:p w14:paraId="08FB4471" w14:textId="3939524B" w:rsidR="004E16C2" w:rsidRPr="001E4073" w:rsidRDefault="004E16C2" w:rsidP="004E16C2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 w:rsidRPr="00445D5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退学</w:t>
            </w:r>
          </w:p>
        </w:tc>
      </w:tr>
      <w:tr w:rsidR="004E16C2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3A681D99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1346451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3A2D19C3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63D131B0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6BAB3727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7A106FF8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F1F" w14:textId="57794B00" w:rsidR="004E16C2" w:rsidRPr="006C2B99" w:rsidRDefault="004E16C2" w:rsidP="004E16C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230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#全体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234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#全体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拒查 231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#全体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232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李京尚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#陈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#袁陈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张圣杰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孙亦凡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  <w:p w14:paraId="2DFB3FC5" w14:textId="2E179856" w:rsidR="004E16C2" w:rsidRDefault="004E16C2" w:rsidP="004E16C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</w:tc>
      </w:tr>
      <w:tr w:rsidR="004E16C2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235DCA71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6FEE354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55D9C853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2BBCC16A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3554E91F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34D2A78A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2C1" w14:textId="4BB04BBD" w:rsidR="004E16C2" w:rsidRDefault="004E16C2" w:rsidP="004E16C2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302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#全体拒查  303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#冯相清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#刘佩鑫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301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#吴国正#张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浩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轩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#董凯凯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#姬长伟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</w:tc>
      </w:tr>
      <w:tr w:rsidR="004E16C2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1742D7DA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3BA5E48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1E8D9B8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64C7AF2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6EBC7936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03D31D68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F07" w14:textId="08DEACDA" w:rsidR="004E16C2" w:rsidRPr="006C2B99" w:rsidRDefault="004E16C2" w:rsidP="004E16C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304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#王新文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</w:tc>
      </w:tr>
      <w:tr w:rsidR="004E16C2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3C0ACA50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4C067D85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28CF63FA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01548AA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6FD21A01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26E26536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EEF" w14:textId="7BACB673" w:rsidR="004E16C2" w:rsidRPr="001E4073" w:rsidRDefault="004E16C2" w:rsidP="004E16C2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4073"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>周二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311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#王梓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走读</w:t>
            </w:r>
          </w:p>
        </w:tc>
      </w:tr>
      <w:tr w:rsidR="004E16C2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726BE06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1317F12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776FB91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19781D23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2FA1FC6D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12906E2C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D76" w14:textId="54DC3F01" w:rsidR="004E16C2" w:rsidRPr="00767EA8" w:rsidRDefault="004E16C2" w:rsidP="004E16C2">
            <w:pP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周一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317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#马星宇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#郭良政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</w:tc>
      </w:tr>
      <w:tr w:rsidR="004E16C2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2" w:name="OLE_LINK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5CCBA941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5378943D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4FBEBBC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6D51E4F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46775CB4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1834D722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AA4" w14:textId="3DB40356" w:rsidR="004E16C2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 周一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319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#全体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  <w:p w14:paraId="510D4262" w14:textId="6B029BCA" w:rsidR="004E16C2" w:rsidRPr="001E4073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4073"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生活部（晚）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>周二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325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#吕世师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请假</w:t>
            </w:r>
          </w:p>
        </w:tc>
      </w:tr>
      <w:tr w:rsidR="004E16C2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1DF082B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313B255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480B86E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552EEB41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66BE428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0278BF21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7A7" w14:textId="35F0D804" w:rsidR="004E16C2" w:rsidRDefault="004E16C2" w:rsidP="004E16C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</w:tc>
      </w:tr>
      <w:bookmarkEnd w:id="2"/>
      <w:tr w:rsidR="004E16C2" w14:paraId="6257828C" w14:textId="77777777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01E3477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30A35F89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12C1C40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273AD001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009F4A1E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27F5D677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E13" w14:textId="5F3AEA92" w:rsidR="004E16C2" w:rsidRPr="00445D5C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4073"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周二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335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#张一鸣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史志宇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实习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335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#赵仕才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楼道吸烟</w:t>
            </w:r>
          </w:p>
          <w:p w14:paraId="58E4F13F" w14:textId="77777777" w:rsidR="004E16C2" w:rsidRPr="00445D5C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333#徐力熠郝旭阳</w:t>
            </w:r>
          </w:p>
          <w:p w14:paraId="6207EFA0" w14:textId="77777777" w:rsidR="004E16C2" w:rsidRPr="00445D5C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45D5C">
              <w:rPr>
                <w:rFonts w:asciiTheme="minorEastAsia" w:eastAsiaTheme="minorEastAsia" w:hAnsiTheme="minorEastAsia" w:hint="eastAsia"/>
                <w:sz w:val="18"/>
                <w:szCs w:val="18"/>
              </w:rPr>
              <w:t>实习</w:t>
            </w:r>
          </w:p>
          <w:p w14:paraId="44D099DD" w14:textId="6580C2FC" w:rsidR="004E16C2" w:rsidRDefault="004E16C2" w:rsidP="004E16C2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</w:p>
        </w:tc>
      </w:tr>
      <w:tr w:rsidR="004E16C2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656BAA5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19D95D6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799D60F0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42940EB4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49D59FEB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08160C8C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2C29A498" w:rsidR="004E16C2" w:rsidRDefault="004E16C2" w:rsidP="004E16C2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周一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401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#许瑞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#王子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浩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402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#张镇鹏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#吴文典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#赵浩然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403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#全体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</w:tc>
      </w:tr>
      <w:tr w:rsidR="004E16C2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496DC6E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69D530A3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0D78A3A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6A73F715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708F51DF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0C15C2BE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32A" w14:textId="604FC4A2" w:rsidR="004E16C2" w:rsidRDefault="004E16C2" w:rsidP="004E16C2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周一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408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#邵心成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#王晶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#朱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宇顺 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 405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#孔令恒 </w:t>
            </w:r>
            <w:proofErr w:type="gramStart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FD6C89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</w:tc>
      </w:tr>
      <w:tr w:rsidR="004E16C2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76F16CC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4EAE31F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4ABB22F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502CA5D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78A3FBB7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623F7EE9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D8C" w14:textId="70E8FE43" w:rsidR="004E16C2" w:rsidRPr="00827C45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209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#全体拒查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205#全体拒查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谷子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贺铭彤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李金洋</w:t>
            </w:r>
          </w:p>
          <w:p w14:paraId="500C8482" w14:textId="254406F5" w:rsidR="004E16C2" w:rsidRPr="006C2B99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李炯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210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张锦祁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4E16C2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22DA87B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5BECADE5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0F1C9E0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366979B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0335E50F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1A3D7407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DB6" w14:textId="773F2B16" w:rsidR="004E16C2" w:rsidRPr="006C2B99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214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#高海洋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#刘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九洲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牢心宇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#徐东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#张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太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耀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操 216#黄海华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211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惠鹏涛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垃圾未倒212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李康博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4E16C2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719C964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7A80B1A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57ECD388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4F4F60F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4F4E4AE7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030AF078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D98" w14:textId="4847CD6E" w:rsidR="004E16C2" w:rsidRPr="00827C45" w:rsidRDefault="004E16C2" w:rsidP="004E16C2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218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#胡文远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 306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#尹成全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218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#贺煜晖</w:t>
            </w:r>
          </w:p>
          <w:p w14:paraId="174ECBF8" w14:textId="1C81993E" w:rsidR="004E16C2" w:rsidRPr="006C2B99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827C45">
              <w:rPr>
                <w:rFonts w:asciiTheme="minorEastAsia" w:eastAsiaTheme="minorEastAsia" w:hAnsiTheme="minorEastAsia"/>
                <w:sz w:val="18"/>
                <w:szCs w:val="18"/>
              </w:rPr>
              <w:t>04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张瑞翔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302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#仝敬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喆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4E16C2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529EFBD9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55DDDCF0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364F5245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6068F0E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51B89048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09A50AD7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7386463B" w:rsidR="004E16C2" w:rsidRPr="006C2B99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827C45">
              <w:rPr>
                <w:rFonts w:asciiTheme="minorEastAsia" w:eastAsiaTheme="minorEastAsia" w:hAnsiTheme="minorEastAsia"/>
                <w:sz w:val="18"/>
                <w:szCs w:val="18"/>
              </w:rPr>
              <w:t>05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催亿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</w:t>
            </w:r>
          </w:p>
        </w:tc>
      </w:tr>
      <w:tr w:rsidR="004E16C2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38B7FCA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17870F09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44C15123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5D209E3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51738C76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03FA5993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CA2" w14:textId="77777777" w:rsidR="004E16C2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313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#田家坤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827C45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#赵瑞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垃圾未到313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#全体拒查</w:t>
            </w:r>
          </w:p>
          <w:p w14:paraId="21F897C4" w14:textId="4F4022D3" w:rsidR="004E16C2" w:rsidRPr="006C2B99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3119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sz w:val="18"/>
                <w:szCs w:val="28"/>
              </w:rPr>
              <w:t>310 #李铁宬 夜不归宿</w:t>
            </w:r>
          </w:p>
        </w:tc>
      </w:tr>
      <w:tr w:rsidR="004E16C2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0D0A7DE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6496FAA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41A423B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0FB6D084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371C1C0B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79F78D89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5D4" w14:textId="77777777" w:rsidR="004E16C2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316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陈力豪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44ECADA6" w14:textId="1D7192DF" w:rsidR="004E16C2" w:rsidRPr="00186C83" w:rsidRDefault="004E16C2" w:rsidP="004E16C2">
            <w:pPr>
              <w:rPr>
                <w:rFonts w:asciiTheme="majorEastAsia" w:eastAsiaTheme="majorEastAsia" w:hAnsiTheme="majorEastAsia" w:cstheme="majorEastAsia" w:hint="eastAsia"/>
                <w:sz w:val="18"/>
              </w:rPr>
            </w:pPr>
            <w:r w:rsidRPr="0083119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</w:t>
            </w:r>
            <w:r>
              <w:rPr>
                <w:rFonts w:asciiTheme="majorEastAsia" w:eastAsiaTheme="majorEastAsia" w:hAnsiTheme="majorEastAsia" w:cstheme="majorEastAsia" w:hint="eastAsia"/>
                <w:sz w:val="18"/>
              </w:rPr>
              <w:t>318 #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</w:rPr>
              <w:t>齐士枫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18"/>
              </w:rPr>
              <w:t xml:space="preserve"> 夜不归宿（伪造假条) 315  #陈健斌 夜不归宿</w:t>
            </w:r>
          </w:p>
        </w:tc>
      </w:tr>
      <w:tr w:rsidR="004E16C2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55B42A91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10EDF7F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65710F6D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474800F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7DCFDC04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27C75A51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4BFB" w14:textId="77777777" w:rsidR="004E16C2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C2B9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406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#王子硕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sz w:val="18"/>
                <w:szCs w:val="18"/>
              </w:rPr>
              <w:t>112 1 4#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岳星彤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405#2李俊龙垃圾未倒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406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#李骁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烟盒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27C45">
              <w:rPr>
                <w:rFonts w:asciiTheme="minorEastAsia" w:eastAsiaTheme="minorEastAsia" w:hAnsiTheme="minorEastAsia"/>
                <w:sz w:val="18"/>
                <w:szCs w:val="18"/>
              </w:rPr>
              <w:t>07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#权昱臣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</w:t>
            </w:r>
          </w:p>
          <w:p w14:paraId="69F1DFB8" w14:textId="35B204ED" w:rsidR="004E16C2" w:rsidRPr="006C2B99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3119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生活部（晚）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：周四</w:t>
            </w:r>
            <w:r>
              <w:rPr>
                <w:rFonts w:asciiTheme="minorEastAsia" w:hAnsiTheme="minorEastAsia" w:cstheme="minorEastAsia" w:hint="eastAsia"/>
                <w:sz w:val="18"/>
                <w:szCs w:val="28"/>
              </w:rPr>
              <w:t>407 #全体 烟头</w:t>
            </w:r>
            <w:r w:rsidRPr="006C2B9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4E16C2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3B30C25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4A8D289A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1CA864E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2CAB9700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56E7BEB5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3260F28C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CDD" w14:textId="34FB43F6" w:rsidR="004E16C2" w:rsidRPr="00827C45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C2B9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414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#李瑞友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113拒查 未开门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410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#李旭</w:t>
            </w:r>
          </w:p>
          <w:p w14:paraId="7DA5277C" w14:textId="62AD2BB2" w:rsidR="004E16C2" w:rsidRPr="006C2B99" w:rsidRDefault="004E16C2" w:rsidP="004E16C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4E16C2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1DEE6B39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61FF25F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6CDBE233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3DA4D76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7CCADC89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29899805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717" w14:textId="57458723" w:rsidR="004E16C2" w:rsidRPr="006C2B99" w:rsidRDefault="004E16C2" w:rsidP="004E16C2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bookmarkStart w:id="3" w:name="OLE_LINK18"/>
            <w:r w:rsidRPr="006C2B9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bookmarkEnd w:id="3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114 1 1#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刘亚雯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114 1 3#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郑婉婷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416#全体据查501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#徐国恒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502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#赵开阳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4E16C2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74051C2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7AD960B0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6E2B986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43ACDA8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5162688E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0E5A8837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20" w14:textId="1E21E9A9" w:rsidR="004E16C2" w:rsidRPr="006C2B99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C2B9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115 1 1#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丁煜寒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115 1 2#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李思乐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115 1 3#</w:t>
            </w:r>
            <w:r w:rsidRPr="009B65DE">
              <w:rPr>
                <w:rFonts w:ascii="宋体" w:hAnsi="宋体" w:cs="宋体"/>
                <w:sz w:val="18"/>
                <w:szCs w:val="18"/>
              </w:rPr>
              <w:t>戚静芸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115 1 4#</w:t>
            </w:r>
            <w:proofErr w:type="gramStart"/>
            <w:r w:rsidRPr="009B65DE">
              <w:rPr>
                <w:rFonts w:ascii="宋体" w:hAnsi="宋体" w:cs="宋体" w:hint="eastAsia"/>
                <w:sz w:val="18"/>
                <w:szCs w:val="18"/>
              </w:rPr>
              <w:t>齐荣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5 </w:t>
            </w:r>
            <w:r w:rsidRPr="009B65DE">
              <w:rPr>
                <w:rFonts w:ascii="宋体" w:hAnsi="宋体" w:cs="宋体" w:hint="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503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曹立涵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 w:rsidRPr="00827C45">
              <w:rPr>
                <w:rFonts w:asciiTheme="minorEastAsia" w:eastAsiaTheme="minorEastAsia" w:hAnsiTheme="minorEastAsia"/>
                <w:sz w:val="18"/>
                <w:szCs w:val="18"/>
              </w:rPr>
              <w:t>503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827C45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戴宇恒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5E0F43B3" w14:textId="3913DFDD" w:rsidR="004E16C2" w:rsidRPr="006C2B99" w:rsidRDefault="004E16C2" w:rsidP="004E16C2">
            <w:pPr>
              <w:ind w:left="360" w:hangingChars="200" w:hanging="36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4E16C2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1BAAB49A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616E93E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6CEB5DB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2934DBE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2CFBE631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217E095C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BDD" w14:textId="07729A13" w:rsidR="004E16C2" w:rsidRPr="006C2B99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C2B9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513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bookmarkStart w:id="4" w:name="OLE_LINK4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#赵长傲</w:t>
            </w:r>
            <w:bookmarkEnd w:id="4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508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杨富贺垃圾</w:t>
            </w:r>
            <w:proofErr w:type="gramEnd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510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#全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体拒查</w:t>
            </w:r>
          </w:p>
        </w:tc>
      </w:tr>
      <w:tr w:rsidR="004E16C2" w14:paraId="5D36914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52B1557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7839B32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039265A5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5EEA7B35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54FDAC42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72B37C02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1BD56086" w:rsidR="004E16C2" w:rsidRPr="006C2B99" w:rsidRDefault="004E16C2" w:rsidP="004E16C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E407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周一1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04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#全体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</w:p>
        </w:tc>
      </w:tr>
      <w:tr w:rsidR="004E16C2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6731E35F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285DE2EE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41ADF454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72449E6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2B796385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7AEB550E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33C" w14:textId="77777777" w:rsidR="004E16C2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407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517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杨轩宇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47FD29E4" w14:textId="1F8125AB" w:rsidR="004E16C2" w:rsidRPr="001E4073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3119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hAnsiTheme="minorEastAsia" w:cstheme="minorEastAsia" w:hint="eastAsia"/>
                <w:sz w:val="18"/>
              </w:rPr>
              <w:t>#阿卜杜力艾克·巴克尔 楼道吸烟</w:t>
            </w:r>
          </w:p>
        </w:tc>
      </w:tr>
      <w:tr w:rsidR="004E16C2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348F5DF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49BF1CBF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47207CA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531C0D2F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6E11B5BB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55AEBEA3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0A2" w14:textId="78B08FF5" w:rsidR="004E16C2" w:rsidRPr="00827C45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407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603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#杨成林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 601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#柯兰·托合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塔森 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601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#柯兰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603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#杨成林</w:t>
            </w:r>
          </w:p>
          <w:p w14:paraId="7F024FC5" w14:textId="1997742D" w:rsidR="004E16C2" w:rsidRPr="006C2B99" w:rsidRDefault="004E16C2" w:rsidP="004E16C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4E16C2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7CD24EF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044B4E7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0454B56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11DAA969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17827131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0A60867A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0281973E" w:rsidR="004E16C2" w:rsidRPr="001E4073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407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605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鲁冠束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4E16C2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76C6EB9B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08029E0D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7E3157F2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3A6906C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7E183F1B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72CD189D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715" w14:textId="5D7456E7" w:rsidR="004E16C2" w:rsidRPr="001E4073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407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608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#蔡文博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#冯宇恒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610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#刘如意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4E16C2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483A4371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35FE3ADD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35C28256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2A63910C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4E16C2" w:rsidRDefault="004E16C2" w:rsidP="004E16C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60F20A92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569E1614" w:rsidR="004E16C2" w:rsidRPr="004E16C2" w:rsidRDefault="004E16C2" w:rsidP="004E16C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4E1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2C7" w14:textId="2A6B978E" w:rsidR="004E16C2" w:rsidRPr="00827C45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407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616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#吴启豪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#孟璟枫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 613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#马骏凯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 614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#孙晨斐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马兆康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#彭文宇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#权海涛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#</w:t>
            </w:r>
            <w:proofErr w:type="gramStart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陈谨宇 旷</w:t>
            </w:r>
            <w:proofErr w:type="gramEnd"/>
            <w:r w:rsidRPr="004A661B">
              <w:rPr>
                <w:rFonts w:asciiTheme="minorEastAsia" w:eastAsiaTheme="minorEastAsia" w:hAnsiTheme="minorEastAsia" w:hint="eastAsia"/>
                <w:sz w:val="18"/>
                <w:szCs w:val="2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613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#刘子昂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垃圾未倒615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7C45">
              <w:rPr>
                <w:rFonts w:asciiTheme="minorEastAsia" w:eastAsiaTheme="minorEastAsia" w:hAnsiTheme="minorEastAsia" w:hint="eastAsia"/>
                <w:sz w:val="18"/>
                <w:szCs w:val="18"/>
              </w:rPr>
              <w:t>#全体拒查</w:t>
            </w:r>
          </w:p>
          <w:p w14:paraId="34A7A69E" w14:textId="2F7ADEB7" w:rsidR="004E16C2" w:rsidRPr="001E4073" w:rsidRDefault="004E16C2" w:rsidP="004E16C2">
            <w:pPr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</w:p>
          <w:p w14:paraId="04D4EA1C" w14:textId="3D0CF1DE" w:rsidR="004E16C2" w:rsidRPr="006C2B99" w:rsidRDefault="004E16C2" w:rsidP="004E16C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2B99"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>周一</w:t>
            </w:r>
            <w:r>
              <w:rPr>
                <w:rFonts w:hint="eastAsia"/>
                <w:sz w:val="18"/>
                <w:szCs w:val="28"/>
              </w:rPr>
              <w:t>613 2#</w:t>
            </w:r>
            <w:r>
              <w:rPr>
                <w:rFonts w:hint="eastAsia"/>
                <w:sz w:val="18"/>
                <w:szCs w:val="28"/>
              </w:rPr>
              <w:t>马骏凯</w:t>
            </w:r>
            <w:r>
              <w:rPr>
                <w:rFonts w:hint="eastAsia"/>
                <w:sz w:val="1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烟灰</w:t>
            </w:r>
          </w:p>
        </w:tc>
      </w:tr>
    </w:tbl>
    <w:p w14:paraId="2FCC4CEF" w14:textId="77777777" w:rsidR="008A3957" w:rsidRDefault="008A3957">
      <w:pPr>
        <w:jc w:val="center"/>
        <w:rPr>
          <w:b/>
          <w:bCs/>
          <w:sz w:val="28"/>
          <w:szCs w:val="28"/>
        </w:rPr>
      </w:pPr>
    </w:p>
    <w:sectPr w:rsidR="008A3957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86C83"/>
    <w:rsid w:val="001D7807"/>
    <w:rsid w:val="001E2718"/>
    <w:rsid w:val="001E35DE"/>
    <w:rsid w:val="001E4073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10AE"/>
    <w:rsid w:val="003774EC"/>
    <w:rsid w:val="00377663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E16C2"/>
    <w:rsid w:val="004E52DE"/>
    <w:rsid w:val="00501C22"/>
    <w:rsid w:val="00510A53"/>
    <w:rsid w:val="00512238"/>
    <w:rsid w:val="005123C4"/>
    <w:rsid w:val="005148DB"/>
    <w:rsid w:val="00516822"/>
    <w:rsid w:val="0052295D"/>
    <w:rsid w:val="00527773"/>
    <w:rsid w:val="005355CE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9E3"/>
    <w:rsid w:val="0063771A"/>
    <w:rsid w:val="00664753"/>
    <w:rsid w:val="00667CE6"/>
    <w:rsid w:val="00677424"/>
    <w:rsid w:val="00693C07"/>
    <w:rsid w:val="006967EF"/>
    <w:rsid w:val="006A4370"/>
    <w:rsid w:val="006B38E5"/>
    <w:rsid w:val="006C20E7"/>
    <w:rsid w:val="006C2A49"/>
    <w:rsid w:val="006C2B99"/>
    <w:rsid w:val="006D6141"/>
    <w:rsid w:val="006E7DC4"/>
    <w:rsid w:val="007125CB"/>
    <w:rsid w:val="00713680"/>
    <w:rsid w:val="00756980"/>
    <w:rsid w:val="007665BF"/>
    <w:rsid w:val="00767EA8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1192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60A0"/>
    <w:rsid w:val="008A0CC1"/>
    <w:rsid w:val="008A3957"/>
    <w:rsid w:val="008A400E"/>
    <w:rsid w:val="008A799B"/>
    <w:rsid w:val="008B0831"/>
    <w:rsid w:val="008B4BEE"/>
    <w:rsid w:val="008D17F3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4C3C"/>
    <w:rsid w:val="00946855"/>
    <w:rsid w:val="009506A4"/>
    <w:rsid w:val="00956248"/>
    <w:rsid w:val="009622BA"/>
    <w:rsid w:val="00970DB5"/>
    <w:rsid w:val="00971083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A07940"/>
    <w:rsid w:val="00A134A7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11D87"/>
    <w:rsid w:val="00B1224E"/>
    <w:rsid w:val="00B129FD"/>
    <w:rsid w:val="00B20841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5953"/>
    <w:rsid w:val="00B91ED0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330C0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B85"/>
    <w:rsid w:val="00CE5E59"/>
    <w:rsid w:val="00CF54DA"/>
    <w:rsid w:val="00D04981"/>
    <w:rsid w:val="00D11643"/>
    <w:rsid w:val="00D221B5"/>
    <w:rsid w:val="00D33996"/>
    <w:rsid w:val="00D40641"/>
    <w:rsid w:val="00D52AD8"/>
    <w:rsid w:val="00D54EBF"/>
    <w:rsid w:val="00D664E8"/>
    <w:rsid w:val="00D708AA"/>
    <w:rsid w:val="00DB6928"/>
    <w:rsid w:val="00DB7CC0"/>
    <w:rsid w:val="00DC3092"/>
    <w:rsid w:val="00DC6929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132E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2F422F2B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76689F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DA27897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C0C7"/>
  <w15:docId w15:val="{198F385B-3157-4E2D-A9EC-94E18F16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73</TotalTime>
  <Pages>3</Pages>
  <Words>1538</Words>
  <Characters>2523</Characters>
  <Application>Microsoft Office Word</Application>
  <DocSecurity>0</DocSecurity>
  <Lines>504</Lines>
  <Paragraphs>580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aflybiackpig@outlook.com</cp:lastModifiedBy>
  <cp:revision>10</cp:revision>
  <dcterms:created xsi:type="dcterms:W3CDTF">2025-06-19T07:04:00Z</dcterms:created>
  <dcterms:modified xsi:type="dcterms:W3CDTF">2025-06-22T15:10:00Z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8C989E89CAB54196A4E5988AD106EF1A_13</vt:lpwstr>
  </property>
</Properties>
</file>