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5EA3A">
      <w:pPr>
        <w:rPr>
          <w:sz w:val="28"/>
          <w:szCs w:val="28"/>
        </w:rPr>
      </w:pPr>
    </w:p>
    <w:p w14:paraId="1A93689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202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-20</w:t>
      </w:r>
      <w:r>
        <w:rPr>
          <w:sz w:val="28"/>
          <w:szCs w:val="28"/>
        </w:rPr>
        <w:t>24</w:t>
      </w:r>
      <w:r>
        <w:rPr>
          <w:rFonts w:hint="eastAsia"/>
          <w:sz w:val="28"/>
          <w:szCs w:val="28"/>
        </w:rPr>
        <w:t xml:space="preserve">学年    第 一 学 期     第 </w:t>
      </w:r>
      <w:r>
        <w:rPr>
          <w:rFonts w:hint="eastAsia"/>
          <w:sz w:val="28"/>
          <w:szCs w:val="28"/>
          <w:lang w:val="en-US" w:eastAsia="zh-CN"/>
        </w:rPr>
        <w:t xml:space="preserve">四 </w:t>
      </w:r>
      <w:r>
        <w:rPr>
          <w:rFonts w:hint="eastAsia"/>
          <w:sz w:val="28"/>
          <w:szCs w:val="28"/>
        </w:rPr>
        <w:t>周班级量化</w:t>
      </w:r>
    </w:p>
    <w:tbl>
      <w:tblPr>
        <w:tblStyle w:val="5"/>
        <w:tblW w:w="16366" w:type="dxa"/>
        <w:tblInd w:w="-7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8"/>
        <w:gridCol w:w="490"/>
        <w:gridCol w:w="513"/>
        <w:gridCol w:w="708"/>
        <w:gridCol w:w="443"/>
        <w:gridCol w:w="733"/>
        <w:gridCol w:w="384"/>
        <w:gridCol w:w="715"/>
        <w:gridCol w:w="419"/>
        <w:gridCol w:w="681"/>
        <w:gridCol w:w="453"/>
        <w:gridCol w:w="647"/>
        <w:gridCol w:w="487"/>
        <w:gridCol w:w="840"/>
        <w:gridCol w:w="425"/>
        <w:gridCol w:w="719"/>
        <w:gridCol w:w="437"/>
        <w:gridCol w:w="6064"/>
      </w:tblGrid>
      <w:tr w14:paraId="63E5C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A5573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</w:t>
            </w:r>
          </w:p>
          <w:p w14:paraId="57E21634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班级</w:t>
            </w:r>
          </w:p>
        </w:tc>
        <w:tc>
          <w:tcPr>
            <w:tcW w:w="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94AF7E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早操</w:t>
            </w:r>
          </w:p>
          <w:p w14:paraId="333BE0B2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38B4A9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EEC70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纪律</w:t>
            </w:r>
          </w:p>
          <w:p w14:paraId="21FA0F44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039C32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83F683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6EA46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841401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治保</w:t>
            </w:r>
          </w:p>
          <w:p w14:paraId="4BE16111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5E9DB1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AE92EA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女工</w:t>
            </w:r>
          </w:p>
          <w:p w14:paraId="75A0E23D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1A06F6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DF80B4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综合</w:t>
            </w:r>
          </w:p>
          <w:p w14:paraId="4DB06D0D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FCA4F2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25B92F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团学活动（分)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3C95C7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52333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14D5B2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B6DBBA">
            <w:pPr>
              <w:widowControl/>
              <w:spacing w:line="9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扣分原因</w:t>
            </w:r>
          </w:p>
        </w:tc>
      </w:tr>
      <w:tr w14:paraId="3BE924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2C7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AFC4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635A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461E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34CF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E46A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5E7C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605B1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</w:rPr>
              <w:t xml:space="preserve"> 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5B60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</w:rPr>
              <w:t>16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7043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75A4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6B05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96A1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847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03F6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AC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EC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34F82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周四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234-3#赵家明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吸烟</w:t>
            </w:r>
          </w:p>
        </w:tc>
      </w:tr>
      <w:tr w14:paraId="4CC304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A1AB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E899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E31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8784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4BB6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2BF6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8128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306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8EE5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33F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6140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F29E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613E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9636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FD74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3A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89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CD034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B65DB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5280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C59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5D62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B4F4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E18B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3B44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A404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231C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4285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45A9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F157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E06F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1BB5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E27C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93B8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E3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AD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57A29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54B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205F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FB21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B975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880E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2077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7562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452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4C4D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A074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463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EEBA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CB95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503A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B677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D4B5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BC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40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0EEE9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 w14:paraId="494485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0F85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8588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D03B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0157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49EA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88AE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E3C0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0AAE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8C7D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AB38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99F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C396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FFBE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54A3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0689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03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77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3DA56">
            <w:pPr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0AC95F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E135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E207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A637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71F7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429B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CCBC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8831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96FF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D38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41FF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D29F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DC9F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5335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5A6A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F884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7B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FF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A0E08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12F699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5C79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5799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D8E0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FBB4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B3CB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F061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C28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1D9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u w:val="none"/>
              </w:rPr>
              <w:t>15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D2C5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</w:rPr>
              <w:t>16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6DFD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6CB1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5773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0A8F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297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41B9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48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8F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1FDD5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周四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118-3#丁森棋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楼道吸烟</w:t>
            </w:r>
          </w:p>
        </w:tc>
      </w:tr>
      <w:tr w14:paraId="464CCF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EAAB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D680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EDFA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0248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AD29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C5DD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937D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83F1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B9F2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4B1D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8087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72A8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04E9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0541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5C5C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92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8A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95CE9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 w14:paraId="0EF95D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B2C4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9388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1359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021A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886B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9035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0B3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F642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0B04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0CCA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90B2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DE74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8DF7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062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D41C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64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E6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71768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1F375E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EAA6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机电22-6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1AEB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EEC7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387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93F2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5124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3F57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C68A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DAF3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11F9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176D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81D9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28D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A5A2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C279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02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8B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6756B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28F0FC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B47B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机控22-1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008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29E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C729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9D18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3F89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7B6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B46C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7603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0D95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67E0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74E9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D071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FC1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3B07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7A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08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B52AF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 w14:paraId="3C5DB8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C34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5F5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6441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9DAC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5A2C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8BF9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59E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209D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A0A5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</w:rPr>
              <w:t>17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00B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BB80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2BB7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F1DE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55B7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85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F8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06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A6D15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周四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03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1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范子瑞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烟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034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张家诗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烟头</w:t>
            </w:r>
          </w:p>
        </w:tc>
      </w:tr>
      <w:tr w14:paraId="5F7A9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FF11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D43B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FEA4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CEF1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26E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061B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226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1F2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5BC2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</w:rPr>
              <w:t>16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BA74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6297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1648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E703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AFD9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46F4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7F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EB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0E6E4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周四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006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无人承认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火机</w:t>
            </w:r>
          </w:p>
        </w:tc>
      </w:tr>
      <w:tr w14:paraId="48520B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D5DD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机制22-2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BE85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418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98EC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58D9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8649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983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4DFE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C2EB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</w:rPr>
              <w:t>17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FBA5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6DDF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155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E274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64E3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5F8F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F1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25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B7E6A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周四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016-5#刘明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烟头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在宿舍门口抽烟</w:t>
            </w:r>
          </w:p>
        </w:tc>
      </w:tr>
      <w:tr w14:paraId="6CE9A2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A0E5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机制22-3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4960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46FF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EBF0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1317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DBCD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2F67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2D414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691F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</w:rPr>
              <w:t>18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E25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2E6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75D7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DA5D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4A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34AC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27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37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16350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周四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026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无人承认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烟头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030-4#周梦伟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火机（拒收）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030-3#张波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烟头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028-6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陈龙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烟头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028-1#王柏淳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烟头</w:t>
            </w:r>
          </w:p>
        </w:tc>
      </w:tr>
      <w:tr w14:paraId="491C5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2933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5888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688C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4430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51C7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9F2A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A112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3985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CFBA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95F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B67E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E486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208D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6767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9CE5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A3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A4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F1E6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13112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01AD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新能源22-1.2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7DE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0715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989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B5B7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AAC1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F1E2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7063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0179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2834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E168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332D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C8E1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503D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E16B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45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64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1A569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3FBBDF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73F8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542C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6B47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56D0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D8E6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5241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AA14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7EF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26DE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AFE0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879E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7E22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8C9A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9045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EE39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BC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72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00503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 w14:paraId="05C723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69E5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8BF1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0351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F957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7AAC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B18C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7E35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07FC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8B2B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972C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7A63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EC08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9CF6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DE4A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8A4D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23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56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D89E87">
            <w:pPr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78F3D7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4D27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92EF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F4D3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F7BA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</w:rPr>
              <w:t>18.50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33F4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0E2A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4BE5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1D60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3CBA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985E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844B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A7AF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889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6DA6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3EE2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AC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52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2991231">
            <w:pPr>
              <w:pStyle w:val="11"/>
              <w:spacing w:before="0" w:beforeAutospacing="0" w:after="0" w:afterAutospacing="0" w:line="90" w:lineRule="atLeast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纪律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周四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3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陈江兰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玩电脑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17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陆思衡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睡觉</w:t>
            </w:r>
          </w:p>
        </w:tc>
      </w:tr>
      <w:tr w14:paraId="1A731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FF64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5F9B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3D67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AFC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9F2C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57DF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9C1B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12EB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2EC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E0C5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D535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355A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C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5E3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DB8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79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D0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CDC68D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4FEAE2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6F43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CDD8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0DAD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FB8B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74BE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BB8C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9A1E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5310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2403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D675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9B90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9438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EC0F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345B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CD8E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4D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67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1F5D81B">
            <w:pPr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6F75D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518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37D3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DBBC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EB87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1CD3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8269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0C81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5DA3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3778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0A00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5B0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BC19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F3FE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C60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EDD4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0F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08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FD93780">
            <w:pPr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7B42DB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1AD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B971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6F0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84D2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7F59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834C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0F2F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534B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7F81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D03D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F039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D066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E9EE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D760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47E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E8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5B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C28096D">
            <w:pPr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7DFEB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5A4F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69F9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45A4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500E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</w:rPr>
              <w:t>18.75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9EB7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828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609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6EBD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8FEC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5274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9E2E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5332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692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3B2E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3125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CA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118.75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68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8FB4471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纪律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周四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38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周德臣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旷课</w:t>
            </w:r>
          </w:p>
        </w:tc>
      </w:tr>
      <w:tr w14:paraId="359C5F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43D6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-6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2633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28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7895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F8FE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51F7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FA72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22DC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5F3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19A5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A4EB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E872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1A3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81B7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507E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44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9A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07CCD10">
            <w:pPr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19A7B6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CFAE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9F9E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17EC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11AC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379A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6565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F91A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93BD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AB54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EFDB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C210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2966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2E19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3783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03C1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D2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D1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6ABD29C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4939F4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1364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72BC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154E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A10E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8572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06DE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3EFF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AFCE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6270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2D52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746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90A4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11C7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DBC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2A2B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A0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09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C90795">
            <w:pPr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4D8991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C716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FD86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345A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5BAB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8A1C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464C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EFD8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0F5B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603B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F848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D8AE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36F7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601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B2DC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5071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16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2C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FEC1BA1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3F235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C7F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1CE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37A1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2424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</w:rPr>
              <w:t>18.50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E9E9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7816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8BC5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31DB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B112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2EE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FFDA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0B59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4FE9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CF24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46D4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D6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0D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088D76">
            <w:pPr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纪律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许展硕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说话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13马星宇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说话</w:t>
            </w:r>
          </w:p>
        </w:tc>
      </w:tr>
      <w:tr w14:paraId="7DC6B9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6F6B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A19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0C4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0D1C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BD2F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BEDD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D92B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564F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7AF8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039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C673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9551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E84E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057D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B38C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9C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F7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F05698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纪律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24吴畅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说话</w:t>
            </w:r>
          </w:p>
        </w:tc>
      </w:tr>
      <w:tr w14:paraId="3DE6A8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C3E6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426A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0E0E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6082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</w:rPr>
              <w:t>18.50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71D9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BD32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6F72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263D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83CF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E496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DF8D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89C6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3D99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A7CA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68D9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F5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D5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CFF1768">
            <w:pPr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纪律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03贺克翔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说话 20魏子程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说话</w:t>
            </w:r>
          </w:p>
        </w:tc>
      </w:tr>
      <w:tr w14:paraId="625782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1FD8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-1.2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2D65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0ED4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9F5F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74E0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4EB1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D863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9F60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6418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069A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E456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C99A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B0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1137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DBB9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86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4F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4D099DD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0DC939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6A83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3F28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AF79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1C2D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9000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A375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584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4CB5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5529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ED8C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8993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0B7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5F16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3235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6CBC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7A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9E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7AED840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6841D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DE9F3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新能源23-2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B6F5B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00C36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54407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34478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45BF2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E470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A1C9E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DC2C7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09519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CCE25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E382C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46249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6C9B4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07A34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B4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AD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394D06B">
            <w:pPr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0CB567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4829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电气24-1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0469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BD282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B1E56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9B752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D8D6D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4F92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51871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 w:bidi="ar-SA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3D275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 w:bidi="ar-SA"/>
              </w:rPr>
              <w:t>16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134C1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278EC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03C60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8C155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696D8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76C6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DA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C8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BD18942">
            <w:pPr>
              <w:widowControl/>
              <w:spacing w:line="90" w:lineRule="atLeast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治保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107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4#贾宗灿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燃油</w:t>
            </w:r>
          </w:p>
        </w:tc>
      </w:tr>
      <w:tr w14:paraId="6BB8DE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F61B6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电气24-2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AB1CE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639AC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73CF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ABA2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830D4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75099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8613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42AA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50C25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D76FC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67B07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11959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C9EBE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321FE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F4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BF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50A56EE">
            <w:pPr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265568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A4D80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电气24-3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546BE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E6251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61C99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75599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D3B4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417E8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5DAA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8BF31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 w:bidi="ar-SA"/>
              </w:rPr>
              <w:t>16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BF3A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5D7FD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A492D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244A6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25F72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B9798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ED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03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5CFCC00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治保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110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3#张忠朔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烟头</w:t>
            </w:r>
          </w:p>
        </w:tc>
      </w:tr>
      <w:tr w14:paraId="6D4EE8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E21E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电气24-4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FD329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57C8D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1C0B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94604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8B46D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D86B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5286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 w:bidi="ar-SA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4CF9E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 w:bidi="ar-SA"/>
              </w:rPr>
              <w:t>16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C5082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4C4EC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DA851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85D6C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5E3B2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22CEA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18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C8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4531D2F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治保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111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4#龚心豪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吹风机</w:t>
            </w:r>
          </w:p>
        </w:tc>
      </w:tr>
      <w:tr w14:paraId="6D5C3A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68635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电气24-5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1BC59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755A4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B10B9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758A7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9B05A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FB8B8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18F5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47926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color w:val="000000"/>
                <w:sz w:val="21"/>
                <w:u w:val="none"/>
              </w:rPr>
              <w:t>17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F3DD2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B21E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71284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AC6B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D7F42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CB66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D8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CE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86F661">
            <w:p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治保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201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2#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钱中益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吹风机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202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4#王志锋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吹风机</w:t>
            </w:r>
          </w:p>
        </w:tc>
      </w:tr>
      <w:tr w14:paraId="20ED20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DE550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机电24-1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516BD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CB832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68440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6E91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6596C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1BC8D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805B5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 w:bidi="ar-SA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64491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 w:bidi="ar-SA"/>
              </w:rPr>
              <w:t>16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FCFB9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89E72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DEFC8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0334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5494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54F9C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92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21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00C8482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治保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208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5#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吴岳林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烟</w:t>
            </w:r>
          </w:p>
        </w:tc>
      </w:tr>
      <w:tr w14:paraId="205639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7D21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机电24-2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2FC70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6CECE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2D97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76CF2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1A8FC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8FC0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CE0E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0284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9E91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DA474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2F4E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25DE8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0C74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75A89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B6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0A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4050DB6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060F7D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4B886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机电24-3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B432A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EB0E2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404F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81040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D086D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00D6C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EF334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27101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AD11C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D801E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A107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9831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81CF1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75D7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29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AF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74ECBF8">
            <w:pPr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00E0C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F65C5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机电24-4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11C8D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0E04A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14CB4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ACE05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2FB3D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3AA48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36B2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lang w:val="en-US" w:eastAsia="zh-CN" w:bidi="ar-SA"/>
              </w:rPr>
              <w:t>20</w:t>
            </w:r>
            <w:r>
              <w:rPr>
                <w:rFonts w:hint="eastAsia" w:ascii="宋体" w:hAnsi="宋体" w:eastAsia="宋体" w:cs="宋体"/>
                <w:sz w:val="18"/>
                <w:lang w:val="en-US" w:eastAsia="zh-CN" w:bidi="ar-SA"/>
              </w:rPr>
              <w:t>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4F51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 w:bidi="ar-SA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4084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9B25C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6B064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21ECE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93D7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5C93C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EF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36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7F07BF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0D352B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B71A2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机电24-5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A491D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D7930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9165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6A37D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EEAF1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1D22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17E3A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9723A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A187E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3482A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A63FA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56840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9F34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9E539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2D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53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1F897C4">
            <w:pPr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474A91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ECA0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机电24-6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DDD3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59774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B49F2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19B20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B8728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F1707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0959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912A4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ACE8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E91A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9E012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6E806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0A39A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ED44C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60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FC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4ECADA6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0BF27D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B8FC6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机器人24-1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12AB1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EC01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D4A79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21B19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6755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BE8E6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CFD17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 w:bidi="ar-SA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9AB6A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 w:bidi="ar-SA"/>
              </w:rPr>
              <w:t>16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B6AB1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7B4C9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EA490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DFB76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CB6C8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63B0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DA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C5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9F1DFB8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治保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408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5#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周志远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火机</w:t>
            </w:r>
          </w:p>
        </w:tc>
      </w:tr>
      <w:tr w14:paraId="4CC21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8EB65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机器人24-2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DD5A4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397E6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BD088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2DF39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BB715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97456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53D58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C699A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0B3C5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9B99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8C922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CE02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9A16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73470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91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5B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DA5277C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049DA8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CEC2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机制24-1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37A8C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7DE00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A244E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64CC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49F2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B59E1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7C651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73B44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72255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7FEF2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65DD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09E7E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245B0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2A36E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FC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E7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FB8B717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1A4D02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B6A6D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机制24-2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6E53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D4545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20344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AE6C6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0270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BCB7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BB5C6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C9D7A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ACB10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7F16C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79662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912D7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7A73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6CABE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B2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6B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0F43B3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bookmarkStart w:id="0" w:name="_GoBack"/>
            <w:bookmarkEnd w:id="0"/>
          </w:p>
        </w:tc>
      </w:tr>
      <w:tr w14:paraId="34A72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7A13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机制24-3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A5356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E37D8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A444D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7CD82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F1129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3FD08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44EB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05F9D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420E8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CCBA8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BF9A9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71CF4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A076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3F04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F5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2D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353BDD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79BD4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509F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汽车24-1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80997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C345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F58DC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53AEA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D4EE9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58534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E1691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94DAE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A317E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570B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D3F9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8BF80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04BC8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9F518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E9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94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7FD29E4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47F1D0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5799E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汽车24-2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3D1B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4BCE9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27A92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4379E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94A18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7CF71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31FD9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F69A2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BBD8D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231F5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A7A66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8BAD7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80FFE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70245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82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80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F024FC5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5AD250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2F60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汽车24-3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3298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5107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7A778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F7BAA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070BD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2ABAC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BAE1A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45537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697A0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F037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7D887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C06E9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9F8F1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10FDD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73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A3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4C63904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583941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D39BD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新能源24-1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73BB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96A51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27B37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CDDF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CCD89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D15E9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7332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 w:bidi="ar-SA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FF406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 w:bidi="ar-SA"/>
              </w:rPr>
              <w:t>16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58929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A09E9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4D219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28FA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3DC54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07485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99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19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358715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治保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608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1#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蔡文博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火机</w:t>
            </w:r>
          </w:p>
        </w:tc>
      </w:tr>
      <w:tr w14:paraId="3C49BF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3BDAA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新能源24-2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D80A2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B04A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F93C7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E2F5E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46390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7DA8D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0E49E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5933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 w:bidi="ar-SA"/>
              </w:rPr>
              <w:t>17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22805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4F850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63C94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139E7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6B5D2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B2B57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49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5F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D4EA1C">
            <w:p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治保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614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无人承认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吹风机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617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1#郑诗禹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吹风机</w:t>
            </w:r>
          </w:p>
        </w:tc>
      </w:tr>
    </w:tbl>
    <w:p w14:paraId="7B4044C3">
      <w:pPr>
        <w:jc w:val="center"/>
        <w:rPr>
          <w:b/>
          <w:bCs/>
          <w:sz w:val="28"/>
          <w:szCs w:val="28"/>
        </w:rPr>
      </w:pPr>
    </w:p>
    <w:sectPr>
      <w:pgSz w:w="16838" w:h="11906" w:orient="landscape"/>
      <w:pgMar w:top="567" w:right="284" w:bottom="567" w:left="2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M5OTAyNWM4ZDk4ZDgyNmRiZTYzYzY5OGI1YjZjYWUifQ=="/>
  </w:docVars>
  <w:rsids>
    <w:rsidRoot w:val="36897C29"/>
    <w:rsid w:val="0001719B"/>
    <w:rsid w:val="00020E5F"/>
    <w:rsid w:val="00045714"/>
    <w:rsid w:val="000505D8"/>
    <w:rsid w:val="00050BE2"/>
    <w:rsid w:val="00060866"/>
    <w:rsid w:val="00061239"/>
    <w:rsid w:val="000645C4"/>
    <w:rsid w:val="000653E7"/>
    <w:rsid w:val="000866FF"/>
    <w:rsid w:val="000A1A11"/>
    <w:rsid w:val="000A419F"/>
    <w:rsid w:val="000B5CD6"/>
    <w:rsid w:val="000C2008"/>
    <w:rsid w:val="000D1420"/>
    <w:rsid w:val="000D32DB"/>
    <w:rsid w:val="000F47CA"/>
    <w:rsid w:val="0010540E"/>
    <w:rsid w:val="0010760E"/>
    <w:rsid w:val="00131F78"/>
    <w:rsid w:val="0015060F"/>
    <w:rsid w:val="00150930"/>
    <w:rsid w:val="00152DB9"/>
    <w:rsid w:val="00157BF7"/>
    <w:rsid w:val="00163B53"/>
    <w:rsid w:val="001672C5"/>
    <w:rsid w:val="00171FD9"/>
    <w:rsid w:val="001D7807"/>
    <w:rsid w:val="001E2718"/>
    <w:rsid w:val="001E35DE"/>
    <w:rsid w:val="0021020C"/>
    <w:rsid w:val="002111CB"/>
    <w:rsid w:val="00213949"/>
    <w:rsid w:val="00216F4E"/>
    <w:rsid w:val="002664F0"/>
    <w:rsid w:val="0027012D"/>
    <w:rsid w:val="00270B96"/>
    <w:rsid w:val="00276302"/>
    <w:rsid w:val="00287092"/>
    <w:rsid w:val="002A1AA1"/>
    <w:rsid w:val="002B11DC"/>
    <w:rsid w:val="002C2101"/>
    <w:rsid w:val="002C247D"/>
    <w:rsid w:val="002D65C4"/>
    <w:rsid w:val="002E7EC7"/>
    <w:rsid w:val="002F0345"/>
    <w:rsid w:val="002F06E7"/>
    <w:rsid w:val="0030400A"/>
    <w:rsid w:val="00312A32"/>
    <w:rsid w:val="0033294F"/>
    <w:rsid w:val="00337077"/>
    <w:rsid w:val="00346202"/>
    <w:rsid w:val="00347C35"/>
    <w:rsid w:val="003774EC"/>
    <w:rsid w:val="00397714"/>
    <w:rsid w:val="003A1671"/>
    <w:rsid w:val="003B2F5F"/>
    <w:rsid w:val="003B47D7"/>
    <w:rsid w:val="003C1847"/>
    <w:rsid w:val="003D4C44"/>
    <w:rsid w:val="003D4FD4"/>
    <w:rsid w:val="003E47CA"/>
    <w:rsid w:val="003E4B00"/>
    <w:rsid w:val="00400A85"/>
    <w:rsid w:val="00405D87"/>
    <w:rsid w:val="00423925"/>
    <w:rsid w:val="00432403"/>
    <w:rsid w:val="00445011"/>
    <w:rsid w:val="00453698"/>
    <w:rsid w:val="00460477"/>
    <w:rsid w:val="00462096"/>
    <w:rsid w:val="004B18CF"/>
    <w:rsid w:val="004B6D85"/>
    <w:rsid w:val="004D5F49"/>
    <w:rsid w:val="004E52DE"/>
    <w:rsid w:val="00501C22"/>
    <w:rsid w:val="00512238"/>
    <w:rsid w:val="005123C4"/>
    <w:rsid w:val="005148DB"/>
    <w:rsid w:val="00527773"/>
    <w:rsid w:val="005355CE"/>
    <w:rsid w:val="0054379B"/>
    <w:rsid w:val="00546C4F"/>
    <w:rsid w:val="00552E16"/>
    <w:rsid w:val="00554AAB"/>
    <w:rsid w:val="005560A0"/>
    <w:rsid w:val="00574095"/>
    <w:rsid w:val="00580A32"/>
    <w:rsid w:val="00590BD0"/>
    <w:rsid w:val="0059152B"/>
    <w:rsid w:val="00596ED0"/>
    <w:rsid w:val="005A0C34"/>
    <w:rsid w:val="005D3F9C"/>
    <w:rsid w:val="005E304B"/>
    <w:rsid w:val="005F40CA"/>
    <w:rsid w:val="005F7B21"/>
    <w:rsid w:val="0060586E"/>
    <w:rsid w:val="006179E3"/>
    <w:rsid w:val="0063771A"/>
    <w:rsid w:val="00667CE6"/>
    <w:rsid w:val="00677424"/>
    <w:rsid w:val="00693C07"/>
    <w:rsid w:val="006967EF"/>
    <w:rsid w:val="006A4370"/>
    <w:rsid w:val="006C20E7"/>
    <w:rsid w:val="006C2A49"/>
    <w:rsid w:val="006D6141"/>
    <w:rsid w:val="006E7DC4"/>
    <w:rsid w:val="007125CB"/>
    <w:rsid w:val="00713680"/>
    <w:rsid w:val="007A489C"/>
    <w:rsid w:val="007A55D8"/>
    <w:rsid w:val="007C33F5"/>
    <w:rsid w:val="007C4F80"/>
    <w:rsid w:val="007D7338"/>
    <w:rsid w:val="007F7AD9"/>
    <w:rsid w:val="00801B9E"/>
    <w:rsid w:val="00812158"/>
    <w:rsid w:val="00836E2A"/>
    <w:rsid w:val="008517A4"/>
    <w:rsid w:val="008536E4"/>
    <w:rsid w:val="00854C4B"/>
    <w:rsid w:val="008702C4"/>
    <w:rsid w:val="00870D6C"/>
    <w:rsid w:val="00885DB5"/>
    <w:rsid w:val="008960A0"/>
    <w:rsid w:val="008A799B"/>
    <w:rsid w:val="008B4BEE"/>
    <w:rsid w:val="00910033"/>
    <w:rsid w:val="00920B8A"/>
    <w:rsid w:val="00921BF0"/>
    <w:rsid w:val="00924767"/>
    <w:rsid w:val="00926495"/>
    <w:rsid w:val="00927355"/>
    <w:rsid w:val="00933A53"/>
    <w:rsid w:val="00936C31"/>
    <w:rsid w:val="00944431"/>
    <w:rsid w:val="00946855"/>
    <w:rsid w:val="009506A4"/>
    <w:rsid w:val="00956248"/>
    <w:rsid w:val="009622BA"/>
    <w:rsid w:val="00970DB5"/>
    <w:rsid w:val="00986881"/>
    <w:rsid w:val="00987B67"/>
    <w:rsid w:val="009B2D52"/>
    <w:rsid w:val="009B2E15"/>
    <w:rsid w:val="009B6AA9"/>
    <w:rsid w:val="009E0ED1"/>
    <w:rsid w:val="009F2389"/>
    <w:rsid w:val="00A07940"/>
    <w:rsid w:val="00A21BA6"/>
    <w:rsid w:val="00A3046A"/>
    <w:rsid w:val="00A3169B"/>
    <w:rsid w:val="00A32808"/>
    <w:rsid w:val="00A33D4C"/>
    <w:rsid w:val="00A36B4D"/>
    <w:rsid w:val="00A64057"/>
    <w:rsid w:val="00A651D5"/>
    <w:rsid w:val="00A736FE"/>
    <w:rsid w:val="00A750EB"/>
    <w:rsid w:val="00A91872"/>
    <w:rsid w:val="00A94D44"/>
    <w:rsid w:val="00AA4FDB"/>
    <w:rsid w:val="00AD1DC4"/>
    <w:rsid w:val="00AD62DD"/>
    <w:rsid w:val="00AD79EE"/>
    <w:rsid w:val="00AE3B47"/>
    <w:rsid w:val="00AF71D2"/>
    <w:rsid w:val="00B129FD"/>
    <w:rsid w:val="00B26102"/>
    <w:rsid w:val="00B32549"/>
    <w:rsid w:val="00B371EA"/>
    <w:rsid w:val="00B455F0"/>
    <w:rsid w:val="00B50EEB"/>
    <w:rsid w:val="00B519DA"/>
    <w:rsid w:val="00B6574A"/>
    <w:rsid w:val="00B72BC2"/>
    <w:rsid w:val="00B73505"/>
    <w:rsid w:val="00B85953"/>
    <w:rsid w:val="00BC10BA"/>
    <w:rsid w:val="00BF5335"/>
    <w:rsid w:val="00C02FB3"/>
    <w:rsid w:val="00C06187"/>
    <w:rsid w:val="00C108E6"/>
    <w:rsid w:val="00C1724C"/>
    <w:rsid w:val="00C22E86"/>
    <w:rsid w:val="00C2419C"/>
    <w:rsid w:val="00C31E03"/>
    <w:rsid w:val="00C41E3A"/>
    <w:rsid w:val="00C60CDE"/>
    <w:rsid w:val="00C666DE"/>
    <w:rsid w:val="00C705FF"/>
    <w:rsid w:val="00C719B4"/>
    <w:rsid w:val="00C73BCD"/>
    <w:rsid w:val="00C7505B"/>
    <w:rsid w:val="00C75AFF"/>
    <w:rsid w:val="00C770D6"/>
    <w:rsid w:val="00C8256F"/>
    <w:rsid w:val="00C84336"/>
    <w:rsid w:val="00C87A6A"/>
    <w:rsid w:val="00C91F17"/>
    <w:rsid w:val="00C94617"/>
    <w:rsid w:val="00CB1196"/>
    <w:rsid w:val="00CC0049"/>
    <w:rsid w:val="00CE5E59"/>
    <w:rsid w:val="00CF54DA"/>
    <w:rsid w:val="00D04981"/>
    <w:rsid w:val="00D11643"/>
    <w:rsid w:val="00D221B5"/>
    <w:rsid w:val="00D40641"/>
    <w:rsid w:val="00D52AD8"/>
    <w:rsid w:val="00D664E8"/>
    <w:rsid w:val="00D708AA"/>
    <w:rsid w:val="00DB6928"/>
    <w:rsid w:val="00DC7717"/>
    <w:rsid w:val="00DD410B"/>
    <w:rsid w:val="00DE1C08"/>
    <w:rsid w:val="00DE6267"/>
    <w:rsid w:val="00DF0088"/>
    <w:rsid w:val="00DF0E48"/>
    <w:rsid w:val="00DF5A9D"/>
    <w:rsid w:val="00E02687"/>
    <w:rsid w:val="00E042E3"/>
    <w:rsid w:val="00E2143C"/>
    <w:rsid w:val="00E2739D"/>
    <w:rsid w:val="00E42E65"/>
    <w:rsid w:val="00E53C22"/>
    <w:rsid w:val="00E54E16"/>
    <w:rsid w:val="00E60872"/>
    <w:rsid w:val="00E60950"/>
    <w:rsid w:val="00E626D8"/>
    <w:rsid w:val="00E67AAF"/>
    <w:rsid w:val="00E878AD"/>
    <w:rsid w:val="00EC2D9A"/>
    <w:rsid w:val="00EC7A05"/>
    <w:rsid w:val="00EE13B7"/>
    <w:rsid w:val="00F016D1"/>
    <w:rsid w:val="00F05442"/>
    <w:rsid w:val="00F22249"/>
    <w:rsid w:val="00F259B8"/>
    <w:rsid w:val="00F31DDC"/>
    <w:rsid w:val="00F34C22"/>
    <w:rsid w:val="00F35BDB"/>
    <w:rsid w:val="00F41660"/>
    <w:rsid w:val="00F475B7"/>
    <w:rsid w:val="00F80642"/>
    <w:rsid w:val="00F84263"/>
    <w:rsid w:val="00F864D7"/>
    <w:rsid w:val="00F95312"/>
    <w:rsid w:val="00FB7D6C"/>
    <w:rsid w:val="00FD127C"/>
    <w:rsid w:val="00FE0235"/>
    <w:rsid w:val="00FE75D1"/>
    <w:rsid w:val="00FF575E"/>
    <w:rsid w:val="00FF5BB2"/>
    <w:rsid w:val="00FF5CF9"/>
    <w:rsid w:val="02187AF9"/>
    <w:rsid w:val="03057490"/>
    <w:rsid w:val="033A0C22"/>
    <w:rsid w:val="047529BC"/>
    <w:rsid w:val="047D48C2"/>
    <w:rsid w:val="0A5F3892"/>
    <w:rsid w:val="0C50532A"/>
    <w:rsid w:val="0C646DF9"/>
    <w:rsid w:val="0C72149F"/>
    <w:rsid w:val="0CA13324"/>
    <w:rsid w:val="0D070FAC"/>
    <w:rsid w:val="0DA54AE8"/>
    <w:rsid w:val="0E8D0FD9"/>
    <w:rsid w:val="0EDB044B"/>
    <w:rsid w:val="0F0373F4"/>
    <w:rsid w:val="0FB210C3"/>
    <w:rsid w:val="10320841"/>
    <w:rsid w:val="11140779"/>
    <w:rsid w:val="11BC780F"/>
    <w:rsid w:val="131E0D10"/>
    <w:rsid w:val="149B113B"/>
    <w:rsid w:val="154E22B7"/>
    <w:rsid w:val="15FA20AE"/>
    <w:rsid w:val="16BD37AF"/>
    <w:rsid w:val="16DE7E3B"/>
    <w:rsid w:val="17C27842"/>
    <w:rsid w:val="1823686C"/>
    <w:rsid w:val="186535A4"/>
    <w:rsid w:val="194F38AF"/>
    <w:rsid w:val="19811732"/>
    <w:rsid w:val="1A053C9B"/>
    <w:rsid w:val="1A202A64"/>
    <w:rsid w:val="1E1C0AB8"/>
    <w:rsid w:val="1E5D5FEA"/>
    <w:rsid w:val="1E7C2402"/>
    <w:rsid w:val="1E8673AC"/>
    <w:rsid w:val="1EA20447"/>
    <w:rsid w:val="1EAC100B"/>
    <w:rsid w:val="1F606544"/>
    <w:rsid w:val="1FFA109B"/>
    <w:rsid w:val="20B47D29"/>
    <w:rsid w:val="21BC44FE"/>
    <w:rsid w:val="22276FC9"/>
    <w:rsid w:val="224A6F57"/>
    <w:rsid w:val="225A035B"/>
    <w:rsid w:val="22F14DC0"/>
    <w:rsid w:val="230034A3"/>
    <w:rsid w:val="23213DB3"/>
    <w:rsid w:val="248C22FA"/>
    <w:rsid w:val="24AF3204"/>
    <w:rsid w:val="24C73864"/>
    <w:rsid w:val="25432766"/>
    <w:rsid w:val="2645380A"/>
    <w:rsid w:val="27103539"/>
    <w:rsid w:val="27B666AA"/>
    <w:rsid w:val="28DB5BEF"/>
    <w:rsid w:val="2A4259F1"/>
    <w:rsid w:val="2A4C5E89"/>
    <w:rsid w:val="2A7225C8"/>
    <w:rsid w:val="2AB61E29"/>
    <w:rsid w:val="2B597735"/>
    <w:rsid w:val="2BAC0359"/>
    <w:rsid w:val="2C4256C7"/>
    <w:rsid w:val="2D466101"/>
    <w:rsid w:val="2EEF29A5"/>
    <w:rsid w:val="2F036E27"/>
    <w:rsid w:val="2F4131CA"/>
    <w:rsid w:val="3051225C"/>
    <w:rsid w:val="30AB5335"/>
    <w:rsid w:val="30C12AFE"/>
    <w:rsid w:val="310956C7"/>
    <w:rsid w:val="34087811"/>
    <w:rsid w:val="35D62953"/>
    <w:rsid w:val="35F25CA4"/>
    <w:rsid w:val="360F17E5"/>
    <w:rsid w:val="363760ED"/>
    <w:rsid w:val="36897C29"/>
    <w:rsid w:val="36D13A53"/>
    <w:rsid w:val="376A3DDF"/>
    <w:rsid w:val="37CE102B"/>
    <w:rsid w:val="37FC563E"/>
    <w:rsid w:val="382552CD"/>
    <w:rsid w:val="39200B72"/>
    <w:rsid w:val="3B071044"/>
    <w:rsid w:val="3B9D06D5"/>
    <w:rsid w:val="3CF475E6"/>
    <w:rsid w:val="3E7F1B62"/>
    <w:rsid w:val="3F5C37BE"/>
    <w:rsid w:val="40A70C2F"/>
    <w:rsid w:val="410A5644"/>
    <w:rsid w:val="413134B3"/>
    <w:rsid w:val="42352EB6"/>
    <w:rsid w:val="42814D62"/>
    <w:rsid w:val="42AD3A9A"/>
    <w:rsid w:val="42EE3528"/>
    <w:rsid w:val="42F7598E"/>
    <w:rsid w:val="435C39FE"/>
    <w:rsid w:val="43602A06"/>
    <w:rsid w:val="43791AAA"/>
    <w:rsid w:val="449D7D3C"/>
    <w:rsid w:val="44B3419E"/>
    <w:rsid w:val="44C811E5"/>
    <w:rsid w:val="45BC2DCA"/>
    <w:rsid w:val="45D141C5"/>
    <w:rsid w:val="467662D0"/>
    <w:rsid w:val="46A62611"/>
    <w:rsid w:val="46F23CCC"/>
    <w:rsid w:val="475319F4"/>
    <w:rsid w:val="47B559D3"/>
    <w:rsid w:val="47C94E49"/>
    <w:rsid w:val="484A16A1"/>
    <w:rsid w:val="48CC3A51"/>
    <w:rsid w:val="48DA365E"/>
    <w:rsid w:val="4944284B"/>
    <w:rsid w:val="4B436784"/>
    <w:rsid w:val="4B4C7A35"/>
    <w:rsid w:val="4B827CCE"/>
    <w:rsid w:val="4C0B66EE"/>
    <w:rsid w:val="4D5576F0"/>
    <w:rsid w:val="4DBC1A83"/>
    <w:rsid w:val="50055462"/>
    <w:rsid w:val="50976BD5"/>
    <w:rsid w:val="509E2895"/>
    <w:rsid w:val="513E6359"/>
    <w:rsid w:val="51687B13"/>
    <w:rsid w:val="52D344CE"/>
    <w:rsid w:val="550610BB"/>
    <w:rsid w:val="55093114"/>
    <w:rsid w:val="551A15E0"/>
    <w:rsid w:val="552A4E3B"/>
    <w:rsid w:val="552E43C4"/>
    <w:rsid w:val="561E0447"/>
    <w:rsid w:val="57093170"/>
    <w:rsid w:val="57683E7B"/>
    <w:rsid w:val="57762DAD"/>
    <w:rsid w:val="58353CC8"/>
    <w:rsid w:val="58F96EAD"/>
    <w:rsid w:val="5945212A"/>
    <w:rsid w:val="59820FD6"/>
    <w:rsid w:val="59BC19A8"/>
    <w:rsid w:val="5A4C5211"/>
    <w:rsid w:val="5AC6359B"/>
    <w:rsid w:val="5B074CC0"/>
    <w:rsid w:val="5B8E6498"/>
    <w:rsid w:val="5BA212EC"/>
    <w:rsid w:val="5BF75A12"/>
    <w:rsid w:val="5C026BFC"/>
    <w:rsid w:val="5C601206"/>
    <w:rsid w:val="5D78636D"/>
    <w:rsid w:val="5DC80CAE"/>
    <w:rsid w:val="5F2210DC"/>
    <w:rsid w:val="5F410064"/>
    <w:rsid w:val="605B2E70"/>
    <w:rsid w:val="60837B5D"/>
    <w:rsid w:val="610C4E37"/>
    <w:rsid w:val="611451CE"/>
    <w:rsid w:val="61387EEE"/>
    <w:rsid w:val="620A16F9"/>
    <w:rsid w:val="62D66376"/>
    <w:rsid w:val="62DB7639"/>
    <w:rsid w:val="62DD2CE2"/>
    <w:rsid w:val="636E5D11"/>
    <w:rsid w:val="64F17F13"/>
    <w:rsid w:val="66323590"/>
    <w:rsid w:val="66DC4F52"/>
    <w:rsid w:val="6760172C"/>
    <w:rsid w:val="68A00F6E"/>
    <w:rsid w:val="68A42D24"/>
    <w:rsid w:val="68C45E09"/>
    <w:rsid w:val="69B701C5"/>
    <w:rsid w:val="69D428CD"/>
    <w:rsid w:val="6A7C6DC6"/>
    <w:rsid w:val="6A895965"/>
    <w:rsid w:val="6ABF3F10"/>
    <w:rsid w:val="6AE550D6"/>
    <w:rsid w:val="6B472D81"/>
    <w:rsid w:val="6C087F16"/>
    <w:rsid w:val="6D9C5868"/>
    <w:rsid w:val="6F4D516D"/>
    <w:rsid w:val="6F715B38"/>
    <w:rsid w:val="70B3242A"/>
    <w:rsid w:val="71086F38"/>
    <w:rsid w:val="720B7473"/>
    <w:rsid w:val="72F601BA"/>
    <w:rsid w:val="733435C1"/>
    <w:rsid w:val="73371AAC"/>
    <w:rsid w:val="734D28F0"/>
    <w:rsid w:val="73680BA1"/>
    <w:rsid w:val="75001912"/>
    <w:rsid w:val="75315C08"/>
    <w:rsid w:val="758746C9"/>
    <w:rsid w:val="761A19FF"/>
    <w:rsid w:val="76413E77"/>
    <w:rsid w:val="76FA35D7"/>
    <w:rsid w:val="77C03298"/>
    <w:rsid w:val="78E03500"/>
    <w:rsid w:val="7A8B5A9F"/>
    <w:rsid w:val="7B260A8C"/>
    <w:rsid w:val="7B6550FF"/>
    <w:rsid w:val="7C7D4F8F"/>
    <w:rsid w:val="7CC342DA"/>
    <w:rsid w:val="7E1E332B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字符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paragraph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508;&#21512;&#31649;&#29702;&#65288;&#31532;&#20845;&#21608;&#37327;&#21270;&#34920;&#65289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综合管理（第六周量化表）</Template>
  <Pages>2</Pages>
  <Words>1459</Words>
  <Characters>3570</Characters>
  <Lines>18</Lines>
  <Paragraphs>5</Paragraphs>
  <TotalTime>3</TotalTime>
  <ScaleCrop>false</ScaleCrop>
  <LinksUpToDate>false</LinksUpToDate>
  <CharactersWithSpaces>3663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2022-10-16T10:40:00Z</dcterms:created>
  <dc:creator>Administrator</dc:creator>
  <cp:lastModifiedBy>小叶.</cp:lastModifiedBy>
  <dcterms:modified xsi:type="dcterms:W3CDTF">2024-09-23T04:39:29Z</dcterms:modified>
  <dc:title>2015-2016学年    第 一 学 期    第 二 周班级量化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4C92E14D95CD4C2CA663BBBE308208BC_13</vt:lpwstr>
  </property>
</Properties>
</file>