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045166" w:rsidRDefault="00045166">
      <w:pPr>
        <w:rPr>
          <w:sz w:val="28"/>
          <w:szCs w:val="28"/>
        </w:rPr>
      </w:pPr>
    </w:p>
    <w:p w14:paraId="1A936891" w14:textId="56EF5537" w:rsidR="0004516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763F2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763F2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763F2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2C1410">
        <w:rPr>
          <w:rFonts w:hint="eastAsia"/>
          <w:sz w:val="28"/>
          <w:szCs w:val="28"/>
        </w:rPr>
        <w:t xml:space="preserve"> </w:t>
      </w:r>
      <w:r w:rsidR="00763F2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045166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45166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4E063768" w:rsidR="00045166" w:rsidRDefault="00000000" w:rsidP="0054161D">
            <w:pPr>
              <w:tabs>
                <w:tab w:val="left" w:pos="1660"/>
              </w:tabs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</w:p>
        </w:tc>
      </w:tr>
      <w:tr w:rsidR="00045166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045166" w:rsidRDefault="0004516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045166" w:rsidRDefault="00045166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045166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045166" w:rsidRDefault="0004516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45166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C1410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18B4F02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4A5D7E0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1F43414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4493311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597EA12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03235C8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3B7E2DB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45A7752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65D99D2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1148AF2D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F2C" w14:textId="0622FEF1" w:rsidR="002C1410" w:rsidRDefault="002C1410" w:rsidP="002C1410">
            <w:pPr>
              <w:ind w:left="181" w:hangingChars="100" w:hanging="181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121 2#刘丰源 垃圾未倒 周四 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 xml:space="preserve">117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#邢浩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#卢仲恺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#刘维皓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#李宇豪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#张羽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#臧明月 拒查</w:t>
            </w:r>
          </w:p>
          <w:p w14:paraId="0D600503" w14:textId="6CE4F87B" w:rsidR="002C1410" w:rsidRPr="00BA6737" w:rsidRDefault="002C1410" w:rsidP="002C141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 3#李进 升旗未起 120 4#郝子旭 升旗未起 119 6#洛桑罗布候补 118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沙永智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升旗未起夜不归宿 118 5#徐迟 升旗未起113 2#蒋伟孝 升旗未起 113 3#裴俊 升旗未起 121 6#热那提·热甫开提 升旗未起 122 1#张彤童 升旗未起 122 5#耿子炫 升旗未起 116 1#赵阳 升旗未起 116 2#王珩宇 升旗未起 烧水壶 116 3#史家琦 升旗未起 116 4#王志豪 升旗未起 116 5#王毅 升旗未起 116 6#周靖焜 升旗未起 120#全体 烧水壶 113 2#张鹏程 烧水壶 周三 121 #刘丰源 烟 120 40#郝子旭 烟盒烟头</w:t>
            </w:r>
          </w:p>
        </w:tc>
      </w:tr>
      <w:tr w:rsidR="002C1410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41EC133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6F0A8A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5B2632B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108B06C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7F79260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4A2C263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74A42ED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755715E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1E867880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7BA34C16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3C4" w14:textId="77777777" w:rsidR="002C1410" w:rsidRDefault="002C1410" w:rsidP="002C141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125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庄亿恒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71571D5C" w14:textId="77777777" w:rsidR="002C1410" w:rsidRDefault="002C1410" w:rsidP="002C141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127 #马志凯 候补 124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韩体远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候补</w:t>
            </w:r>
          </w:p>
          <w:p w14:paraId="40D89E87" w14:textId="23A4D52A" w:rsidR="002C1410" w:rsidRPr="00BA6737" w:rsidRDefault="002C1410" w:rsidP="002C141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13李元彬 睡觉</w:t>
            </w:r>
          </w:p>
        </w:tc>
      </w:tr>
      <w:tr w:rsidR="002C1410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0AE5C1C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1E0A46C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62A2ED3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46384EE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1CA788B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1408B6E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4045F0C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1865034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31559B0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013FB99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00B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131 1#王文韬 2#张广阔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王曹熙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张加武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5#袁伟民 6#周非凡 拒查</w:t>
            </w:r>
          </w:p>
          <w:p w14:paraId="22991231" w14:textId="673A1CF1" w:rsidR="002C1410" w:rsidRPr="00BA6737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133 3# 樊洪源 升旗未起 133 6升旗未起 周三 129 3#陆禛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候补晚查房</w:t>
            </w:r>
          </w:p>
        </w:tc>
      </w:tr>
      <w:tr w:rsidR="002C1410" w14:paraId="2CB6C48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35DEF04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4130D0B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10F9BD3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6A9F1C3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03E6765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675F362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38D24D9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1678E51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592034E8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1DF23FB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59F" w14:textId="77777777" w:rsidR="002C1410" w:rsidRDefault="002C1410" w:rsidP="002C141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王志豪 旷课 周三 07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高北阳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38邹涛 讲话 30薛耀茹 讲话</w:t>
            </w:r>
          </w:p>
          <w:p w14:paraId="3A0524E9" w14:textId="49BDFA40" w:rsidR="002C1410" w:rsidRPr="00BA6737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118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沙永智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烟盒</w:t>
            </w:r>
          </w:p>
        </w:tc>
      </w:tr>
      <w:tr w:rsidR="002C1410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5D9CE6F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56A7483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383D0D2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CBBCAD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012C0C6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2E4E376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44EA64A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E2FDB9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275A72AF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7AF88F1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16F" w14:textId="77777777" w:rsidR="002C1410" w:rsidRDefault="002C1410" w:rsidP="002C1410">
            <w:pPr>
              <w:ind w:left="181" w:hangingChars="100" w:hanging="181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马指文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2#韩冬天 3#郝子旭 4#李进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6#王景琦 拒查 135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李孟轩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13CDC68D" w14:textId="6CB73D06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张竣翔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135 5#叶子轩 升旗未起 203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升旗未起 135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杲轩正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烟盒 周三 203 2#阚家硕 烟盒</w:t>
            </w:r>
          </w:p>
        </w:tc>
      </w:tr>
      <w:tr w:rsidR="002C1410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3AE8F68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39E5A82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6AB70F3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5E48659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651A63F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2FA44E6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0A4BADB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4CF9880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291D907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21617025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44E" w14:textId="6FA9279B" w:rsidR="002C1410" w:rsidRPr="00564F1C" w:rsidRDefault="002C1410" w:rsidP="002C141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 xml:space="preserve">207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#李金城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#张家固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#邵一峰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#张展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#杜外力·</w:t>
            </w:r>
            <w:proofErr w:type="gramStart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尤努斯</w:t>
            </w:r>
            <w:proofErr w:type="gramEnd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拒查</w:t>
            </w:r>
          </w:p>
          <w:p w14:paraId="61F5D81B" w14:textId="7485D5AE" w:rsidR="002C1410" w:rsidRDefault="002C1410" w:rsidP="002C141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204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李春超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烟盒 周三 204 #全体拒不配合 烟盒</w:t>
            </w:r>
          </w:p>
        </w:tc>
      </w:tr>
      <w:tr w:rsidR="002C1410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9CBE2B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2013EF9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6CEB4C4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098AA48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67E538A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1044A98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27A4667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7EF5223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5D352805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90.5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3E0D4248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8E1" w14:textId="77777777" w:rsidR="002C1410" w:rsidRDefault="002C1410" w:rsidP="002C141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2#董康 3#郭浩天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段思臣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</w:t>
            </w:r>
          </w:p>
          <w:p w14:paraId="69868A19" w14:textId="77777777" w:rsidR="002C1410" w:rsidRDefault="002C1410" w:rsidP="002C1410">
            <w:pPr>
              <w:widowControl/>
              <w:spacing w:line="90" w:lineRule="atLeast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213 2#董康 升旗未起 213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周二 213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刘益兵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火机烟</w:t>
            </w:r>
          </w:p>
          <w:p w14:paraId="7FD93780" w14:textId="2F9C5D41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12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郝人玮 讲话 16李文进 讲话 32石宇航 讲话 36佟苏洛 讲话 周二 32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石宇航 说话 12郝人玮 说话</w:t>
            </w:r>
          </w:p>
        </w:tc>
      </w:tr>
      <w:tr w:rsidR="002C1410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586D4C4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5CB65BA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2A18DA6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538ED53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4DE6893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0AE6BE3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438DD64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3C20066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36CD3DE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220787FF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43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218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谢化刚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218 5#冯冬坤 升旗未起 211 6#王运城升旗未起 211 4#李杰 升旗未起</w:t>
            </w:r>
          </w:p>
          <w:p w14:paraId="5C28096D" w14:textId="408DE328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刘子豪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玩电子手表 周四 04陈志源 讲话</w:t>
            </w:r>
          </w:p>
        </w:tc>
      </w:tr>
      <w:tr w:rsidR="002C1410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F221B2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00EB11F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284243F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4F9E0A4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1A0A791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421D4AD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6076FFA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797914C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0FDC71C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5ECAC73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14E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224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乔富达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2#张子辰 3#曹东程 4#袁国华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单维俊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6#张家乐 拒查</w:t>
            </w:r>
          </w:p>
          <w:p w14:paraId="5462713F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225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224 4#袁国华 烟盒</w:t>
            </w:r>
          </w:p>
          <w:p w14:paraId="08FB4471" w14:textId="7820DD0E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42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朱苑晴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周二 37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张子辰 睡觉 周四 17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牛百强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 22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孙梦彪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</w:t>
            </w:r>
          </w:p>
        </w:tc>
      </w:tr>
      <w:tr w:rsidR="002C1410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CFC75A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499559B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3D64B25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3D25C66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1930B9C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319B685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2B467B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6F99ACF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10EA375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5DB025A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72D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232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张圣杰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507CCD10" w14:textId="496F44AE" w:rsidR="002C1410" w:rsidRPr="00BA6737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235 2#孙顾涵 升旗未起 235 5#黄晓宇 升旗未起 223帘子挡住看不见床</w:t>
            </w:r>
          </w:p>
        </w:tc>
      </w:tr>
      <w:tr w:rsidR="002C1410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5210AE8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644E6C4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586B687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4057998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3642E49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0350F35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6DEB520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2565B77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3E6CDEE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23C7A06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77777777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C1410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226C0B0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D42E92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21B9C8A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1E453E9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0EF80B8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02D757D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10EA90A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6595FAA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0A3665BE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1D31113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59E" w14:textId="77777777" w:rsidR="002C1410" w:rsidRDefault="002C1410" w:rsidP="002C1410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307 2#周鹏飞 升旗未起309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张峻豪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走读 308 4#郭雯 烟头</w:t>
            </w:r>
          </w:p>
          <w:p w14:paraId="4B560E07" w14:textId="1882E0D4" w:rsidR="002C1410" w:rsidRPr="00564F1C" w:rsidRDefault="002C1410" w:rsidP="002C1410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lastRenderedPageBreak/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周四 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>309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#牛志壮 垃圾未倒</w:t>
            </w:r>
          </w:p>
          <w:p w14:paraId="58C90795" w14:textId="3339CC0E" w:rsidR="002C1410" w:rsidRDefault="002C1410" w:rsidP="002C1410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全体吵闹 08郝宗航 说话 周四 13李佳宝 讲话 30闫冠淞 讲话</w:t>
            </w:r>
          </w:p>
        </w:tc>
      </w:tr>
      <w:tr w:rsidR="002C1410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5F13D29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64CF064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6A71096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0664866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3EB4383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2679018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010710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16D38EE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42CF228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1FC9900D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512" w14:textId="77777777" w:rsidR="002C1410" w:rsidRDefault="002C1410" w:rsidP="002C1410">
            <w:pPr>
              <w:widowControl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311 2#刘继轩 升旗未起 310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吴铭辉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升旗未起 313 #马梓洋 候补 311 #刘继轩 候补晚查房</w:t>
            </w:r>
          </w:p>
          <w:p w14:paraId="1FEC1BA1" w14:textId="2AB48344" w:rsidR="002C1410" w:rsidRDefault="002C1410" w:rsidP="002C1410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周四 08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蒋荣旭 不服从管理</w:t>
            </w:r>
          </w:p>
        </w:tc>
      </w:tr>
      <w:tr w:rsidR="002C1410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B90AD0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1034055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388A953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4ECCC7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4124E5B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09E61A9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FEE371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6498BE9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5046981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58E47C83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FC2" w14:textId="77777777" w:rsidR="002C1410" w:rsidRDefault="002C1410" w:rsidP="002C1410">
            <w:pPr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317 3#郭良政 升旗未起 318 #张宁 候补 周二 318 1#张宁 电锅</w:t>
            </w:r>
          </w:p>
          <w:p w14:paraId="68088D76" w14:textId="3BBC587E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张皓轩 睡觉 01曹庆 上课时间厕所抽烟 13马星宇 上课时间厕所抽烟 周四 23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张宁 早退</w:t>
            </w:r>
          </w:p>
        </w:tc>
      </w:tr>
      <w:tr w:rsidR="002C1410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115F415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273C4FC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00DB697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584B93C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3F975B5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4E2DF30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383299B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79C1020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49567F0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F5AD8E6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167" w14:textId="77777777" w:rsidR="002C141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317 4#曹庆 升旗未起 323 #姚富程 候补 周三 324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刘柄臣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 #潘德昱 谎报校纪 #张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钬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公选课没去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74254C37" w14:textId="7D0F9BB1" w:rsidR="002C1410" w:rsidRPr="007A16D0" w:rsidRDefault="002C1410" w:rsidP="002C141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>315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#甄凡贸 垃圾未倒</w:t>
            </w:r>
          </w:p>
          <w:p w14:paraId="0EF05698" w14:textId="416FABF9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超 玩手机 周三 15潘德昱 旷课 谎报 周四 03高寒 讲话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睡觉</w:t>
            </w:r>
          </w:p>
        </w:tc>
      </w:tr>
      <w:tr w:rsidR="002C1410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A6A1CA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18990B3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1E6D293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022BA9B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54BC9F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636FE9C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63BDBB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7EFD7E3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65FEDD50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4922FA3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45D" w14:textId="12A6C75D" w:rsidR="002C1410" w:rsidRDefault="002C1410" w:rsidP="002C1410">
            <w:pPr>
              <w:ind w:left="181" w:hangingChars="100" w:hanging="181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327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魏子程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周四 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>329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武久城</w:t>
            </w:r>
            <w:proofErr w:type="gramEnd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6C01375B" w14:textId="77777777" w:rsidR="002C1410" w:rsidRDefault="002C1410" w:rsidP="002C1410">
            <w:pPr>
              <w:ind w:left="181" w:hangingChars="100" w:hanging="181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317 5#马星宇 升旗未起 326 6#张光阳 升旗未起 327 6#刘子恒烟盒 周二 329 4#李冲 烟 周三 327 6#刘子恒 旷课 327 5#苗博莱 旷课</w:t>
            </w:r>
          </w:p>
          <w:p w14:paraId="6CFF1768" w14:textId="05B59CC4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周四 23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夏梦宇 讲话</w:t>
            </w:r>
          </w:p>
        </w:tc>
      </w:tr>
      <w:tr w:rsidR="002C1410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3FCEC10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5BFF491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C3C22A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B6CC1C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36D7D4C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9A28AB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21EED76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1CCDCAD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47EEAB4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1864B57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D5A" w14:textId="77777777" w:rsidR="002C1410" w:rsidRDefault="002C1410" w:rsidP="002C1410">
            <w:pPr>
              <w:ind w:left="181" w:hangingChars="100" w:hanging="181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335 1#杜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奇 2#赵仕才 3#史志宇 4#张一鸣 拒查 334 3#李子豪 垃圾未倒</w:t>
            </w:r>
          </w:p>
          <w:p w14:paraId="44D099DD" w14:textId="15A10F0F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315 #夏斌文 候补 333 #徐为熠 候补</w:t>
            </w:r>
          </w:p>
        </w:tc>
      </w:tr>
      <w:tr w:rsidR="002C1410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2EF82C0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D635A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2D9D0D1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6471E30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506C85B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1B0F97F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4F7A8E4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237B8DE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1C0B1CA5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22CCA99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407B789E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402 4#吴文典 烟头 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28"/>
              </w:rPr>
              <w:t>403 #吴帅熠 夜不归宿</w:t>
            </w:r>
          </w:p>
        </w:tc>
      </w:tr>
      <w:tr w:rsidR="002C1410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1F48BD0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5F716E9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63EE913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37A8136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3F952E2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3F45E62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4EFB9F5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2127B00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43A13C0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574C96C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2CB" w14:textId="77777777" w:rsidR="002C1410" w:rsidRDefault="002C1410" w:rsidP="002C1410">
            <w:pPr>
              <w:ind w:left="181" w:hangingChars="100" w:hanging="181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335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李乐明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</w:t>
            </w:r>
          </w:p>
          <w:p w14:paraId="2394D06B" w14:textId="29D42B0E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408 3#邵心成 升旗未起</w:t>
            </w:r>
          </w:p>
        </w:tc>
      </w:tr>
      <w:tr w:rsidR="002C1410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649E14F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32DC334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43C0298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1DE4953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1DC4B26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313D505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2F0D248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77514BF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34B3DAA6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5CD683C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4D3" w14:textId="6FD604AB" w:rsidR="002C1410" w:rsidRPr="0069744E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>107 #3陈一鸣 垃圾未到 109 #2杨雨洁 垃圾未到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贾礼诚</w:t>
            </w:r>
            <w:proofErr w:type="gramEnd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A531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31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#贾宗灿 垃圾未到 109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311D">
              <w:rPr>
                <w:rFonts w:asciiTheme="minorEastAsia" w:eastAsiaTheme="minorEastAsia" w:hAnsiTheme="minorEastAsia" w:hint="eastAsia"/>
                <w:sz w:val="18"/>
                <w:szCs w:val="18"/>
              </w:rPr>
              <w:t>#张洪瑞 垃圾未到</w:t>
            </w:r>
          </w:p>
          <w:p w14:paraId="6BCB74BD" w14:textId="16AEFCF2" w:rsidR="002C1410" w:rsidRPr="003B52C5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10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贾浩睿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2C6C7D3D" w14:textId="4083E379" w:rsidR="002C1410" w:rsidRPr="00D51CD1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108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#全体烟盒 110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#周宇峰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楼道吸烟 107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#</w:t>
            </w:r>
            <w:proofErr w:type="gramStart"/>
            <w:r w:rsidRPr="00E951F0">
              <w:rPr>
                <w:rFonts w:asciiTheme="minorEastAsia" w:eastAsiaTheme="minorEastAsia" w:hAnsiTheme="minorEastAsia"/>
                <w:sz w:val="18"/>
              </w:rPr>
              <w:t>贾礼诚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楼道吸烟</w:t>
            </w:r>
          </w:p>
          <w:p w14:paraId="5BD18942" w14:textId="527D4FD5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贾礼诚</w:t>
            </w:r>
            <w:proofErr w:type="gramEnd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12贾宗灿 30周宇峰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24徐振宇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2C1410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607232D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597F732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52CB96D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4CDF1AC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4CDD2B7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270B3B3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65FC6BF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06BE097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63015D68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108.9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5300802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72D" w14:textId="447B128F" w:rsidR="002C1410" w:rsidRPr="00542846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>#赵强 垃圾未到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曹轩</w:t>
            </w:r>
            <w:proofErr w:type="gramEnd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028DC9C6" w14:textId="05E38B2B" w:rsidR="002C1410" w:rsidRPr="003B52C5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21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王心成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13</w:t>
            </w:r>
            <w:r w:rsidRPr="00D211FD">
              <w:rPr>
                <w:rFonts w:asciiTheme="minorEastAsia" w:eastAsiaTheme="minorEastAsia" w:hAnsiTheme="minorEastAsia" w:hint="eastAsia"/>
                <w:sz w:val="18"/>
                <w:szCs w:val="18"/>
              </w:rPr>
              <w:t>刘子坤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211FD">
              <w:rPr>
                <w:rFonts w:asciiTheme="minorEastAsia" w:eastAsiaTheme="minorEastAsia" w:hAnsiTheme="minorEastAsia" w:hint="eastAsia"/>
                <w:sz w:val="18"/>
                <w:szCs w:val="18"/>
              </w:rPr>
              <w:t>迟到</w:t>
            </w:r>
          </w:p>
          <w:p w14:paraId="41286D30" w14:textId="32D6A93E" w:rsidR="002C1410" w:rsidRPr="00D51CD1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111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#李</w:t>
            </w:r>
            <w:proofErr w:type="gramStart"/>
            <w:r w:rsidRPr="00E951F0">
              <w:rPr>
                <w:rFonts w:asciiTheme="minorEastAsia" w:eastAsiaTheme="minorEastAsia" w:hAnsiTheme="minorEastAsia"/>
                <w:sz w:val="18"/>
              </w:rPr>
              <w:t>研</w:t>
            </w:r>
            <w:proofErr w:type="gramEnd"/>
            <w:r w:rsidRPr="00E951F0">
              <w:rPr>
                <w:rFonts w:asciiTheme="minorEastAsia" w:eastAsiaTheme="minorEastAsia" w:hAnsiTheme="minorEastAsia"/>
                <w:sz w:val="18"/>
              </w:rPr>
              <w:t>欯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电风扇</w:t>
            </w:r>
          </w:p>
          <w:p w14:paraId="650A56EE" w14:textId="68AC36A7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03陈波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朱勇奇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</w:p>
        </w:tc>
      </w:tr>
      <w:tr w:rsidR="002C1410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1095D20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54A94FB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2820ED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22A6DE6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2C8EB12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060BB2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598C31B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2F94A79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24D10ED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3AC405D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F104" w14:textId="00B67126" w:rsidR="002C1410" w:rsidRPr="00542846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#刘子恒 垃圾未倒</w:t>
            </w:r>
          </w:p>
          <w:p w14:paraId="3041E70A" w14:textId="60917384" w:rsidR="002C1410" w:rsidRPr="00F2447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25张忠朔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29赵志鹏 30周凡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 3陈博文7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韩苏仿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15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宋怀超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21颜秉卫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9李昊骏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20闫凯瑞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25张忠朔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  <w:p w14:paraId="64568512" w14:textId="7373DC37" w:rsidR="002C1410" w:rsidRPr="00F2447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0070F2">
              <w:rPr>
                <w:rFonts w:asciiTheme="minorEastAsia" w:eastAsiaTheme="minorEastAsia" w:hAnsiTheme="minorEastAsia"/>
                <w:sz w:val="18"/>
              </w:rPr>
              <w:t>110 5#赵志鹏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0070F2">
              <w:rPr>
                <w:rFonts w:asciiTheme="minorEastAsia" w:eastAsiaTheme="minorEastAsia" w:hAnsiTheme="minorEastAsia"/>
                <w:sz w:val="18"/>
              </w:rPr>
              <w:t>宿舍内吸烟</w:t>
            </w:r>
          </w:p>
          <w:p w14:paraId="75CFCC00" w14:textId="61BBB5F7" w:rsidR="002C1410" w:rsidRPr="0054161D" w:rsidRDefault="002C1410" w:rsidP="002C141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20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闫凯瑞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30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周凡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30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周凡 戴耳机</w:t>
            </w:r>
          </w:p>
        </w:tc>
      </w:tr>
      <w:tr w:rsidR="002C1410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4E2694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6CD1192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1CF5A54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235AFDF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2E558C6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4480F8A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01AFD9F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57D9F6A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5A912800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799BF816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074" w14:textId="7EC8E620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6何宇恒 7黄学锴 2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戴子钦</w:t>
            </w:r>
            <w:proofErr w:type="gramEnd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4冯子晨 5龚心豪 15 王鸿博 27张豪杰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15王鸿博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27张豪杰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  <w:p w14:paraId="19FF918C" w14:textId="32B41002" w:rsidR="002C1410" w:rsidRPr="00F2447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0070F2">
              <w:rPr>
                <w:rFonts w:asciiTheme="minorEastAsia" w:eastAsiaTheme="minorEastAsia" w:hAnsiTheme="minorEastAsia"/>
                <w:sz w:val="18"/>
              </w:rPr>
              <w:t>113 3#魏远超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0070F2">
              <w:rPr>
                <w:rFonts w:asciiTheme="minorEastAsia" w:eastAsiaTheme="minorEastAsia" w:hAnsiTheme="minorEastAsia"/>
                <w:sz w:val="18"/>
              </w:rPr>
              <w:t>烟</w:t>
            </w:r>
          </w:p>
          <w:p w14:paraId="74531D2F" w14:textId="454598B1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18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王熹程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</w:t>
            </w:r>
            <w:proofErr w:type="gramStart"/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</w:t>
            </w:r>
            <w:proofErr w:type="gramEnd"/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赵志鹏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</w:tc>
      </w:tr>
      <w:tr w:rsidR="002C1410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43ED2BB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152BC65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1C660EB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0EA8CD0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252623B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67C68C5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790D46B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09A7EC8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0609362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04CE79EE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17C" w14:textId="1AA8B21A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4陈战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24任晗畅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迟到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全体做操不认真</w:t>
            </w:r>
          </w:p>
          <w:p w14:paraId="6A86F661" w14:textId="76ACBA9D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30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王孟昊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</w:p>
        </w:tc>
      </w:tr>
      <w:tr w:rsidR="002C1410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0FDC278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C847A0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42DB4D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EEAC6B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4614363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3C8C1F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00C9651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6F3C07B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246A653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20BA1ED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0E9" w14:textId="707EFA4C" w:rsidR="002C1410" w:rsidRDefault="002C1410" w:rsidP="002C141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209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谢洋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#熊彦旭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胥</w:t>
            </w:r>
            <w:proofErr w:type="gramEnd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宇轩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#许薛文强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杨智全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#尹平甫 </w:t>
            </w:r>
            <w:r w:rsidRPr="0016004F">
              <w:rPr>
                <w:rFonts w:asciiTheme="minorEastAsia" w:eastAsiaTheme="minorEastAsia" w:hAnsiTheme="minorEastAsia"/>
                <w:sz w:val="18"/>
                <w:szCs w:val="18"/>
              </w:rPr>
              <w:t>拒查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206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#刘思翰 垃圾未到 207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#彭永国 垃圾未到210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C104C">
              <w:rPr>
                <w:rFonts w:asciiTheme="minorEastAsia" w:eastAsiaTheme="minorEastAsia" w:hAnsiTheme="minorEastAsia" w:hint="eastAsia"/>
                <w:sz w:val="18"/>
                <w:szCs w:val="18"/>
              </w:rPr>
              <w:t>#张锦祁 垃圾未到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205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#李金洋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垃圾未倒 207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#孙帅帅 垃圾未倒</w:t>
            </w:r>
          </w:p>
          <w:p w14:paraId="3361F587" w14:textId="17133033" w:rsidR="002C1410" w:rsidRPr="00BA6737" w:rsidRDefault="002C1410" w:rsidP="002C141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206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#吕子旭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厕所抽烟</w:t>
            </w:r>
          </w:p>
          <w:p w14:paraId="500C8482" w14:textId="30185DD8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C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谢洋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穿拖鞋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38张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憬祁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</w:p>
        </w:tc>
      </w:tr>
      <w:tr w:rsidR="002C1410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4154F63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96BD06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18E3C96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67F7CAC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43086BC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620D5C0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406B635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1B3694E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258F056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101.45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7D8FB2AE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604" w14:textId="28BD3B07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02杜尚宇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08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李康博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27吴杨洋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</w:p>
          <w:p w14:paraId="528697A5" w14:textId="25BFAF32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43E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>孟庆瑞</w:t>
            </w:r>
            <w:proofErr w:type="gramEnd"/>
            <w:r w:rsidRPr="00EA12B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599A85F6" w14:textId="5EF432F9" w:rsidR="002C1410" w:rsidRPr="003B52C5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13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刘子坤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13A5476E" w14:textId="264FC965" w:rsidR="002C1410" w:rsidRPr="00414087" w:rsidRDefault="002C1410" w:rsidP="002C141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43E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216 6#赵俊杰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升旗未起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216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#赵俊杰#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厕所抽烟</w:t>
            </w:r>
          </w:p>
          <w:p w14:paraId="64050DB6" w14:textId="46B20DC5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212#</w:t>
            </w:r>
            <w:proofErr w:type="gramStart"/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留寝拒查</w:t>
            </w:r>
            <w:proofErr w:type="gramEnd"/>
          </w:p>
        </w:tc>
      </w:tr>
      <w:tr w:rsidR="002C1410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48326AA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1245261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6F9A035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09B7AEB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13BFC1E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0D4479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7EA2A78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051260C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3BFF040E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01402BBC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231" w14:textId="7E7692DB" w:rsidR="002C1410" w:rsidRPr="003B52C5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25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王威然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6512D113" w14:textId="1F007B4D" w:rsidR="002C1410" w:rsidRPr="007A16D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>王逸凡</w:t>
            </w:r>
            <w:proofErr w:type="gramEnd"/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174ECBF8" w14:textId="07D081DE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43E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510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#戚运城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候补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 w:rsidRPr="000070F2">
              <w:rPr>
                <w:rFonts w:asciiTheme="minorEastAsia" w:eastAsiaTheme="minorEastAsia" w:hAnsiTheme="minorEastAsia"/>
                <w:sz w:val="18"/>
              </w:rPr>
              <w:t>301 1#李恒毅 烟盒</w:t>
            </w:r>
          </w:p>
        </w:tc>
      </w:tr>
      <w:tr w:rsidR="002C1410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6D374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576FB9F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54DF63E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5D69592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24C47DC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54D943A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039747C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1973EC1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7B49979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113.9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7020C48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035FFB6D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02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岑航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26</w:t>
            </w:r>
            <w:proofErr w:type="gramStart"/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王兆驰</w:t>
            </w:r>
            <w:proofErr w:type="gramEnd"/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2C1410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256DFBE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04E61D1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63EB258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11A1931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1A09BE1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2272B08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73622F4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13C0974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3CDC54AE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5C4F095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5A7" w14:textId="4E5784C1" w:rsidR="002C1410" w:rsidRDefault="002C1410" w:rsidP="002C141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治保：周四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312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留寝拒查</w:t>
            </w:r>
            <w:proofErr w:type="gramEnd"/>
          </w:p>
          <w:p w14:paraId="21F897C4" w14:textId="3524C49F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10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李彦臻 睡觉</w:t>
            </w:r>
          </w:p>
        </w:tc>
      </w:tr>
      <w:tr w:rsidR="002C1410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48FC487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39E45D9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400F14F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35B27FE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07ABC44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56972BA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583E0BA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465EF94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3862833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4D7B208D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C1410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1A84547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48B3926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2B1FB5B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6288372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4DD8999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45EFFE2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294834B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573BADA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1E4BC29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468228FF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9320" w14:textId="056E8746" w:rsidR="002C1410" w:rsidRPr="00931477" w:rsidRDefault="002C1410" w:rsidP="002C141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69F1DFB8" w14:textId="6DAD919E" w:rsidR="002C1410" w:rsidRPr="0054161D" w:rsidRDefault="002C1410" w:rsidP="002C141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05</w:t>
            </w:r>
            <w:proofErr w:type="gramStart"/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高满义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</w:t>
            </w:r>
            <w:proofErr w:type="gramStart"/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胡良冬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15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李骁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33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姚翔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39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朱峰廷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09</w:t>
            </w:r>
            <w:proofErr w:type="gramStart"/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贺晨宇</w:t>
            </w:r>
            <w:proofErr w:type="gramEnd"/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29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闫智宸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迟到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09</w:t>
            </w:r>
            <w:proofErr w:type="gramStart"/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贺晨宇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迟到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proofErr w:type="gramStart"/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李秀展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迟到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权昱臣 迟到</w:t>
            </w:r>
          </w:p>
        </w:tc>
      </w:tr>
      <w:tr w:rsidR="002C1410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27C2111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14C4CA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4FD1EFC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6A3CD29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36F1E50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0AD5892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35AB2DE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4010484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5C131A02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3179196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159E30F3" w:rsidR="002C1410" w:rsidRPr="007A16D0" w:rsidRDefault="002C1410" w:rsidP="002C141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7A16D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7A16D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411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7A16D0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 w:rsidRPr="007A16D0">
              <w:rPr>
                <w:rFonts w:ascii="宋体" w:hAnsi="宋体" w:cs="宋体" w:hint="eastAsia"/>
                <w:kern w:val="0"/>
                <w:sz w:val="18"/>
                <w:szCs w:val="18"/>
              </w:rPr>
              <w:t>马闯</w:t>
            </w:r>
            <w:proofErr w:type="gramEnd"/>
            <w:r w:rsidRPr="007A16D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2C1410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20638C0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4388210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604CF88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04E357B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29D475C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575D838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7FE5F30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2C92ADB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1B1981C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98.8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0205742F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D60" w14:textId="4A43A944" w:rsidR="002C1410" w:rsidRPr="007A16D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416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89498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#李海涛 垃圾未倒</w:t>
            </w:r>
          </w:p>
          <w:p w14:paraId="1297F257" w14:textId="28B47D50" w:rsidR="002C1410" w:rsidRPr="00682F46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周六 </w:t>
            </w:r>
            <w:r w:rsidRPr="005E7F25">
              <w:rPr>
                <w:rFonts w:asciiTheme="minorEastAsia" w:eastAsiaTheme="minorEastAsia" w:hAnsiTheme="minorEastAsia"/>
                <w:sz w:val="18"/>
              </w:rPr>
              <w:t xml:space="preserve">416 #李海涛 李博韬 </w:t>
            </w:r>
            <w:proofErr w:type="gramStart"/>
            <w:r w:rsidRPr="005E7F25">
              <w:rPr>
                <w:rFonts w:asciiTheme="minorEastAsia" w:eastAsiaTheme="minorEastAsia" w:hAnsiTheme="minorEastAsia"/>
                <w:sz w:val="18"/>
              </w:rPr>
              <w:t>李青思</w:t>
            </w:r>
            <w:proofErr w:type="gramEnd"/>
            <w:r w:rsidRPr="005E7F25">
              <w:rPr>
                <w:rFonts w:asciiTheme="minorEastAsia" w:eastAsiaTheme="minorEastAsia" w:hAnsiTheme="minorEastAsia"/>
                <w:sz w:val="18"/>
              </w:rPr>
              <w:t xml:space="preserve"> 宿舍吸烟喝酒</w:t>
            </w:r>
          </w:p>
          <w:p w14:paraId="3FB8B717" w14:textId="79ECF5A0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34张悦 32徐文康 33杨宇恒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请假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31徐凯洋 7董雨果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做操不认真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1曹永祥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 xml:space="preserve">6翟文一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全体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2C1410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3EE568B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842886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1B688E3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1E51AF5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21F6953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530F673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6500811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66D0A56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0AB2B2C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6A6E919C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8A9" w14:textId="49079AF3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>杨富贺</w:t>
            </w:r>
            <w:proofErr w:type="gramEnd"/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004F">
              <w:rPr>
                <w:rFonts w:asciiTheme="minorEastAsia" w:eastAsiaTheme="minorEastAsia" w:hAnsiTheme="minorEastAsia"/>
                <w:sz w:val="18"/>
                <w:szCs w:val="18"/>
              </w:rPr>
              <w:t>垃圾未到</w:t>
            </w:r>
          </w:p>
          <w:p w14:paraId="5E0F43B3" w14:textId="577C5CD8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03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戴宇恒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36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赵海瑞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 w:hint="eastAsia"/>
                <w:sz w:val="18"/>
                <w:szCs w:val="18"/>
              </w:rPr>
              <w:t>上课时间厕所抽烟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Pr="00F2447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李坤峰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12刘畅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秦玉庚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37赵海瑞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27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王轩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31</w:t>
            </w:r>
            <w:proofErr w:type="gramStart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袁</w:t>
            </w:r>
            <w:proofErr w:type="gramEnd"/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浩然 32张宏基 34赵子恒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李坤峰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秦玉庚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32张宏基 10李伟杰 12刘畅 37赵海瑞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 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全体早退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</w:p>
        </w:tc>
      </w:tr>
      <w:tr w:rsidR="002C1410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30A8EB3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620ED34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67A9879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04176AD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1B44656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40E31B0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217229A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211F315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396636E4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109.75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462AF4B7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891" w14:textId="78AA1C4C" w:rsidR="002C1410" w:rsidRPr="0028440E" w:rsidRDefault="002C1410" w:rsidP="002C141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08148D">
              <w:rPr>
                <w:rFonts w:asciiTheme="minorEastAsia" w:eastAsiaTheme="minorEastAsia" w:hAnsiTheme="minorEastAsia"/>
                <w:sz w:val="18"/>
                <w:szCs w:val="18"/>
              </w:rPr>
              <w:t>38周可欣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8148D">
              <w:rPr>
                <w:rFonts w:asciiTheme="minorEastAsia" w:eastAsiaTheme="minorEastAsia" w:hAnsiTheme="minorEastAsia"/>
                <w:sz w:val="18"/>
                <w:szCs w:val="18"/>
              </w:rPr>
              <w:t>做操不认真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全体做操不认真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1曹家乐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3戈玮奇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操 整体做操不认真 集体早退 集体迟到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1曹家乐18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沙贞雨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  <w:p w14:paraId="37353BDD" w14:textId="28432CE8" w:rsidR="002C1410" w:rsidRPr="0054161D" w:rsidRDefault="002C1410" w:rsidP="002C141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17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乔浩然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18</w:t>
            </w:r>
            <w:proofErr w:type="gramStart"/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>沙贞雨</w:t>
            </w:r>
            <w:proofErr w:type="gramEnd"/>
            <w:r w:rsidRPr="00060E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09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李孟辉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没带书 讲话</w:t>
            </w:r>
          </w:p>
        </w:tc>
      </w:tr>
      <w:tr w:rsidR="002C1410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622F48F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1C9A299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6738414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632F266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4881721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6A4D943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0435574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5A4597A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4F4962F3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57D8F8A3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30D2FF56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844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03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戈玮琪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上课时间厕所抽烟</w:t>
            </w:r>
          </w:p>
        </w:tc>
      </w:tr>
      <w:tr w:rsidR="002C1410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135FB06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5E48204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3B808F5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043D8AA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51CDE2B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59BF18C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6B4AB8D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77F2A89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34A6FEF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113.05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63C87046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6C8" w14:textId="02F9E36C" w:rsidR="002C1410" w:rsidRPr="00837534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苏力合·海如拉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</w:p>
          <w:p w14:paraId="7F2783DC" w14:textId="579932AF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22</w:t>
            </w:r>
            <w:r w:rsidRPr="00793952">
              <w:rPr>
                <w:rFonts w:asciiTheme="minorEastAsia" w:eastAsiaTheme="minorEastAsia" w:hAnsiTheme="minorEastAsia" w:hint="eastAsia"/>
                <w:sz w:val="18"/>
                <w:szCs w:val="18"/>
              </w:rPr>
              <w:t>张海阳 睡觉</w:t>
            </w:r>
          </w:p>
          <w:p w14:paraId="47FD29E4" w14:textId="065ED53F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52C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515 5#苏力合·海如拉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升旗未起</w:t>
            </w:r>
          </w:p>
        </w:tc>
      </w:tr>
      <w:tr w:rsidR="002C1410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0A4222D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F814F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55244F8C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14CFEEE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36824C4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2845213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7A13393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565B46F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4EDBD91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06CAD1B9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21BDEEA3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51C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603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#秦梓轩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951F0">
              <w:rPr>
                <w:rFonts w:asciiTheme="minorEastAsia" w:eastAsiaTheme="minorEastAsia" w:hAnsiTheme="minorEastAsia"/>
                <w:sz w:val="18"/>
              </w:rPr>
              <w:t>酒</w:t>
            </w:r>
          </w:p>
        </w:tc>
      </w:tr>
      <w:tr w:rsidR="002C1410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5810019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15099F7D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11C29B51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66AC9B28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6324236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40A79A8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7F1B552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4CF3B71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7D1329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2C74374D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C1410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6115152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458A62EF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0B599A0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2AE6AA02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3E732E7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2362F3A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4AAA25F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53F1C8F6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4DB6CD31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95.25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5F1F8183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978" w14:textId="6A8B7E48" w:rsidR="002C1410" w:rsidRPr="00F2447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609 1#黄飞龙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升旗未起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611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2#王雨轩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14087">
              <w:rPr>
                <w:rFonts w:asciiTheme="minorEastAsia" w:eastAsiaTheme="minorEastAsia" w:hAnsiTheme="minorEastAsia" w:hint="eastAsia"/>
                <w:sz w:val="18"/>
                <w:szCs w:val="18"/>
              </w:rPr>
              <w:t>打火机</w:t>
            </w:r>
          </w:p>
          <w:p w14:paraId="7167D4F7" w14:textId="19640052" w:rsidR="002C1410" w:rsidRPr="0028440E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3A5C3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蔡文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proofErr w:type="gramStart"/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赵子辰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 w:rsidRPr="007C09BD">
              <w:rPr>
                <w:rFonts w:asciiTheme="minorEastAsia" w:eastAsiaTheme="minorEastAsia" w:hAnsiTheme="minorEastAsia"/>
                <w:sz w:val="18"/>
                <w:szCs w:val="18"/>
              </w:rPr>
              <w:t>龙啸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32</w:t>
            </w:r>
            <w:r w:rsidRPr="00D211FD">
              <w:rPr>
                <w:rFonts w:asciiTheme="minorEastAsia" w:eastAsiaTheme="minorEastAsia" w:hAnsiTheme="minorEastAsia" w:hint="eastAsia"/>
                <w:sz w:val="18"/>
                <w:szCs w:val="18"/>
              </w:rPr>
              <w:t>赵子辰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211FD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603FE66D" w14:textId="77777777" w:rsidR="002C1410" w:rsidRDefault="002C1410" w:rsidP="002C141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4161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1600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#梁玉 </w:t>
            </w:r>
            <w:r w:rsidRPr="0016004F">
              <w:rPr>
                <w:rFonts w:asciiTheme="minorEastAsia" w:eastAsiaTheme="minorEastAsia" w:hAnsiTheme="minorEastAsia"/>
                <w:sz w:val="18"/>
                <w:szCs w:val="18"/>
              </w:rPr>
              <w:t>垃圾未到</w:t>
            </w:r>
          </w:p>
          <w:p w14:paraId="78358715" w14:textId="346E487E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844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A27164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2469E4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1蔡文博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冯</w:t>
            </w:r>
            <w:proofErr w:type="gramEnd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鞋年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6冯宇恒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</w:tc>
      </w:tr>
      <w:tr w:rsidR="002C1410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15731D8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46238EFE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2FCF7205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321F1DFB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66C1D71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124DEBA3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7EA9C779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5A447D04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7BF9A50A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56A5D8EB" w:rsidR="002C1410" w:rsidRPr="002C1410" w:rsidRDefault="002C1410" w:rsidP="002C141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C1410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2F6" w14:textId="7E20461A" w:rsidR="002C1410" w:rsidRPr="00BA6737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496508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</w:p>
          <w:p w14:paraId="285F8F9A" w14:textId="54810085" w:rsidR="002C1410" w:rsidRDefault="002C1410" w:rsidP="002C141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80018">
              <w:rPr>
                <w:rFonts w:asciiTheme="minorEastAsia" w:eastAsiaTheme="minorEastAsia" w:hAnsiTheme="minorEastAsia"/>
                <w:sz w:val="18"/>
                <w:szCs w:val="18"/>
              </w:rPr>
              <w:t>406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胥</w:t>
            </w:r>
            <w:proofErr w:type="gramEnd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新</w:t>
            </w:r>
            <w:proofErr w:type="gramStart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 w:rsidRPr="0088001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04D4EA1C" w14:textId="07E99E03" w:rsidR="002C1410" w:rsidRDefault="002C1410" w:rsidP="002C141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643E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614 1#</w:t>
            </w:r>
            <w:proofErr w:type="gramStart"/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马兆康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D7BCF">
              <w:rPr>
                <w:rFonts w:asciiTheme="minorEastAsia" w:eastAsiaTheme="minorEastAsia" w:hAnsiTheme="minorEastAsia"/>
                <w:sz w:val="18"/>
                <w:szCs w:val="18"/>
              </w:rPr>
              <w:t>升旗未起</w:t>
            </w:r>
          </w:p>
        </w:tc>
      </w:tr>
    </w:tbl>
    <w:p w14:paraId="2FCC4CEF" w14:textId="77777777" w:rsidR="00045166" w:rsidRDefault="00045166">
      <w:pPr>
        <w:jc w:val="center"/>
        <w:rPr>
          <w:b/>
          <w:bCs/>
          <w:sz w:val="28"/>
          <w:szCs w:val="28"/>
        </w:rPr>
      </w:pPr>
    </w:p>
    <w:sectPr w:rsidR="0004516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1EC9" w14:textId="77777777" w:rsidR="0023502C" w:rsidRDefault="0023502C" w:rsidP="003B52C5">
      <w:r>
        <w:separator/>
      </w:r>
    </w:p>
  </w:endnote>
  <w:endnote w:type="continuationSeparator" w:id="0">
    <w:p w14:paraId="1F2E0E2C" w14:textId="77777777" w:rsidR="0023502C" w:rsidRDefault="0023502C" w:rsidP="003B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1E5B" w14:textId="77777777" w:rsidR="0023502C" w:rsidRDefault="0023502C" w:rsidP="003B52C5">
      <w:r>
        <w:separator/>
      </w:r>
    </w:p>
  </w:footnote>
  <w:footnote w:type="continuationSeparator" w:id="0">
    <w:p w14:paraId="57D97DCC" w14:textId="77777777" w:rsidR="0023502C" w:rsidRDefault="0023502C" w:rsidP="003B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2456C"/>
    <w:rsid w:val="00045166"/>
    <w:rsid w:val="00045714"/>
    <w:rsid w:val="000505D8"/>
    <w:rsid w:val="00050BE2"/>
    <w:rsid w:val="00060866"/>
    <w:rsid w:val="00061239"/>
    <w:rsid w:val="000645C4"/>
    <w:rsid w:val="000653E7"/>
    <w:rsid w:val="00067C0C"/>
    <w:rsid w:val="000866FF"/>
    <w:rsid w:val="000A1A11"/>
    <w:rsid w:val="000A3BFB"/>
    <w:rsid w:val="000A419F"/>
    <w:rsid w:val="000B5CD6"/>
    <w:rsid w:val="000C2008"/>
    <w:rsid w:val="000D1420"/>
    <w:rsid w:val="000D32DB"/>
    <w:rsid w:val="000F29D3"/>
    <w:rsid w:val="000F47CA"/>
    <w:rsid w:val="000F652F"/>
    <w:rsid w:val="00103356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95D39"/>
    <w:rsid w:val="00197EED"/>
    <w:rsid w:val="001A62D4"/>
    <w:rsid w:val="001D7807"/>
    <w:rsid w:val="001E2718"/>
    <w:rsid w:val="001E35DE"/>
    <w:rsid w:val="0021020C"/>
    <w:rsid w:val="002111CB"/>
    <w:rsid w:val="00213949"/>
    <w:rsid w:val="00216F4E"/>
    <w:rsid w:val="0023502C"/>
    <w:rsid w:val="002664F0"/>
    <w:rsid w:val="0027012D"/>
    <w:rsid w:val="00270B96"/>
    <w:rsid w:val="00274700"/>
    <w:rsid w:val="00276302"/>
    <w:rsid w:val="0028440E"/>
    <w:rsid w:val="00287092"/>
    <w:rsid w:val="002A1AA1"/>
    <w:rsid w:val="002B11DC"/>
    <w:rsid w:val="002C1410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5D6D"/>
    <w:rsid w:val="00397714"/>
    <w:rsid w:val="003A1671"/>
    <w:rsid w:val="003A5C3E"/>
    <w:rsid w:val="003B2F5F"/>
    <w:rsid w:val="003B47D7"/>
    <w:rsid w:val="003B52C5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2A6A"/>
    <w:rsid w:val="00445011"/>
    <w:rsid w:val="00453698"/>
    <w:rsid w:val="00460477"/>
    <w:rsid w:val="00462096"/>
    <w:rsid w:val="00470A64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161D"/>
    <w:rsid w:val="00542846"/>
    <w:rsid w:val="0054379B"/>
    <w:rsid w:val="00546C4F"/>
    <w:rsid w:val="00550028"/>
    <w:rsid w:val="00552E16"/>
    <w:rsid w:val="00554AAB"/>
    <w:rsid w:val="005560A0"/>
    <w:rsid w:val="00564F1C"/>
    <w:rsid w:val="00574095"/>
    <w:rsid w:val="00580A32"/>
    <w:rsid w:val="00590BD0"/>
    <w:rsid w:val="0059152B"/>
    <w:rsid w:val="00596ED0"/>
    <w:rsid w:val="005A0C34"/>
    <w:rsid w:val="005A5263"/>
    <w:rsid w:val="005D3F9C"/>
    <w:rsid w:val="005E304B"/>
    <w:rsid w:val="005F3F51"/>
    <w:rsid w:val="005F40CA"/>
    <w:rsid w:val="005F7B21"/>
    <w:rsid w:val="0060586E"/>
    <w:rsid w:val="0061226B"/>
    <w:rsid w:val="006179E3"/>
    <w:rsid w:val="0063771A"/>
    <w:rsid w:val="00643E69"/>
    <w:rsid w:val="00667CE6"/>
    <w:rsid w:val="00677424"/>
    <w:rsid w:val="00682F46"/>
    <w:rsid w:val="00693C07"/>
    <w:rsid w:val="0069438B"/>
    <w:rsid w:val="006967EF"/>
    <w:rsid w:val="0069744E"/>
    <w:rsid w:val="006A4370"/>
    <w:rsid w:val="006B38E5"/>
    <w:rsid w:val="006C20E7"/>
    <w:rsid w:val="006C2A49"/>
    <w:rsid w:val="006D6141"/>
    <w:rsid w:val="006E7DC4"/>
    <w:rsid w:val="00706739"/>
    <w:rsid w:val="007125CB"/>
    <w:rsid w:val="00713680"/>
    <w:rsid w:val="00763F2F"/>
    <w:rsid w:val="0077536A"/>
    <w:rsid w:val="007A16D0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36E2A"/>
    <w:rsid w:val="00837534"/>
    <w:rsid w:val="008517A4"/>
    <w:rsid w:val="008536E4"/>
    <w:rsid w:val="00854C4B"/>
    <w:rsid w:val="008702C4"/>
    <w:rsid w:val="00870D6C"/>
    <w:rsid w:val="008746E8"/>
    <w:rsid w:val="00885DB5"/>
    <w:rsid w:val="008960A0"/>
    <w:rsid w:val="008A799B"/>
    <w:rsid w:val="008B0831"/>
    <w:rsid w:val="008B4BEE"/>
    <w:rsid w:val="008D5E55"/>
    <w:rsid w:val="00910033"/>
    <w:rsid w:val="00920B8A"/>
    <w:rsid w:val="00921BF0"/>
    <w:rsid w:val="00924767"/>
    <w:rsid w:val="00926495"/>
    <w:rsid w:val="00927355"/>
    <w:rsid w:val="00931477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14FA"/>
    <w:rsid w:val="00986881"/>
    <w:rsid w:val="00987B67"/>
    <w:rsid w:val="009B2D52"/>
    <w:rsid w:val="009B2E15"/>
    <w:rsid w:val="009B3F7B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87C88"/>
    <w:rsid w:val="00A91872"/>
    <w:rsid w:val="00A94D44"/>
    <w:rsid w:val="00AA4FDB"/>
    <w:rsid w:val="00AB6B2C"/>
    <w:rsid w:val="00AB76A8"/>
    <w:rsid w:val="00AD1DC4"/>
    <w:rsid w:val="00AD62DD"/>
    <w:rsid w:val="00AD79EE"/>
    <w:rsid w:val="00AE3B47"/>
    <w:rsid w:val="00AF0ADF"/>
    <w:rsid w:val="00AF38C0"/>
    <w:rsid w:val="00AF71D2"/>
    <w:rsid w:val="00B035BF"/>
    <w:rsid w:val="00B1224E"/>
    <w:rsid w:val="00B129FD"/>
    <w:rsid w:val="00B26102"/>
    <w:rsid w:val="00B32549"/>
    <w:rsid w:val="00B371EA"/>
    <w:rsid w:val="00B455F0"/>
    <w:rsid w:val="00B501C4"/>
    <w:rsid w:val="00B50EEB"/>
    <w:rsid w:val="00B519DA"/>
    <w:rsid w:val="00B6574A"/>
    <w:rsid w:val="00B72BC2"/>
    <w:rsid w:val="00B73505"/>
    <w:rsid w:val="00B85953"/>
    <w:rsid w:val="00BA54B2"/>
    <w:rsid w:val="00BA6737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F6B"/>
    <w:rsid w:val="00CE5E59"/>
    <w:rsid w:val="00CF54DA"/>
    <w:rsid w:val="00D04981"/>
    <w:rsid w:val="00D11643"/>
    <w:rsid w:val="00D221B5"/>
    <w:rsid w:val="00D40641"/>
    <w:rsid w:val="00D51CD1"/>
    <w:rsid w:val="00D52AD8"/>
    <w:rsid w:val="00D572DE"/>
    <w:rsid w:val="00D664E8"/>
    <w:rsid w:val="00D708AA"/>
    <w:rsid w:val="00D86ADF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4468"/>
    <w:rsid w:val="00E2739D"/>
    <w:rsid w:val="00E30B12"/>
    <w:rsid w:val="00E32FC6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5046"/>
    <w:rsid w:val="00F016D1"/>
    <w:rsid w:val="00F05442"/>
    <w:rsid w:val="00F22249"/>
    <w:rsid w:val="00F24477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5F6A4C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1484F"/>
  <w15:docId w15:val="{28D735B2-3FD3-4F2C-B649-BF1404D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146</TotalTime>
  <Pages>5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23</cp:revision>
  <dcterms:created xsi:type="dcterms:W3CDTF">2024-11-26T05:38:00Z</dcterms:created>
  <dcterms:modified xsi:type="dcterms:W3CDTF">2025-03-16T13:02:00Z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94E1143D687F4D06862C71CE014689BF_13</vt:lpwstr>
  </property>
</Properties>
</file>