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rFonts w:hint="eastAsia" w:asciiTheme="minorEastAsia" w:hAnsiTheme="minorEastAsia" w:eastAsiaTheme="minorEastAsia"/>
          <w:sz w:val="18"/>
          <w:szCs w:val="18"/>
        </w:rPr>
      </w:pPr>
    </w:p>
    <w:p w14:paraId="1A936891">
      <w:pPr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2025-20</w:t>
      </w: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6学年    第一学 期     第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6 </w:t>
      </w:r>
      <w:r>
        <w:rPr>
          <w:rFonts w:hint="eastAsia" w:asciiTheme="minorEastAsia" w:hAnsiTheme="minorEastAsia" w:eastAsiaTheme="minorEastAsia"/>
          <w:sz w:val="28"/>
          <w:szCs w:val="28"/>
        </w:rPr>
        <w:t>周班级量化</w:t>
      </w:r>
    </w:p>
    <w:tbl>
      <w:tblPr>
        <w:tblStyle w:val="5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3B3B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1D1E08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8CAE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生活部（晚）</w:t>
            </w:r>
          </w:p>
          <w:p w14:paraId="1AA9B4F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0D5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F4AA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/>
                <w:color w:val="000000"/>
              </w:rPr>
              <w:t>204#杨健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电子烟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FBE"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/>
                <w:color w:val="000000"/>
                <w:szCs w:val="28"/>
              </w:rPr>
              <w:t>223#刘户城</w:t>
            </w:r>
            <w:r>
              <w:rPr>
                <w:rFonts w:hint="eastAsia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烟火柴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2C1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4262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/>
                <w:color w:val="000000"/>
                <w:szCs w:val="28"/>
              </w:rPr>
              <w:t>325#杨子卓</w:t>
            </w:r>
            <w:r>
              <w:rPr>
                <w:rFonts w:hint="eastAsia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火机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/>
                <w:color w:val="000000"/>
                <w:szCs w:val="28"/>
              </w:rPr>
              <w:t>328#衡佳赫</w:t>
            </w:r>
            <w:r>
              <w:rPr>
                <w:rFonts w:hint="eastAsia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火机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/>
                <w:sz w:val="18"/>
                <w:szCs w:val="28"/>
              </w:rPr>
              <w:t>#赵仕才</w:t>
            </w:r>
            <w:r>
              <w:rPr>
                <w:rFonts w:hint="eastAsia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28"/>
              </w:rPr>
              <w:t>楼道吸烟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4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9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C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44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BC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D9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6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C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E0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28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DF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DB6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z w:val="18"/>
                <w:szCs w:val="28"/>
              </w:rPr>
              <w:t>#牛天宝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8"/>
              </w:rPr>
              <w:t>厕所吸烟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04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0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08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1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92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CBF8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C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E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AA4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16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A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D2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7E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2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D47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49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7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95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1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z w:val="18"/>
              </w:rPr>
              <w:t>402#薛宏堃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夜不归宿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4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1B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75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E8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AB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8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DFB8"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0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DF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B7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45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5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cs="宋体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4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C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9F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59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C74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717">
            <w:pPr>
              <w:rPr>
                <w:rFonts w:hint="default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z w:val="18"/>
                <w:szCs w:val="28"/>
              </w:rPr>
              <w:t>416#李博韬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28"/>
              </w:rPr>
              <w:t>宿舍吸烟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03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CB7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B5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D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B9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43B3"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  <w:t>周</w:t>
            </w:r>
            <w:r>
              <w:rPr>
                <w:rFonts w:hint="eastAsia" w:ascii="宋体" w:hAnsi="宋体" w:cs="宋体"/>
                <w:sz w:val="18"/>
                <w:szCs w:val="28"/>
                <w:lang w:val="en-US" w:eastAsia="zh-CN"/>
              </w:rPr>
              <w:t xml:space="preserve">三 </w:t>
            </w:r>
            <w:r>
              <w:rPr>
                <w:rFonts w:hint="eastAsia" w:ascii="宋体" w:hAnsi="宋体" w:eastAsia="宋体" w:cs="宋体"/>
                <w:sz w:val="18"/>
              </w:rPr>
              <w:t>507#张宏基</w:t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烟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44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1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FD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E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F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5706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1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8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38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A2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7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A7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E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9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12D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85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58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5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6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4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B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7A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379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A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F71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1F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69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2EB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9DD9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周四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Cs w:val="21"/>
              </w:rPr>
              <w:t>杨成林 旷课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A7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70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AB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0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B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D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D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15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332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2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63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A8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E4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3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89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EA1C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3DAD8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5A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50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44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73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DA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0D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19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21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5F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AC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84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13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06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BC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BC9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87EAD7">
            <w:pPr>
              <w:rPr>
                <w:rFonts w:hint="eastAsia" w:ascii="宋体" w:hAnsi="宋体" w:eastAsia="宋体" w:cs="宋体"/>
                <w:sz w:val="18"/>
                <w:szCs w:val="28"/>
                <w:lang w:val="en-US" w:eastAsia="zh-CN"/>
              </w:rPr>
            </w:pPr>
          </w:p>
        </w:tc>
      </w:tr>
      <w:tr w14:paraId="7F44C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DD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B5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E4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22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C3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7C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EC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3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81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7C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E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96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BA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45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4E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45C32">
            <w:pPr>
              <w:widowControl/>
              <w:spacing w:line="90" w:lineRule="atLeast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</w:p>
        </w:tc>
      </w:tr>
      <w:tr w14:paraId="6BFEB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3A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B9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7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5B5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3F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54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D5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9D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C392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57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5F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94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E4F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62E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DC69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23B2D">
            <w:pPr>
              <w:spacing w:after="0" w:line="240" w:lineRule="auto"/>
              <w:jc w:val="both"/>
              <w:rPr>
                <w:rFonts w:hint="default" w:ascii="宋体" w:hAnsi="宋体" w:eastAsia="黑体" w:cs="宋体"/>
                <w:sz w:val="1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生活（晚）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周三 401#翟威诚 火机烟319#李博文 烟盒火机528#杨佳旭 火机 周四 322#戴春生 火机#李铭润 卫生间抽烟320#李凡 烟</w:t>
            </w:r>
          </w:p>
        </w:tc>
      </w:tr>
      <w:tr w14:paraId="645D0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C7E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00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54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3A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A6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2E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C3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FE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34E9F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413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E9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C1D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BA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2348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9AEE">
            <w:pPr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1233A8">
            <w:pPr>
              <w:spacing w:after="0" w:line="240" w:lineRule="auto"/>
              <w:jc w:val="both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406#刘曜增 火机、烟、烟盒407#秦兴乐 烟、火机</w:t>
            </w:r>
          </w:p>
        </w:tc>
      </w:tr>
      <w:tr w14:paraId="36CD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19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0C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20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04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7D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49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CD3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A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AD5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902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E4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CA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00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C603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D5F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BBA72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#张先顺 卫生间抽烟</w:t>
            </w:r>
          </w:p>
        </w:tc>
      </w:tr>
      <w:tr w14:paraId="08913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95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3D9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733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90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B6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75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B6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2B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4F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98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74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6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B9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E3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9D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81EE">
            <w:pPr>
              <w:rPr>
                <w:rFonts w:hint="eastAsia" w:ascii="宋体" w:hAnsi="宋体" w:cs="宋体"/>
                <w:sz w:val="18"/>
                <w:szCs w:val="28"/>
              </w:rPr>
            </w:pPr>
          </w:p>
        </w:tc>
      </w:tr>
      <w:tr w14:paraId="463F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0B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1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63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0B7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77F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01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A5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69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5AB2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B74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66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E1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2E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2EEC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0A6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22257D">
            <w:pP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503#张炜宸 烟</w:t>
            </w:r>
          </w:p>
        </w:tc>
      </w:tr>
      <w:tr w14:paraId="0D5C4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07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47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F5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5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9A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17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CE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C3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5E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64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CB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D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10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EC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09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81427">
            <w:pPr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</w:p>
        </w:tc>
      </w:tr>
      <w:tr w14:paraId="26BB1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0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3DC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DB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2D4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5C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743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DB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AA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5EF0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7D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FA8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04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681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F9A5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334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A2E1EE">
            <w:pPr>
              <w:jc w:val="both"/>
              <w:rPr>
                <w:rFonts w:hint="eastAsia"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周三 523#李祥硕 烟</w:t>
            </w:r>
          </w:p>
        </w:tc>
      </w:tr>
      <w:tr w14:paraId="152DF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CB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3F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16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67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07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83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CB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9A2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624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27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31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41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03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CED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D2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5070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781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23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5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E9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A3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5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48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E5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D9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5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AB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A38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8D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4E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D1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CE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090E2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DF2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C7E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30C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ED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12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60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2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0B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7F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9B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88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57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CA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FB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3C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03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CEB4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860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17C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93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00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6AC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60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45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8D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E8B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7F6B8">
            <w:pPr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09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C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90B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32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015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F45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F3771">
            <w:pPr>
              <w:spacing w:after="0" w:line="240" w:lineRule="auto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#开吾塞尔江·艾尼瓦尔 卫生间抽烟#张玉涵 卫生间抽烟</w:t>
            </w:r>
          </w:p>
        </w:tc>
      </w:tr>
      <w:tr w14:paraId="40869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96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9C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42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5E3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25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A8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85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2F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3C6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47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38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A4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C9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FB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BA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B1910">
            <w:pPr>
              <w:rPr>
                <w:rFonts w:hint="eastAsia" w:ascii="宋体" w:hAnsi="宋体" w:cs="宋体"/>
                <w:sz w:val="18"/>
                <w:szCs w:val="28"/>
              </w:rPr>
            </w:pPr>
          </w:p>
        </w:tc>
      </w:tr>
    </w:tbl>
    <w:p w14:paraId="55BBA39A">
      <w:pPr>
        <w:jc w:val="center"/>
        <w:rPr>
          <w:rFonts w:hint="eastAsia" w:asciiTheme="minorEastAsia" w:hAnsiTheme="minorEastAsia" w:eastAsiaTheme="minorEastAsia"/>
          <w:b/>
          <w:bCs/>
          <w:sz w:val="18"/>
          <w:szCs w:val="1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54A6"/>
    <w:rsid w:val="00365C6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289F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96C50"/>
    <w:rsid w:val="006A4370"/>
    <w:rsid w:val="006B38E5"/>
    <w:rsid w:val="006C20E7"/>
    <w:rsid w:val="006C2A49"/>
    <w:rsid w:val="006D5C28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3E8F"/>
    <w:rsid w:val="008960A0"/>
    <w:rsid w:val="008A0CC1"/>
    <w:rsid w:val="008A400E"/>
    <w:rsid w:val="008A799B"/>
    <w:rsid w:val="008B0831"/>
    <w:rsid w:val="008B3EB3"/>
    <w:rsid w:val="008B4BEE"/>
    <w:rsid w:val="008D17F3"/>
    <w:rsid w:val="00910033"/>
    <w:rsid w:val="00920B8A"/>
    <w:rsid w:val="00921BF0"/>
    <w:rsid w:val="00924767"/>
    <w:rsid w:val="00926495"/>
    <w:rsid w:val="00927355"/>
    <w:rsid w:val="00931B08"/>
    <w:rsid w:val="00933A53"/>
    <w:rsid w:val="00936C31"/>
    <w:rsid w:val="00940DA0"/>
    <w:rsid w:val="00944431"/>
    <w:rsid w:val="00944C3C"/>
    <w:rsid w:val="00945317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000A5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4DA2"/>
    <w:rsid w:val="00B85953"/>
    <w:rsid w:val="00B91ED0"/>
    <w:rsid w:val="00B9316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04C7B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3D66F9D"/>
    <w:rsid w:val="03D76309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BBA6E16"/>
    <w:rsid w:val="1C4E143E"/>
    <w:rsid w:val="1CF77E61"/>
    <w:rsid w:val="1E1C0AB8"/>
    <w:rsid w:val="1E5D5FEA"/>
    <w:rsid w:val="1E74728F"/>
    <w:rsid w:val="1E7C2402"/>
    <w:rsid w:val="1E8673AC"/>
    <w:rsid w:val="1EA20447"/>
    <w:rsid w:val="1EAC100B"/>
    <w:rsid w:val="1F606544"/>
    <w:rsid w:val="1FB91BED"/>
    <w:rsid w:val="1FFA109B"/>
    <w:rsid w:val="21757E95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445C2A"/>
    <w:rsid w:val="2EEF29A5"/>
    <w:rsid w:val="2F036E27"/>
    <w:rsid w:val="2F4131CA"/>
    <w:rsid w:val="2F422F2B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DA23079"/>
    <w:rsid w:val="3DA97279"/>
    <w:rsid w:val="3E1A6387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6689F"/>
    <w:rsid w:val="4B436784"/>
    <w:rsid w:val="4B4C7A35"/>
    <w:rsid w:val="4B827CCE"/>
    <w:rsid w:val="4C0B66EE"/>
    <w:rsid w:val="4D5576F0"/>
    <w:rsid w:val="4DBC1A83"/>
    <w:rsid w:val="4E505664"/>
    <w:rsid w:val="50055462"/>
    <w:rsid w:val="50976BD5"/>
    <w:rsid w:val="509E2895"/>
    <w:rsid w:val="50D03388"/>
    <w:rsid w:val="51687B13"/>
    <w:rsid w:val="52D344CE"/>
    <w:rsid w:val="541B5826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8FA30FB"/>
    <w:rsid w:val="5945212A"/>
    <w:rsid w:val="59820FD6"/>
    <w:rsid w:val="59BC19A8"/>
    <w:rsid w:val="5A4C5211"/>
    <w:rsid w:val="5A9304C2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5FA016B7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B100EA"/>
    <w:rsid w:val="66DC4F52"/>
    <w:rsid w:val="66FD73EF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40034C"/>
    <w:rsid w:val="70B3242A"/>
    <w:rsid w:val="71086F38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26FCC"/>
    <w:rsid w:val="7B260A8C"/>
    <w:rsid w:val="7B6550FF"/>
    <w:rsid w:val="7C7D4F8F"/>
    <w:rsid w:val="7CC342DA"/>
    <w:rsid w:val="7DA27897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1170</Words>
  <Characters>2577</Characters>
  <Lines>23</Lines>
  <Paragraphs>6</Paragraphs>
  <TotalTime>24</TotalTime>
  <ScaleCrop>false</ScaleCrop>
  <LinksUpToDate>false</LinksUpToDate>
  <CharactersWithSpaces>2632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2025-06-29T11:53:00Z</dcterms:created>
  <dc:creator>Administrator</dc:creator>
  <cp:lastModifiedBy>WPS_1740569963</cp:lastModifiedBy>
  <dcterms:modified xsi:type="dcterms:W3CDTF">2025-10-12T13:44:14Z</dcterms:modified>
  <dc:title>2015-2016学年    第 一 学 期    第 二 周班级量化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CAA134DAB95E4086BE43C6C091C8F62B_13</vt:lpwstr>
  </property>
  <property fmtid="{D5CDD505-2E9C-101B-9397-08002B2CF9AE}" pid="4" name="KSOTemplateDocerSaveRecord">
    <vt:lpwstr>eyJoZGlkIjoiZGY3ZjZkNTBmNDdiODAyZGVhNzBhZDI4MDM2ZDMxNDAiLCJ1c2VySWQiOiIxNjgyNTY0MDUyIn0=</vt:lpwstr>
  </property>
</Properties>
</file>