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EA3A" w14:textId="77777777" w:rsidR="00F72062" w:rsidRDefault="00F72062">
      <w:pPr>
        <w:rPr>
          <w:sz w:val="28"/>
          <w:szCs w:val="28"/>
        </w:rPr>
      </w:pPr>
    </w:p>
    <w:p w14:paraId="1A936891" w14:textId="77777777" w:rsidR="00F72062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2024-20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10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F72062" w14:paraId="63E5CCB0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573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57E21634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AF7E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333BE0B2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B4A9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C705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1FA0F44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9C32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F683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A460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1401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4BE16111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9DB1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92EA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75A0E23D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06F6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80B4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4DB06D0D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A4F2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B92F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95C7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3335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D5B2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DBBA" w14:textId="77777777" w:rsidR="00F72062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4573F2" w14:paraId="4944856B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850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881" w14:textId="0E3102FD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03B9" w14:textId="505CA72A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1575" w14:textId="661C1B6B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9EAA" w14:textId="51182EEF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8AE3" w14:textId="4F7FCFE2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3C06" w14:textId="20D0C4A0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AE5" w14:textId="7B8D3718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7DF" w14:textId="32FD9996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381" w14:textId="66B1F392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FE1" w14:textId="6F80CFA5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96F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FBE8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A30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897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36D9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B92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A56" w14:textId="77777777" w:rsidR="004573F2" w:rsidRDefault="004573F2" w:rsidP="004573F2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4573F2" w14:paraId="0AC95F1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356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072" w14:textId="601A516F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637F" w14:textId="2B8469EF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1F75" w14:textId="0C0DD66D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9BE" w14:textId="1C7C4DB0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BC1" w14:textId="0A581BE5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8318" w14:textId="483F3E2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6FFE" w14:textId="1E09441B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809" w14:textId="1940184F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1FF0" w14:textId="27D130C2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9FD" w14:textId="341357BB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9F1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335B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6AE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8842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BB4D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FFAB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E08" w14:textId="77777777" w:rsidR="004573F2" w:rsidRDefault="004573F2" w:rsidP="004573F2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4573F2" w14:paraId="12F6994E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792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997" w14:textId="75892116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E04" w14:textId="7F0823A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BB41" w14:textId="5D13135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3CB6" w14:textId="216926E4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0617" w14:textId="62E27FB5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8F7" w14:textId="085F550B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D9D1" w14:textId="26B7F0AC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2C5B" w14:textId="761B1638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DFDE" w14:textId="1C4E7DB3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CB13" w14:textId="494B2B5E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773C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A8F0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9767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B93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FCF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FC51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DD5" w14:textId="77777777" w:rsidR="004573F2" w:rsidRDefault="004573F2" w:rsidP="004573F2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4573F2" w14:paraId="464CCFB7" w14:textId="77777777">
        <w:trPr>
          <w:trHeight w:val="19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B4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808" w14:textId="75C16C59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DFA2" w14:textId="32B15C46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2482" w14:textId="279E934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D296" w14:textId="44EE89F4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DD4" w14:textId="718A759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7D5" w14:textId="6814C12E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F17" w14:textId="41307E6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F27" w14:textId="24ED4CEB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1DB" w14:textId="11258983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87C" w14:textId="253DB908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2A88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4E9E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416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5C7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CA5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A857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CE9" w14:textId="77777777" w:rsidR="004573F2" w:rsidRDefault="004573F2" w:rsidP="004573F2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4573F2" w14:paraId="0EF95D3F" w14:textId="77777777">
        <w:trPr>
          <w:trHeight w:val="2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2C42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880" w14:textId="4C8C1585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59D" w14:textId="070BB3F8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21A1" w14:textId="43517273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6BC" w14:textId="77A8726B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035B" w14:textId="6BC5C550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30B" w14:textId="4021CA1D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6427" w14:textId="7ED1A111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04D" w14:textId="316E3D79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CA4" w14:textId="58E0C789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0B26" w14:textId="1FEF0463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E74A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F79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245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41C6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B6E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6130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768" w14:textId="77777777" w:rsidR="004573F2" w:rsidRDefault="004573F2" w:rsidP="004573F2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4573F2" w14:paraId="1F375E73" w14:textId="77777777">
        <w:trPr>
          <w:trHeight w:val="2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A66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AEBB" w14:textId="1D950D7F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EC75" w14:textId="2349D9FE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8735" w14:textId="214F125F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3F2A" w14:textId="6DF095BC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1241" w14:textId="7D1A3EF4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F579" w14:textId="3253F533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8A2" w14:textId="42542E28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AF36" w14:textId="469F0060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1F96" w14:textId="13319A43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76DF" w14:textId="6C5F7138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1D9E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8D35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5A2B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799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DD9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61C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56B" w14:textId="77777777" w:rsidR="004573F2" w:rsidRDefault="004573F2" w:rsidP="004573F2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4573F2" w14:paraId="28F0FC50" w14:textId="77777777">
        <w:trPr>
          <w:trHeight w:val="27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7BD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0800" w14:textId="2AF59ECC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E34" w14:textId="5C08039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294" w14:textId="3129B1BF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182" w14:textId="112C54C1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F895" w14:textId="46E4CCA1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667" w14:textId="3FB8C599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6C9" w14:textId="5721EF40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031" w14:textId="12C98D5A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D952" w14:textId="7ACB5D39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E08" w14:textId="15D977B3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4E92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071F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C11C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077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A12C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F42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2AF" w14:textId="77777777" w:rsidR="004573F2" w:rsidRDefault="004573F2" w:rsidP="004573F2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4573F2" w14:paraId="3C5DB87F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4F7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56C" w14:textId="2554A394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415" w14:textId="1011F03F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DACE" w14:textId="0A82B473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2CB" w14:textId="74B6D678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BF94" w14:textId="32B13E5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E35" w14:textId="32472D32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09D3" w14:textId="1A28EAF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A56" w14:textId="3424216D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0BF7" w14:textId="57493D62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B806" w14:textId="29B636F0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B72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1DED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5B70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96C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8EF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6455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D15" w14:textId="77777777" w:rsidR="004573F2" w:rsidRDefault="004573F2" w:rsidP="004573F2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4573F2" w14:paraId="5F7A9E5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114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3BD" w14:textId="287B3D2F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A42" w14:textId="27F49665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EF1D" w14:textId="55B6B5D3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E6E" w14:textId="5082790E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1B9" w14:textId="0CAB26EC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669" w14:textId="4643637F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F235" w14:textId="0161C4EC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C2A" w14:textId="1B93D0CC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A740" w14:textId="482BEED5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976" w14:textId="486C204E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6488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7038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D9F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F4F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DE6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B25A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6E4" w14:textId="77777777" w:rsidR="004573F2" w:rsidRDefault="004573F2" w:rsidP="004573F2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4573F2" w14:paraId="48520B0D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5DD3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E852" w14:textId="7617151D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8C4" w14:textId="6D32C6ED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8EC9" w14:textId="797E1330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D91" w14:textId="1418D0AC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649E" w14:textId="775B1571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836C" w14:textId="02F407B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FEF" w14:textId="5D997E85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BA" w14:textId="28C04D71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A59" w14:textId="260208E9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DFE" w14:textId="6217A275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556A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740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4E3B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F8F5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F4B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3BD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E6A" w14:textId="77777777" w:rsidR="004573F2" w:rsidRDefault="004573F2" w:rsidP="004573F2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4573F2" w14:paraId="6CE9A2D4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E54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9606" w14:textId="2244C6C2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6FF9" w14:textId="14F48760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F02" w14:textId="793DDC3D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17F" w14:textId="3DC342CA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BCD5" w14:textId="1F575F5F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F674" w14:textId="75A7523D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414" w14:textId="46DA4F4D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91FB" w14:textId="4E9D9071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5CF" w14:textId="514A1A6D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6CF" w14:textId="3AA7399D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D72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A5DB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F78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4AC7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92A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779D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350" w14:textId="77777777" w:rsidR="004573F2" w:rsidRDefault="004573F2" w:rsidP="004573F2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4573F2" w14:paraId="491C5E0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330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888E" w14:textId="30091269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8C8" w14:textId="05D4A97F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430E" w14:textId="43F2566C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1C7F" w14:textId="31BB09CF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2A1" w14:textId="4DA162FC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122" w14:textId="3860B12E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9857" w14:textId="6131CC68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BAA" w14:textId="789BF6E8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F87" w14:textId="68A3F16C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7E8" w14:textId="4793C62C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4862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8D9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767E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CE52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29B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4C6E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E6B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4573F2" w14:paraId="71311245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1ADE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DE9C" w14:textId="56AF5E44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150" w14:textId="0B910DF3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891C" w14:textId="5110F96C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5B71" w14:textId="3AB85DF4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C1A" w14:textId="1225F3E9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E23" w14:textId="1F6917E6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0638" w14:textId="74A6752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1790" w14:textId="0039642A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834E" w14:textId="5C9857E8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168F" w14:textId="22E55DB6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2D9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E15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03DF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6BE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872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4DD2" w14:textId="77777777" w:rsidR="004573F2" w:rsidRDefault="004573F2" w:rsidP="004573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569" w14:textId="77777777" w:rsidR="004573F2" w:rsidRDefault="004573F2" w:rsidP="004573F2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0771B" w14:paraId="1A731474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642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9BF" w14:textId="28213561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674" w14:textId="10A44198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C00" w14:textId="6EAF3D6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2CA" w14:textId="34C751FE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DFB" w14:textId="67E7C659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1B6" w14:textId="444F3F1A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EB7" w14:textId="6CD74EC0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EC0B" w14:textId="44E2B7F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C58" w14:textId="075B0784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353" w14:textId="79235A69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5A9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A65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31B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8A8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7FD" w14:textId="6688DC48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AA0" w14:textId="2A1A5EEA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BC99" w14:textId="77777777" w:rsidR="00E0771B" w:rsidRDefault="00E0771B" w:rsidP="00E0771B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26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赵高升 旷课 周三 12李真 睡觉</w:t>
            </w:r>
          </w:p>
          <w:p w14:paraId="13CDC68D" w14:textId="77777777" w:rsidR="00E0771B" w:rsidRDefault="00E0771B" w:rsidP="00E0771B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203 1#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周孙盼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</w:t>
            </w:r>
          </w:p>
        </w:tc>
      </w:tr>
      <w:tr w:rsidR="00E0771B" w14:paraId="4FEAE2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436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D8E" w14:textId="113A20E6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DADE" w14:textId="4A06F866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8B1" w14:textId="661A22FE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BE2" w14:textId="0EAF46B5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8CB" w14:textId="12A14C6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A1EB" w14:textId="2186A7C4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10D" w14:textId="7AC7BABC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03E" w14:textId="3735E0DF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754" w14:textId="1216BB91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904" w14:textId="179EE700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38C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0FC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BB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8E9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905" w14:textId="3F659246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108.25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95C" w14:textId="19A99564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5F02" w14:textId="77777777" w:rsidR="00E0771B" w:rsidRDefault="00E0771B" w:rsidP="00E0771B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208 5#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朱涛宇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打火机</w:t>
            </w:r>
          </w:p>
          <w:p w14:paraId="46EB8D1B" w14:textId="77777777" w:rsidR="00E0771B" w:rsidRDefault="00E0771B" w:rsidP="00E0771B">
            <w:pP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热法提.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帕河肉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拉 旷课 18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王羿森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旷课 29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朱涛宇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旷课 25张展 玩手机 周四 13热法提 旷课</w:t>
            </w:r>
          </w:p>
          <w:p w14:paraId="61F5D81B" w14:textId="77777777" w:rsidR="00E0771B" w:rsidRDefault="00E0771B" w:rsidP="00E0771B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204 3#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王羿森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</w:t>
            </w:r>
          </w:p>
        </w:tc>
      </w:tr>
      <w:tr w:rsidR="00E0771B" w14:paraId="6F75D40C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8E0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D3C" w14:textId="6FA7E1F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CB" w14:textId="76BA07C0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87A" w14:textId="249848E8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D3D" w14:textId="091472A7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2699" w14:textId="0F9DB12D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819" w14:textId="124E6D04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A38" w14:textId="165CCC6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783" w14:textId="7D2A08AA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A008" w14:textId="09E6BA1A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06A" w14:textId="4D356F65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19F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FEC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0C4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D49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210" w14:textId="1447216B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108.25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552" w14:textId="452A0E34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9DB6" w14:textId="77777777" w:rsidR="00E0771B" w:rsidRDefault="00E0771B" w:rsidP="00E0771B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214 #全体 拒查</w:t>
            </w:r>
          </w:p>
          <w:p w14:paraId="7FD93780" w14:textId="77777777" w:rsidR="00E0771B" w:rsidRDefault="00E0771B" w:rsidP="00E0771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215 1#郝人玮 垃圾未倒</w:t>
            </w:r>
          </w:p>
          <w:p w14:paraId="7FC56C11" w14:textId="77777777" w:rsidR="00E0771B" w:rsidRDefault="00E0771B" w:rsidP="00E0771B">
            <w:pPr>
              <w:jc w:val="left"/>
              <w:rPr>
                <w:rFonts w:asciiTheme="minorEastAsia" w:eastAsiaTheme="maj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周一 33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宋雨翔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 讲话 周三 43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赵文景 旷课</w:t>
            </w:r>
          </w:p>
        </w:tc>
      </w:tr>
      <w:tr w:rsidR="00E0771B" w14:paraId="7B42DB8D" w14:textId="77777777">
        <w:trPr>
          <w:trHeight w:val="3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ADF7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717" w14:textId="71753963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045" w14:textId="3B43F744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D2A" w14:textId="57DA1A42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F590" w14:textId="5AF615F4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4CA" w14:textId="02CF5C53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2F5" w14:textId="1E56639D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4BE" w14:textId="751B0B4A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81D" w14:textId="232DCBF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03D4" w14:textId="7D19B768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0394" w14:textId="6D720E28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668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EE2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60C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7EE1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8B3" w14:textId="4FF0B75F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BF2" w14:textId="7C6A05B6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4B93" w14:textId="77777777" w:rsidR="00E0771B" w:rsidRDefault="00E0771B" w:rsidP="00E0771B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221 5#王成俊 电锅 217 4#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张健营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打火机</w:t>
            </w:r>
          </w:p>
          <w:p w14:paraId="2614A8A9" w14:textId="77777777" w:rsidR="00E0771B" w:rsidRDefault="00E0771B" w:rsidP="00E0771B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李本壮 玩手机 周三 36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王运成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旷课</w:t>
            </w:r>
          </w:p>
        </w:tc>
      </w:tr>
      <w:tr w:rsidR="00E0771B" w14:paraId="7DFEB23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A4F0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F9B" w14:textId="5AABEE93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A42" w14:textId="5856FA9D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0E6" w14:textId="42528334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B7A" w14:textId="17FEA2E8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2867" w14:textId="4F880C79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984" w14:textId="688C5A0D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BD3" w14:textId="5B9B84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C0" w14:textId="3D7892CE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274B" w14:textId="584FDA7D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E2E8" w14:textId="1665D305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322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926A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2E2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255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B54" w14:textId="20A65237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1A3" w14:textId="29891EB4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1526" w14:textId="77777777" w:rsidR="00E0771B" w:rsidRDefault="00E0771B" w:rsidP="00E0771B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229 5#李永康 烟头</w:t>
            </w:r>
          </w:p>
          <w:p w14:paraId="08FB4471" w14:textId="77777777" w:rsidR="00E0771B" w:rsidRDefault="00E0771B" w:rsidP="00E0771B">
            <w:pPr>
              <w:rPr>
                <w:rFonts w:ascii="宋体" w:eastAsiaTheme="majorEastAsia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周一 17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牛百强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 讲话 02陈康 讲话 周三 42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朱苑晴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旷课</w:t>
            </w:r>
          </w:p>
        </w:tc>
      </w:tr>
      <w:tr w:rsidR="00E0771B" w14:paraId="359C5FE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D61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338" w14:textId="77EE9C9F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EA3" w14:textId="22A603B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95E" w14:textId="0342ADB5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FE8" w14:textId="3BA4799D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F72" w14:textId="7F324C2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721" w14:textId="0618465F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DC6" w14:textId="2CD8B801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334" w14:textId="584471CA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A5A" w14:textId="1F225146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4EB7" w14:textId="1A6C3F9A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724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300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B76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07EA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D0E" w14:textId="1794AD50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952" w14:textId="78D097BD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CD10" w14:textId="77777777" w:rsidR="00E0771B" w:rsidRDefault="00E0771B" w:rsidP="00E0771B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0771B" w14:paraId="19A7B6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AEB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9E0" w14:textId="05C7BF80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ECD" w14:textId="363B4304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1ACA" w14:textId="54D0B6D1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9AC" w14:textId="62E1694A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655" w14:textId="63889531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1A6" w14:textId="192FE18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BD9" w14:textId="060A46C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546" w14:textId="70463C49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DB3" w14:textId="742C171E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210F" w14:textId="750A32C2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665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19C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837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C1B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F50" w14:textId="206A5FED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330" w14:textId="04A5BAF8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D29C" w14:textId="77777777" w:rsidR="00E0771B" w:rsidRDefault="00E0771B" w:rsidP="00E0771B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E0771B" w14:paraId="4939F4B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643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BCC" w14:textId="3F0B9C6E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4EA" w14:textId="4322E505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0EE" w14:textId="7BC0515E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728" w14:textId="6A4DAE93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DE5" w14:textId="72942E4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FFE" w14:textId="39B89AFE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CE8" w14:textId="46C64D20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703" w14:textId="7A99AC83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52C" w14:textId="72B608FE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6E0" w14:textId="7AA17784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A40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1C7E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CA6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2B6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454" w14:textId="29A743E7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2FF" w14:textId="31E5DC4B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77D1" w14:textId="77777777" w:rsidR="00E0771B" w:rsidRDefault="00E0771B" w:rsidP="00E0771B">
            <w:pP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308 2#郭奥 酒瓶</w:t>
            </w:r>
          </w:p>
          <w:p w14:paraId="56A5E3F2" w14:textId="77777777" w:rsidR="00E0771B" w:rsidRDefault="00E0771B" w:rsidP="00E0771B">
            <w:pP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周三 33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张硕 睡觉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32张峻豪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睡觉</w:t>
            </w:r>
          </w:p>
        </w:tc>
      </w:tr>
      <w:tr w:rsidR="00E0771B" w14:paraId="4D89913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16D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0" w:name="OLE_LINK1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861" w14:textId="47210DC4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5A5" w14:textId="2F78CC6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AB4" w14:textId="34899DED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1C5" w14:textId="4CC2B053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4C7" w14:textId="0A4B949A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D88" w14:textId="159A7064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5BB" w14:textId="56A43C88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03B2" w14:textId="723AB5C3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8481" w14:textId="16D4AF51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8AE9" w14:textId="294B9082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6F79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10B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DCD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716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988" w14:textId="07601FDD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A45" w14:textId="296CD74F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BA1" w14:textId="77777777" w:rsidR="00E0771B" w:rsidRDefault="00E0771B" w:rsidP="00E0771B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周一 13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柳先硕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 睡觉</w:t>
            </w:r>
          </w:p>
        </w:tc>
      </w:tr>
      <w:tr w:rsidR="00E0771B" w14:paraId="3F2358C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F1C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1" w:name="OLE_LINK5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E45" w14:textId="4F1A8CFC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7A1D" w14:textId="2A736BF5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24F" w14:textId="7B9AD8E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E90" w14:textId="05B6CEEE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16D" w14:textId="1BB5ED0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BC5F" w14:textId="78E7B4C2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DB8" w14:textId="4C21FCF5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12E" w14:textId="379D0F69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EEF7" w14:textId="682D0D8D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FDAE" w14:textId="47E2DEF6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591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FE92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243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D43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F12" w14:textId="6358AD9E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C8D" w14:textId="73C59BE4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8D76" w14:textId="77777777" w:rsidR="00E0771B" w:rsidRDefault="00E0771B" w:rsidP="00E0771B">
            <w:pPr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</w:pPr>
          </w:p>
        </w:tc>
      </w:tr>
      <w:bookmarkEnd w:id="0"/>
      <w:bookmarkEnd w:id="1"/>
      <w:tr w:rsidR="00E0771B" w14:paraId="7DC6B93B" w14:textId="77777777">
        <w:trPr>
          <w:trHeight w:val="1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6B6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96A" w14:textId="322D5CB1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4E1" w14:textId="55F5C096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1C6" w14:textId="5E444A92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2F5" w14:textId="50113A22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EDDF" w14:textId="022B001E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2B8" w14:textId="6F6FAB38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4FE" w14:textId="020DDD9C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F8F" w14:textId="0FFA57E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39D1" w14:textId="6CB0DECE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6733" w14:textId="07F9B81C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51F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4E2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7DF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8C2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439" w14:textId="695F1FB4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113.5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9E7" w14:textId="7C6B3952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F172" w14:textId="77777777" w:rsidR="00E0771B" w:rsidRDefault="00E0771B" w:rsidP="00E0771B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324 #张森 晚归</w:t>
            </w:r>
          </w:p>
          <w:p w14:paraId="0EF05698" w14:textId="77777777" w:rsidR="00E0771B" w:rsidRDefault="00E0771B" w:rsidP="00E0771B">
            <w:pPr>
              <w:rPr>
                <w:rFonts w:ascii="宋体" w:eastAsiaTheme="maj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周一 02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程家辉 睡觉 周三 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张友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超 玩手机</w:t>
            </w:r>
          </w:p>
        </w:tc>
      </w:tr>
      <w:tr w:rsidR="00E0771B" w14:paraId="3DE6A8FF" w14:textId="77777777">
        <w:trPr>
          <w:trHeight w:val="3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3E6A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6A1" w14:textId="64E0D29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0E1" w14:textId="32526B58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825" w14:textId="74693BC4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D90" w14:textId="75876159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320" w14:textId="2454FC0E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72B" w14:textId="6AA47D14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3DA" w14:textId="620605E1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CFA" w14:textId="0854D590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969" w14:textId="5B6F6C9F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8D3" w14:textId="0ABB665A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C62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994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CAB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D91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B10" w14:textId="1443B626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112.5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5860" w14:textId="5DF87F8F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CE05" w14:textId="77777777" w:rsidR="00E0771B" w:rsidRDefault="00E0771B" w:rsidP="00E0771B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328 #王凯 晚归</w:t>
            </w:r>
          </w:p>
          <w:p w14:paraId="6CFF1768" w14:textId="77777777" w:rsidR="00E0771B" w:rsidRDefault="00E0771B" w:rsidP="00E0771B">
            <w:pPr>
              <w:rPr>
                <w:rFonts w:ascii="宋体" w:eastAsiaTheme="maj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周一 34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宗成龙 旷课 周二 04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衡佳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赫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旷课</w:t>
            </w:r>
          </w:p>
        </w:tc>
      </w:tr>
      <w:tr w:rsidR="00E0771B" w14:paraId="6257828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D82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654" w14:textId="016FC19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D42" w14:textId="5809EB63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5FB" w14:textId="26EC7F72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E02" w14:textId="7695328C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B18" w14:textId="39D687B4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63D" w14:textId="654DD6DD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60D" w14:textId="22AC2E93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180" w14:textId="4C9BBF3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9AF" w14:textId="3AB4724D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456B" w14:textId="6D49F07C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9AC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EA6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37D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B91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52E" w14:textId="0BEDBA39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F6B4" w14:textId="3EB64FB9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99DD" w14:textId="77777777" w:rsidR="00E0771B" w:rsidRDefault="00E0771B" w:rsidP="00E0771B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0771B" w14:paraId="0DC93925" w14:textId="77777777">
        <w:trPr>
          <w:trHeight w:val="1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83C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28F" w14:textId="56ADCFD1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79D" w14:textId="5E09E706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2D8" w14:textId="59E0A8B5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003" w14:textId="0E3C6538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754" w14:textId="7B339E53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465" w14:textId="72BDB775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B54" w14:textId="3486333E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292" w14:textId="15A04D35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8C6" w14:textId="19BD27A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993D" w14:textId="09520458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7E7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F163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35D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BC0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ABB3" w14:textId="41F8CFDB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94A" w14:textId="2ECD118A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840" w14:textId="77777777" w:rsidR="00E0771B" w:rsidRDefault="00E0771B" w:rsidP="00E0771B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13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王梓鉴 早退</w:t>
            </w:r>
          </w:p>
        </w:tc>
      </w:tr>
      <w:tr w:rsidR="00E0771B" w14:paraId="6841D1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9F3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F5B" w14:textId="79422073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C36" w14:textId="569253EA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407" w14:textId="021FB0A2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478" w14:textId="32C30BE2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BF2" w14:textId="2DB5A61F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70F" w14:textId="5E7F5DA3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9E" w14:textId="499BD642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C2C7" w14:textId="571A7879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519" w14:textId="273CCED1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E25" w14:textId="6D51AF09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82C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249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9B4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A34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AC9" w14:textId="43B494BC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914" w14:textId="759D45D9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7B25" w14:textId="77777777" w:rsidR="00E0771B" w:rsidRDefault="00E0771B" w:rsidP="00E0771B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李满 讲话</w:t>
            </w:r>
          </w:p>
        </w:tc>
      </w:tr>
      <w:tr w:rsidR="00E0771B" w14:paraId="20ED205F" w14:textId="77777777">
        <w:trPr>
          <w:trHeight w:val="18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E550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16BD" w14:textId="07F9A6CC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832" w14:textId="5379A9DA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440" w14:textId="26E536DF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E91F" w14:textId="793CF13B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596C" w14:textId="216745BD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BC8D" w14:textId="0292EF03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05B5" w14:textId="06B837A5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4491" w14:textId="56A5DC98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CFB9" w14:textId="449E929A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E72" w14:textId="2F570D2C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EFC8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3343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494F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4F9C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2BCA" w14:textId="2B5484DC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107.5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6DE" w14:textId="2DB04681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0210" w14:textId="77777777" w:rsidR="00E0771B" w:rsidRDefault="00E0771B" w:rsidP="00E0771B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周一 </w:t>
            </w: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谢洋 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周二 11李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修慧 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集体迟到 周三 04耿海东 05巩宇杰 13李振 15刘涛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周四 29吴岳林 10李炯 14刘思翰 17 吕子旭 22田刘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喆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24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王帅词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11李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兆涵 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周五 </w:t>
            </w:r>
            <w:r>
              <w:rPr>
                <w:rFonts w:ascii="宋体" w:hAnsi="宋体" w:cs="宋体" w:hint="eastAsia"/>
                <w:sz w:val="18"/>
                <w:szCs w:val="18"/>
              </w:rPr>
              <w:t>11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李修慧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12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李兆涵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13李振 14刘思翰 15刘涛 17吕子旭 37张大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凯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10姜文硕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操</w:t>
            </w:r>
          </w:p>
          <w:p w14:paraId="5E6EABE7" w14:textId="77777777" w:rsidR="00E0771B" w:rsidRDefault="00E0771B" w:rsidP="00E0771B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205 1#谷子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昊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 210 1#张大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凯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  <w:p w14:paraId="500C8482" w14:textId="77777777" w:rsidR="00E0771B" w:rsidRDefault="00E0771B" w:rsidP="00E0771B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周一 04耿海东 睡觉 周三 朱欣然 睡觉</w:t>
            </w:r>
          </w:p>
        </w:tc>
      </w:tr>
      <w:tr w:rsidR="00E0771B" w14:paraId="2056399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D21B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2" w:name="_Hlk196680853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FC70" w14:textId="3115DC21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CECE" w14:textId="667D9022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97F" w14:textId="218CCBE0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6CF2" w14:textId="29DC3FF8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A8FC" w14:textId="3358419C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FC0F" w14:textId="4E0B3B53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0EB" w14:textId="60D14704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2843" w14:textId="6F2439C2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E91B" w14:textId="74DE0A60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A474" w14:textId="2A3EA415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4E3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5DE8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C74B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5A89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DFE" w14:textId="7A70CF2C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F81" w14:textId="32E907A3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9474" w14:textId="77777777" w:rsidR="00E0771B" w:rsidRDefault="00E0771B" w:rsidP="00E0771B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周一 </w:t>
            </w:r>
            <w:r>
              <w:rPr>
                <w:rFonts w:ascii="宋体" w:hAnsi="宋体" w:hint="eastAsia"/>
                <w:sz w:val="18"/>
                <w:szCs w:val="18"/>
              </w:rPr>
              <w:t>02杜尚宇 08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李康博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21史进 15马骥迟到 06黄海华 26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王子双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40赵俊杰 13刘子坤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周二 03杜文卓 22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苏致远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周三 05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衡扬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29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谢毅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39赵恒 32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徐佳乐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迟到 02杜尚宇 26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王子双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40赵俊杰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周四集体迟到 周五 </w:t>
            </w:r>
            <w:r>
              <w:rPr>
                <w:rFonts w:ascii="宋体" w:hAnsi="宋体" w:cs="宋体" w:hint="eastAsia"/>
                <w:sz w:val="18"/>
                <w:szCs w:val="18"/>
              </w:rPr>
              <w:t>02杜尚宇 05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衡扬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08李安康 15马骥 21史进 39赵恒 32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徐佳乐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迟到</w:t>
            </w:r>
          </w:p>
          <w:p w14:paraId="1379E229" w14:textId="77777777" w:rsidR="00E0771B" w:rsidRDefault="00E0771B" w:rsidP="00E0771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302 1#沈星宇 垃圾未倒</w:t>
            </w:r>
          </w:p>
          <w:p w14:paraId="64050DB6" w14:textId="77777777" w:rsidR="00E0771B" w:rsidRDefault="00E0771B" w:rsidP="00E0771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/>
                <w:sz w:val="18"/>
              </w:rPr>
              <w:t>216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2</w:t>
            </w:r>
            <w:r>
              <w:rPr>
                <w:rFonts w:asciiTheme="minorEastAsia" w:eastAsiaTheme="minorEastAsia" w:hAnsiTheme="minorEastAsia"/>
                <w:sz w:val="18"/>
              </w:rPr>
              <w:t>#刘子坤 旷课</w:t>
            </w:r>
          </w:p>
        </w:tc>
      </w:tr>
      <w:bookmarkEnd w:id="2"/>
      <w:tr w:rsidR="00E0771B" w14:paraId="060F7DFD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B886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432A" w14:textId="3A70352D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0E2" w14:textId="1B4AF726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04FB" w14:textId="513AE42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1040" w14:textId="5FABEE1C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086D" w14:textId="49AA24AE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0D6C" w14:textId="0DFE47BC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F334" w14:textId="3D59D5B9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7101" w14:textId="64BE00AE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D11C" w14:textId="15675BA4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801E" w14:textId="021D0164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107B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8313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1CF1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D7F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9278" w14:textId="38CCFCB8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110.65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868" w14:textId="6CE77737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3BC" w14:textId="77777777" w:rsidR="00E0771B" w:rsidRDefault="00E0771B" w:rsidP="00E0771B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hint="eastAsia"/>
                <w:sz w:val="18"/>
                <w:szCs w:val="18"/>
              </w:rPr>
              <w:t>24 王凯迪 做操不认真 周二 37张翔宇26张宸硕 25夏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竦竦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23尹志全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周三 26张宸硕 25夏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竦竦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集体早退 做操不认真 周四 01曹宸铭 02陈靖文 22 沈星宇 23尹志全 37张翔宇 39郑皓东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集体早退 做操不认真 周五 </w:t>
            </w:r>
            <w:r>
              <w:rPr>
                <w:rFonts w:ascii="宋体" w:hAnsi="宋体" w:cs="宋体" w:hint="eastAsia"/>
                <w:sz w:val="18"/>
                <w:szCs w:val="18"/>
              </w:rPr>
              <w:t>全体早退</w:t>
            </w:r>
          </w:p>
          <w:p w14:paraId="174ECBF8" w14:textId="77777777" w:rsidR="00E0771B" w:rsidRDefault="00E0771B" w:rsidP="00E0771B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周三 18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吕言硕 睡觉</w:t>
            </w:r>
          </w:p>
        </w:tc>
      </w:tr>
      <w:tr w:rsidR="00E0771B" w14:paraId="00E0CD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5C5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1C8D" w14:textId="3F6D889E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E04A" w14:textId="02A22D4E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4CB4" w14:textId="63DF6CBD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CE05" w14:textId="1A1BC34D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FB3D" w14:textId="3BA10EE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AA48" w14:textId="499E8B7F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B2B" w14:textId="21211FC8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F513" w14:textId="693AC349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084F" w14:textId="60F0B56F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B25C" w14:textId="32D045EE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B064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1ECE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3D7F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C93C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96C" w14:textId="4693F206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116.5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417" w14:textId="2E02D519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7BF" w14:textId="77777777" w:rsidR="00E0771B" w:rsidRDefault="00E0771B" w:rsidP="00E0771B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早操：周五 </w:t>
            </w:r>
            <w:r>
              <w:rPr>
                <w:rFonts w:ascii="宋体" w:hAnsi="宋体" w:cs="宋体" w:hint="eastAsia"/>
                <w:sz w:val="18"/>
                <w:szCs w:val="18"/>
              </w:rPr>
              <w:t>集体早退</w:t>
            </w:r>
          </w:p>
        </w:tc>
      </w:tr>
      <w:tr w:rsidR="00E0771B" w14:paraId="0D352B6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71A2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491D" w14:textId="72E6369C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7930" w14:textId="54F30128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165B" w14:textId="51F0379D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A37D" w14:textId="0A4CB3F7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EAF1" w14:textId="3E757D72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D22B" w14:textId="6D77AFA2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7E3A" w14:textId="7C58CF9D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723A" w14:textId="034C5204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187E" w14:textId="52B63D6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482A" w14:textId="40F46CE3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63FA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6840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F343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E539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D479" w14:textId="07C9155A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D02" w14:textId="137272A6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446B" w14:textId="77777777" w:rsidR="00E0771B" w:rsidRDefault="00E0771B" w:rsidP="00E0771B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314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孙航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 315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张子豪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  <w:p w14:paraId="21F897C4" w14:textId="77777777" w:rsidR="00E0771B" w:rsidRDefault="00E0771B" w:rsidP="00E0771B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20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孙航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玩手机 31张俊杰 玩手机</w:t>
            </w:r>
          </w:p>
        </w:tc>
      </w:tr>
      <w:tr w:rsidR="00E0771B" w14:paraId="474A912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CA0F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DD33" w14:textId="190D5259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9774" w14:textId="00275BAD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49F2" w14:textId="3712EF83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9B20" w14:textId="2387E814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8728" w14:textId="5D74FDAE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1707" w14:textId="44A24443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959F" w14:textId="074A688D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2A4" w14:textId="3BFDB21F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CE83" w14:textId="78C627D9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91A3" w14:textId="73142241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E012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806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A39A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44C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016C" w14:textId="607167BE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A2B" w14:textId="6AF804D6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ADA6" w14:textId="77777777" w:rsidR="00E0771B" w:rsidRDefault="00E0771B" w:rsidP="00E0771B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hint="eastAsia"/>
                <w:sz w:val="18"/>
                <w:szCs w:val="18"/>
              </w:rPr>
              <w:t>08耿博深 07冯兴齐 10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韩杰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15李明凯 21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齐士枫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16李锐 19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刘昱池 迟到</w:t>
            </w:r>
          </w:p>
        </w:tc>
      </w:tr>
      <w:tr w:rsidR="00E0771B" w14:paraId="0BF27DB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FC6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机器人24-1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2AB1" w14:textId="46E56A1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C013" w14:textId="7D3BE9BD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A79" w14:textId="26E59DC2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B19" w14:textId="1C50EE24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7553" w14:textId="439E70F8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8E6" w14:textId="09ACE072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FD17" w14:textId="3EDAB0DE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AB6A" w14:textId="6EEA9ABF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6AB1" w14:textId="69769276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B4C9" w14:textId="442991BA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A490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FB76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B6C8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3B0B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A8BD" w14:textId="3D0ABA94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1B3" w14:textId="46FF13FE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DFB8" w14:textId="77777777" w:rsidR="00E0771B" w:rsidRDefault="00E0771B" w:rsidP="00E0771B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岳星彤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椅子上有衣物</w:t>
            </w:r>
          </w:p>
        </w:tc>
      </w:tr>
      <w:tr w:rsidR="00E0771B" w14:paraId="4CC211E5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B65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3" w:name="_Hlk196681012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D5A4" w14:textId="0026D9BA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97E6" w14:textId="2F6807A9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D088" w14:textId="49DF282C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F39" w14:textId="2F575A4F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B715" w14:textId="3D7E6576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456" w14:textId="726E58B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D58" w14:textId="54B8D716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699A" w14:textId="39362AA1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B3C5" w14:textId="67A9005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B99B" w14:textId="78354C8D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C922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E023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A163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3470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1528" w14:textId="465445D2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113.25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FBC" w14:textId="792D9240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96E1" w14:textId="77777777" w:rsidR="00E0771B" w:rsidRDefault="00E0771B" w:rsidP="00E0771B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集体做操不认真 周四 集体做操不认真 周五 </w:t>
            </w:r>
            <w:r>
              <w:rPr>
                <w:rFonts w:ascii="宋体" w:hAnsi="宋体" w:cs="宋体" w:hint="eastAsia"/>
                <w:sz w:val="18"/>
                <w:szCs w:val="18"/>
              </w:rPr>
              <w:t>集体做操不认真</w:t>
            </w:r>
          </w:p>
          <w:p w14:paraId="7DA5277C" w14:textId="77777777" w:rsidR="00E0771B" w:rsidRDefault="00E0771B" w:rsidP="00E0771B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31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王震 睡觉</w:t>
            </w:r>
          </w:p>
        </w:tc>
      </w:tr>
      <w:bookmarkEnd w:id="3"/>
      <w:tr w:rsidR="00E0771B" w14:paraId="049DA80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EC2B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A8C" w14:textId="5D6A1649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DE00" w14:textId="0E8C4B60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44E" w14:textId="60EAAD45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4CCF" w14:textId="69DFB538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9F2B" w14:textId="6E2EF9B3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59E1" w14:textId="5A116BB1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C651" w14:textId="34B70279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3B44" w14:textId="08ABD4E5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2255" w14:textId="757ABA7C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FEF2" w14:textId="415656DC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5DD3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9E7E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45B0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A36E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C747" w14:textId="04575094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D54" w14:textId="32F0C742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AEC2" w14:textId="77777777" w:rsidR="00E0771B" w:rsidRDefault="00E0771B" w:rsidP="00E0771B">
            <w:pPr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/>
                <w:sz w:val="18"/>
              </w:rPr>
              <w:t>415 #全体 烟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</w:rPr>
              <w:t>顶撞查房人员</w:t>
            </w:r>
          </w:p>
          <w:p w14:paraId="2D3D847D" w14:textId="77777777" w:rsidR="00E0771B" w:rsidRDefault="00E0771B" w:rsidP="00E0771B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</w:rPr>
              <w:t>早操：</w:t>
            </w:r>
            <w:r>
              <w:rPr>
                <w:rFonts w:asciiTheme="minorEastAsia" w:eastAsiaTheme="minorEastAsia" w:hAnsiTheme="minorEastAsia" w:hint="eastAsia"/>
                <w:sz w:val="18"/>
              </w:rPr>
              <w:t>周二</w:t>
            </w:r>
            <w:bookmarkStart w:id="4" w:name="OLE_LINK3"/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28吴天啸 31徐凯洋 33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杨雨恒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34张悦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</w:t>
            </w:r>
            <w:bookmarkEnd w:id="4"/>
            <w:r>
              <w:rPr>
                <w:rFonts w:ascii="宋体" w:hAnsi="宋体" w:hint="eastAsia"/>
                <w:sz w:val="18"/>
                <w:szCs w:val="18"/>
              </w:rPr>
              <w:t xml:space="preserve"> 周三 01曹永祥 02陈思豪 28吴天啸 31徐凯洋 33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杨雨恒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34张悦 44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汤文 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周四 01曹永祥 02陈思豪 28吴天啸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周五 </w:t>
            </w:r>
            <w:r>
              <w:rPr>
                <w:rFonts w:ascii="宋体" w:hAnsi="宋体" w:cs="宋体" w:hint="eastAsia"/>
                <w:sz w:val="18"/>
                <w:szCs w:val="18"/>
              </w:rPr>
              <w:t>2陈思豪 14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李青恩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34张悦 33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杨雨恒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 32许文康 28吴天啸 23孙梓豪 43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戚恒硕 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操 集体迟到</w:t>
            </w:r>
          </w:p>
          <w:p w14:paraId="2B8F88B1" w14:textId="77777777" w:rsidR="00E0771B" w:rsidRDefault="00E0771B" w:rsidP="00E0771B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周二 26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王硕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 17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刘林洲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 23孙梓豪 讲话 01曹永祥 讲话 周四 08郝士竣 睡觉</w:t>
            </w:r>
          </w:p>
          <w:p w14:paraId="69B6D5B5" w14:textId="77777777" w:rsidR="00E0771B" w:rsidRDefault="00E0771B" w:rsidP="00E0771B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女工：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盛敬雅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椅子上有物品</w:t>
            </w:r>
          </w:p>
          <w:p w14:paraId="3FB8B717" w14:textId="77777777" w:rsidR="00E0771B" w:rsidRDefault="00E0771B" w:rsidP="00E0771B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周三 501 4#肖峰 垃圾未倒</w:t>
            </w:r>
          </w:p>
        </w:tc>
      </w:tr>
      <w:tr w:rsidR="00E0771B" w14:paraId="1A4D02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A6D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5" w:name="OLE_LINK7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E53F" w14:textId="6CF1F86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4545" w14:textId="7731483C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0344" w14:textId="401D57A0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E6C6" w14:textId="71A68D4E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2703" w14:textId="3D820941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CB7B" w14:textId="4DC9135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B5C6" w14:textId="4BFB5CE5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9D7A" w14:textId="5E1B7A12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CB10" w14:textId="7D899B78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F16C" w14:textId="5D6D172A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9662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12D7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A73B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CABE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2B9D" w14:textId="09DF14DB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106.25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BAA1" w14:textId="1BB8BF01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B915" w14:textId="77777777" w:rsidR="00E0771B" w:rsidRDefault="00E0771B" w:rsidP="00E0771B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周二 </w:t>
            </w: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秦玉庚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36赵海瑞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周四 21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秦玉庚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32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袁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浩然 35赵海瑞 37赵子恒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周五 21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秦玉庚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32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袁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浩然 36赵海瑞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操</w:t>
            </w:r>
          </w:p>
          <w:p w14:paraId="1C011F4D" w14:textId="77777777" w:rsidR="00E0771B" w:rsidRDefault="00E0771B" w:rsidP="00E0771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女工：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115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整体地面脏乱</w:t>
            </w:r>
          </w:p>
          <w:p w14:paraId="50654657" w14:textId="77777777" w:rsidR="00E0771B" w:rsidRDefault="00E0771B" w:rsidP="00E0771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周四 29邢贵 玩手机 03戴宇恒 说话 18戚静芸 玩手机 04丁煜寒 玩手机 全班乱 12刘畅 戴耳机 36赵海瑞 说话</w:t>
            </w:r>
          </w:p>
          <w:p w14:paraId="5E0F43B3" w14:textId="77777777" w:rsidR="00E0771B" w:rsidRDefault="00E0771B" w:rsidP="00E0771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周三 505 3#王传达 垃圾未倒 507 4#张宏基 垃圾未倒</w:t>
            </w:r>
          </w:p>
        </w:tc>
      </w:tr>
      <w:bookmarkEnd w:id="5"/>
      <w:tr w:rsidR="00E0771B" w14:paraId="34A7251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A13B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5356" w14:textId="66F92FEA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37D8" w14:textId="7B765652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44D" w14:textId="622B0551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CD82" w14:textId="02A11EAD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1129" w14:textId="7F51DB3F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FD08" w14:textId="0F08C58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4EB3" w14:textId="75FC498E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F9D" w14:textId="6934725A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20E8" w14:textId="5B07787F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CBA8" w14:textId="37208C4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F9A9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CF4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0763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F04B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706" w14:textId="00A33B58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111.75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C49" w14:textId="50ADEB15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3E01" w14:textId="77777777" w:rsidR="00E0771B" w:rsidRDefault="00E0771B" w:rsidP="00E0771B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28"/>
              </w:rPr>
              <w:t>早操：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周一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03戈玮琦 17乔浩然 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操</w:t>
            </w:r>
          </w:p>
          <w:p w14:paraId="37DCD41A" w14:textId="77777777" w:rsidR="00E0771B" w:rsidRDefault="00E0771B" w:rsidP="00E0771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周二 34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张建鑫 玩手机 22孙悦 玩手机 20沈瑞祥 玩手机 周四 03戈玮琦 玩手机 36赵长傲 玩手机 20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沈瑞翔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说话 17乔浩然 说话 全班乱</w:t>
            </w:r>
          </w:p>
          <w:p w14:paraId="37353BDD" w14:textId="77777777" w:rsidR="00E0771B" w:rsidRDefault="00E0771B" w:rsidP="00E0771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周三 513 1#戈玮琦 垃圾未倒</w:t>
            </w:r>
          </w:p>
        </w:tc>
      </w:tr>
      <w:tr w:rsidR="00E0771B" w14:paraId="79BD4CA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09F3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0997" w14:textId="27F402C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345B" w14:textId="4BEB946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58DC" w14:textId="56F8CB5E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AEA" w14:textId="199C0EED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4EE9" w14:textId="1AA8268A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534" w14:textId="57BB39F6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1691" w14:textId="3FD356A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4DAE" w14:textId="65164CD1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317E" w14:textId="486C9873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70BF" w14:textId="601E1BE0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3F93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BF80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4BC8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F518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9BA6" w14:textId="63242B2E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111.9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7AE" w14:textId="028C5A88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3C3" w14:textId="77777777" w:rsidR="00E0771B" w:rsidRDefault="00E0771B" w:rsidP="00E0771B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hint="eastAsia"/>
                <w:sz w:val="18"/>
                <w:szCs w:val="18"/>
              </w:rPr>
              <w:t>11时博文 12苏力合</w:t>
            </w:r>
            <w:r>
              <w:rPr>
                <w:sz w:val="18"/>
                <w:szCs w:val="18"/>
              </w:rPr>
              <w:t>▪</w:t>
            </w:r>
            <w:r>
              <w:rPr>
                <w:rFonts w:ascii="宋体" w:hAnsi="宋体" w:cs="宋体" w:hint="eastAsia"/>
                <w:sz w:val="18"/>
                <w:szCs w:val="18"/>
              </w:rPr>
              <w:t>海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如啦 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操 周三 </w:t>
            </w:r>
            <w:r>
              <w:rPr>
                <w:rFonts w:ascii="宋体" w:hAnsi="宋体" w:hint="eastAsia"/>
                <w:sz w:val="18"/>
                <w:szCs w:val="18"/>
              </w:rPr>
              <w:t>12苏力合·海如拉 迟到 周四 12苏力合.海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如啦 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</w:t>
            </w:r>
          </w:p>
          <w:p w14:paraId="50C3B983" w14:textId="77777777" w:rsidR="00E0771B" w:rsidRDefault="00E0771B" w:rsidP="00E0771B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周二 25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朱雨轩 讲话 21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杨轩宇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 </w:t>
            </w:r>
          </w:p>
          <w:p w14:paraId="47FD29E4" w14:textId="77777777" w:rsidR="00E0771B" w:rsidRDefault="00E0771B" w:rsidP="00E0771B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周三 514 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曹树翔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 516 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田志咏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 601 4#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李泽同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</w:tc>
      </w:tr>
      <w:tr w:rsidR="00E0771B" w14:paraId="47F1D0A4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799E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D1BB" w14:textId="33507B93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BCE9" w14:textId="1B4A6D2D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7A92" w14:textId="5C98E023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379E" w14:textId="66BC5CEF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4A18" w14:textId="02769B7F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CF71" w14:textId="4D6C9832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1FD9" w14:textId="169C1DAC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69A2" w14:textId="54F1F3F5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BD8D" w14:textId="38AD7BE4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31F5" w14:textId="4CAF91A0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7A66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BAD7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0FFE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0245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2EB0" w14:textId="25620BAC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116.25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870" w14:textId="226302B3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CD98" w14:textId="77777777" w:rsidR="00E0771B" w:rsidRDefault="00E0771B" w:rsidP="00E0771B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22杨成林 14秦梓轩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周五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14秦梓轩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操</w:t>
            </w:r>
          </w:p>
          <w:p w14:paraId="7F024FC5" w14:textId="77777777" w:rsidR="00E0771B" w:rsidRDefault="00E0771B" w:rsidP="00E0771B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15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饶润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睡觉</w:t>
            </w:r>
          </w:p>
        </w:tc>
      </w:tr>
      <w:tr w:rsidR="00E0771B" w14:paraId="5AD250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F603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298F" w14:textId="091B991C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1073" w14:textId="20236143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A778" w14:textId="326F07BC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7BAA" w14:textId="18B14671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70BD" w14:textId="557222B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ABAC" w14:textId="452FABEF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AE1A" w14:textId="79B06B53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5537" w14:textId="56F744C6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97A0" w14:textId="6F96EEBF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037B" w14:textId="445250C2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D887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06E9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F8F1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0FDD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301F" w14:textId="7133D161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38F6" w14:textId="1B820976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904" w14:textId="77777777" w:rsidR="00E0771B" w:rsidRDefault="00E0771B" w:rsidP="00E0771B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0771B" w14:paraId="583941E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39BD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6" w:name="OLE_LINK2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3BBB" w14:textId="1016FC1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6A51" w14:textId="0D50E228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7B37" w14:textId="352C8B6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DFB" w14:textId="5AC8C5F4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D89" w14:textId="4CFBB918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15E9" w14:textId="3251FE56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332F" w14:textId="5C092A7C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406" w14:textId="7EA5D4AD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8929" w14:textId="4AEFEDE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09E9" w14:textId="50416D1C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D219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8FA3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DC54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7485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92BA" w14:textId="47E3B2D9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92.5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961E" w14:textId="119B3697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D988" w14:textId="77777777" w:rsidR="00E0771B" w:rsidRDefault="00E0771B" w:rsidP="00E0771B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1蔡文博 08江周 10李东垣 11李俊杰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周二 10李东垣 15刘如意 16龙潇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周三 01蔡文博 08江周 10李东垣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周四 01蔡文博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周五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1蔡文博 11李俊杰 18闵祥生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操</w:t>
            </w:r>
          </w:p>
          <w:p w14:paraId="339076C4" w14:textId="77777777" w:rsidR="00E0771B" w:rsidRDefault="00E0771B" w:rsidP="00E0771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周一 05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冯犇犇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旷课 06冯宇恒 旷课 23王艺轩 旷课 09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金舒豪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旷课 01蔡文博 旷课 15刘如意 旷课 周二 01蔡文博 旷课 10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李东恒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玩手机 11李俊杰 玩手机 周四 全班乱 06冯宇恒 旷课 18闵祥生 旷课 12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李忠育旷课</w:t>
            </w:r>
            <w:proofErr w:type="gramEnd"/>
          </w:p>
          <w:p w14:paraId="78358715" w14:textId="77777777" w:rsidR="00E0771B" w:rsidRDefault="00E0771B" w:rsidP="00E0771B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周三609 2#江周 垃圾未倒 610 3#龙潇 垃圾未倒</w:t>
            </w:r>
          </w:p>
        </w:tc>
      </w:tr>
      <w:bookmarkEnd w:id="6"/>
      <w:tr w:rsidR="00E0771B" w14:paraId="3C49BF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BDAA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新能源24-2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0A2" w14:textId="01CFECB2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04A3" w14:textId="4FD1FD22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93C7" w14:textId="64D8476B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2F5E" w14:textId="4E5B29EC" w:rsidR="00E0771B" w:rsidRPr="00E0771B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077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6390" w14:textId="5121DC8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DA8D" w14:textId="350D3CB5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E49E" w14:textId="46245368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933B" w14:textId="7F20B386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2805" w14:textId="1A460821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F850" w14:textId="5D4E4FDD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3C94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39E7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B5D2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B57" w14:textId="77777777" w:rsidR="00E0771B" w:rsidRDefault="00E0771B" w:rsidP="00E0771B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9893" w14:textId="695BF5F6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105.5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7BA" w14:textId="4A36A351" w:rsidR="00E0771B" w:rsidRPr="00DF2425" w:rsidRDefault="00E0771B" w:rsidP="00E0771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DF242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1AD4" w14:textId="77777777" w:rsidR="00E0771B" w:rsidRDefault="00E0771B" w:rsidP="00E0771B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28"/>
              </w:rPr>
              <w:t>早操：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周一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16孙晨斐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全体迟到 周二 16孙晨斐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周三16孙晨斐迟到 周四 全体迟到 周五 </w:t>
            </w:r>
            <w:r>
              <w:rPr>
                <w:rFonts w:ascii="宋体" w:hAnsi="宋体" w:cs="宋体" w:hint="eastAsia"/>
                <w:sz w:val="18"/>
                <w:szCs w:val="18"/>
              </w:rPr>
              <w:t>16孙晨斐 全体做操不认真 全体迟到</w:t>
            </w:r>
          </w:p>
          <w:p w14:paraId="0F3949C6" w14:textId="77777777" w:rsidR="00E0771B" w:rsidRDefault="00E0771B" w:rsidP="00E0771B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周一 31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郑诗禹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 03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高继铮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 19陶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元 讲话 周二 32周东杰 玩手机 周三 05李广超 讲话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34周宣余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 32周东杰 穿拖鞋 16孙晨斐 穿拖鞋 周四 全班乱</w:t>
            </w:r>
          </w:p>
          <w:p w14:paraId="04D4EA1C" w14:textId="77777777" w:rsidR="00E0771B" w:rsidRDefault="00E0771B" w:rsidP="00E0771B">
            <w:pPr>
              <w:rPr>
                <w:rFonts w:asciiTheme="minorEastAsia" w:eastAsiaTheme="minorEastAsia" w:hAnsiTheme="minorEastAsia" w:hint="eastAsia"/>
                <w:sz w:val="1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周三 613 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李垣熙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</w:tc>
      </w:tr>
    </w:tbl>
    <w:p w14:paraId="5A0DFD65" w14:textId="77777777" w:rsidR="00F72062" w:rsidRDefault="00F72062">
      <w:pPr>
        <w:jc w:val="center"/>
        <w:rPr>
          <w:b/>
          <w:bCs/>
          <w:sz w:val="28"/>
          <w:szCs w:val="28"/>
        </w:rPr>
      </w:pPr>
    </w:p>
    <w:sectPr w:rsidR="00F72062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Y1MTEzOGE0Y2UxOTRmYjI2Y2ZmMTExNDBjOTQ3NmMifQ=="/>
  </w:docVars>
  <w:rsids>
    <w:rsidRoot w:val="36897C29"/>
    <w:rsid w:val="0001719B"/>
    <w:rsid w:val="00020E5F"/>
    <w:rsid w:val="000304DA"/>
    <w:rsid w:val="00031CBA"/>
    <w:rsid w:val="00045714"/>
    <w:rsid w:val="000505D8"/>
    <w:rsid w:val="00050BE2"/>
    <w:rsid w:val="00060866"/>
    <w:rsid w:val="00061239"/>
    <w:rsid w:val="000645C4"/>
    <w:rsid w:val="000653E7"/>
    <w:rsid w:val="00085415"/>
    <w:rsid w:val="000866FF"/>
    <w:rsid w:val="000A143E"/>
    <w:rsid w:val="000A1A11"/>
    <w:rsid w:val="000A3339"/>
    <w:rsid w:val="000A419F"/>
    <w:rsid w:val="000B5CD6"/>
    <w:rsid w:val="000C2008"/>
    <w:rsid w:val="000C6043"/>
    <w:rsid w:val="000D1420"/>
    <w:rsid w:val="000D32DB"/>
    <w:rsid w:val="000F190B"/>
    <w:rsid w:val="000F47CA"/>
    <w:rsid w:val="0010540E"/>
    <w:rsid w:val="0010760E"/>
    <w:rsid w:val="001149D5"/>
    <w:rsid w:val="00131F78"/>
    <w:rsid w:val="0015060F"/>
    <w:rsid w:val="00150930"/>
    <w:rsid w:val="00152DB9"/>
    <w:rsid w:val="00157BF7"/>
    <w:rsid w:val="001634A0"/>
    <w:rsid w:val="00163B53"/>
    <w:rsid w:val="001672C5"/>
    <w:rsid w:val="00171FD9"/>
    <w:rsid w:val="001C58F9"/>
    <w:rsid w:val="001D7807"/>
    <w:rsid w:val="001E0B8C"/>
    <w:rsid w:val="001E2718"/>
    <w:rsid w:val="001E35DE"/>
    <w:rsid w:val="001E7D18"/>
    <w:rsid w:val="002024E7"/>
    <w:rsid w:val="00205EE0"/>
    <w:rsid w:val="0021020C"/>
    <w:rsid w:val="002111CB"/>
    <w:rsid w:val="00213949"/>
    <w:rsid w:val="00215AAF"/>
    <w:rsid w:val="00216557"/>
    <w:rsid w:val="00216F4E"/>
    <w:rsid w:val="0022009E"/>
    <w:rsid w:val="00242189"/>
    <w:rsid w:val="002664F0"/>
    <w:rsid w:val="0027012D"/>
    <w:rsid w:val="00270B96"/>
    <w:rsid w:val="00276302"/>
    <w:rsid w:val="00287092"/>
    <w:rsid w:val="002A1AA1"/>
    <w:rsid w:val="002A7C83"/>
    <w:rsid w:val="002B11DC"/>
    <w:rsid w:val="002C2101"/>
    <w:rsid w:val="002C247D"/>
    <w:rsid w:val="002D65C4"/>
    <w:rsid w:val="002E3D77"/>
    <w:rsid w:val="002E7EC7"/>
    <w:rsid w:val="002F0345"/>
    <w:rsid w:val="002F06E7"/>
    <w:rsid w:val="002F404E"/>
    <w:rsid w:val="003022E4"/>
    <w:rsid w:val="00303C2B"/>
    <w:rsid w:val="0030400A"/>
    <w:rsid w:val="00312A32"/>
    <w:rsid w:val="0033294F"/>
    <w:rsid w:val="00337077"/>
    <w:rsid w:val="00341EF6"/>
    <w:rsid w:val="00346202"/>
    <w:rsid w:val="00347C35"/>
    <w:rsid w:val="00353783"/>
    <w:rsid w:val="00354923"/>
    <w:rsid w:val="00356E4D"/>
    <w:rsid w:val="003774EC"/>
    <w:rsid w:val="003934FC"/>
    <w:rsid w:val="00395097"/>
    <w:rsid w:val="00397714"/>
    <w:rsid w:val="003A0F95"/>
    <w:rsid w:val="003A11B4"/>
    <w:rsid w:val="003A1671"/>
    <w:rsid w:val="003A1FED"/>
    <w:rsid w:val="003A6550"/>
    <w:rsid w:val="003B2F5F"/>
    <w:rsid w:val="003B4227"/>
    <w:rsid w:val="003B47D7"/>
    <w:rsid w:val="003B6393"/>
    <w:rsid w:val="003C0FCF"/>
    <w:rsid w:val="003C1847"/>
    <w:rsid w:val="003C3EE3"/>
    <w:rsid w:val="003D4C44"/>
    <w:rsid w:val="003D4FD4"/>
    <w:rsid w:val="003E0503"/>
    <w:rsid w:val="003E1676"/>
    <w:rsid w:val="003E47CA"/>
    <w:rsid w:val="003E4B00"/>
    <w:rsid w:val="00400A85"/>
    <w:rsid w:val="00405D87"/>
    <w:rsid w:val="00423925"/>
    <w:rsid w:val="00432403"/>
    <w:rsid w:val="00435DDA"/>
    <w:rsid w:val="00445011"/>
    <w:rsid w:val="00453698"/>
    <w:rsid w:val="004573F2"/>
    <w:rsid w:val="00460477"/>
    <w:rsid w:val="00462096"/>
    <w:rsid w:val="00494648"/>
    <w:rsid w:val="004A57B8"/>
    <w:rsid w:val="004A6E3E"/>
    <w:rsid w:val="004B18CF"/>
    <w:rsid w:val="004B6D85"/>
    <w:rsid w:val="004D15BE"/>
    <w:rsid w:val="004D5F49"/>
    <w:rsid w:val="004E52DE"/>
    <w:rsid w:val="004F58DB"/>
    <w:rsid w:val="00501C22"/>
    <w:rsid w:val="005032E0"/>
    <w:rsid w:val="00512238"/>
    <w:rsid w:val="005123C4"/>
    <w:rsid w:val="005148DB"/>
    <w:rsid w:val="0052764E"/>
    <w:rsid w:val="00527773"/>
    <w:rsid w:val="005355CE"/>
    <w:rsid w:val="00540ADB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D7068"/>
    <w:rsid w:val="005E1E3F"/>
    <w:rsid w:val="005E24D2"/>
    <w:rsid w:val="005E304B"/>
    <w:rsid w:val="005F40CA"/>
    <w:rsid w:val="005F7B21"/>
    <w:rsid w:val="0060586E"/>
    <w:rsid w:val="006179E3"/>
    <w:rsid w:val="00625C05"/>
    <w:rsid w:val="0063771A"/>
    <w:rsid w:val="00642B52"/>
    <w:rsid w:val="00647DC2"/>
    <w:rsid w:val="00652C6C"/>
    <w:rsid w:val="006637B3"/>
    <w:rsid w:val="00667CE6"/>
    <w:rsid w:val="00677424"/>
    <w:rsid w:val="00693C07"/>
    <w:rsid w:val="00694538"/>
    <w:rsid w:val="006967EF"/>
    <w:rsid w:val="006A4370"/>
    <w:rsid w:val="006C20E7"/>
    <w:rsid w:val="006C2A49"/>
    <w:rsid w:val="006C6606"/>
    <w:rsid w:val="006C664D"/>
    <w:rsid w:val="006D6141"/>
    <w:rsid w:val="006E47C8"/>
    <w:rsid w:val="006E7DC4"/>
    <w:rsid w:val="0071113D"/>
    <w:rsid w:val="007125CB"/>
    <w:rsid w:val="00713680"/>
    <w:rsid w:val="00714ADD"/>
    <w:rsid w:val="007407A5"/>
    <w:rsid w:val="007602E7"/>
    <w:rsid w:val="007A489C"/>
    <w:rsid w:val="007A55D8"/>
    <w:rsid w:val="007C33F5"/>
    <w:rsid w:val="007C4F80"/>
    <w:rsid w:val="007D7338"/>
    <w:rsid w:val="007F3E50"/>
    <w:rsid w:val="007F778D"/>
    <w:rsid w:val="007F7AD9"/>
    <w:rsid w:val="00801B9E"/>
    <w:rsid w:val="00812158"/>
    <w:rsid w:val="00836E2A"/>
    <w:rsid w:val="008416C9"/>
    <w:rsid w:val="008517A4"/>
    <w:rsid w:val="0085198A"/>
    <w:rsid w:val="008536E4"/>
    <w:rsid w:val="00854C4B"/>
    <w:rsid w:val="008702C4"/>
    <w:rsid w:val="00870D6C"/>
    <w:rsid w:val="0087421E"/>
    <w:rsid w:val="00885DB5"/>
    <w:rsid w:val="008960A0"/>
    <w:rsid w:val="008A1112"/>
    <w:rsid w:val="008A1784"/>
    <w:rsid w:val="008A799B"/>
    <w:rsid w:val="008B4BEE"/>
    <w:rsid w:val="008C0700"/>
    <w:rsid w:val="008C2114"/>
    <w:rsid w:val="008D5BB2"/>
    <w:rsid w:val="008F5699"/>
    <w:rsid w:val="00910033"/>
    <w:rsid w:val="00920A7E"/>
    <w:rsid w:val="00920B8A"/>
    <w:rsid w:val="00921BF0"/>
    <w:rsid w:val="00924767"/>
    <w:rsid w:val="00926495"/>
    <w:rsid w:val="00927355"/>
    <w:rsid w:val="00933A53"/>
    <w:rsid w:val="00936C31"/>
    <w:rsid w:val="00944431"/>
    <w:rsid w:val="009450AA"/>
    <w:rsid w:val="00946855"/>
    <w:rsid w:val="009506A4"/>
    <w:rsid w:val="009553AA"/>
    <w:rsid w:val="00956248"/>
    <w:rsid w:val="00961732"/>
    <w:rsid w:val="009622BA"/>
    <w:rsid w:val="00966136"/>
    <w:rsid w:val="00970DB5"/>
    <w:rsid w:val="00985AD4"/>
    <w:rsid w:val="0098674B"/>
    <w:rsid w:val="00986881"/>
    <w:rsid w:val="00987B67"/>
    <w:rsid w:val="009B22D9"/>
    <w:rsid w:val="009B2D52"/>
    <w:rsid w:val="009B2E15"/>
    <w:rsid w:val="009B6AA9"/>
    <w:rsid w:val="009E0ED1"/>
    <w:rsid w:val="009F2389"/>
    <w:rsid w:val="009F4688"/>
    <w:rsid w:val="00A02039"/>
    <w:rsid w:val="00A055A9"/>
    <w:rsid w:val="00A06105"/>
    <w:rsid w:val="00A07940"/>
    <w:rsid w:val="00A21BA6"/>
    <w:rsid w:val="00A3046A"/>
    <w:rsid w:val="00A3169B"/>
    <w:rsid w:val="00A32808"/>
    <w:rsid w:val="00A33D4C"/>
    <w:rsid w:val="00A36B4D"/>
    <w:rsid w:val="00A469A4"/>
    <w:rsid w:val="00A64057"/>
    <w:rsid w:val="00A651D5"/>
    <w:rsid w:val="00A65409"/>
    <w:rsid w:val="00A736FE"/>
    <w:rsid w:val="00A750EB"/>
    <w:rsid w:val="00A91872"/>
    <w:rsid w:val="00A94D44"/>
    <w:rsid w:val="00AA1DDF"/>
    <w:rsid w:val="00AA205A"/>
    <w:rsid w:val="00AA4FDB"/>
    <w:rsid w:val="00AD1DC4"/>
    <w:rsid w:val="00AD62DD"/>
    <w:rsid w:val="00AD79EE"/>
    <w:rsid w:val="00AE09CA"/>
    <w:rsid w:val="00AE1C8A"/>
    <w:rsid w:val="00AE3B47"/>
    <w:rsid w:val="00AE7CCC"/>
    <w:rsid w:val="00AF71D2"/>
    <w:rsid w:val="00B07E73"/>
    <w:rsid w:val="00B129FD"/>
    <w:rsid w:val="00B15582"/>
    <w:rsid w:val="00B26102"/>
    <w:rsid w:val="00B3102A"/>
    <w:rsid w:val="00B32549"/>
    <w:rsid w:val="00B3531D"/>
    <w:rsid w:val="00B371EA"/>
    <w:rsid w:val="00B455F0"/>
    <w:rsid w:val="00B50EEB"/>
    <w:rsid w:val="00B519DA"/>
    <w:rsid w:val="00B54979"/>
    <w:rsid w:val="00B6243E"/>
    <w:rsid w:val="00B6574A"/>
    <w:rsid w:val="00B72BC2"/>
    <w:rsid w:val="00B73505"/>
    <w:rsid w:val="00B8165E"/>
    <w:rsid w:val="00B85953"/>
    <w:rsid w:val="00B91731"/>
    <w:rsid w:val="00BA5AEE"/>
    <w:rsid w:val="00BC10BA"/>
    <w:rsid w:val="00BF5335"/>
    <w:rsid w:val="00C02FB3"/>
    <w:rsid w:val="00C06187"/>
    <w:rsid w:val="00C108E6"/>
    <w:rsid w:val="00C1724C"/>
    <w:rsid w:val="00C22E86"/>
    <w:rsid w:val="00C2419C"/>
    <w:rsid w:val="00C24338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0AEA"/>
    <w:rsid w:val="00C91F17"/>
    <w:rsid w:val="00C9305C"/>
    <w:rsid w:val="00C94617"/>
    <w:rsid w:val="00CB1196"/>
    <w:rsid w:val="00CB23C6"/>
    <w:rsid w:val="00CC0049"/>
    <w:rsid w:val="00CD4D16"/>
    <w:rsid w:val="00CE1ECE"/>
    <w:rsid w:val="00CE23CC"/>
    <w:rsid w:val="00CE5E59"/>
    <w:rsid w:val="00CF54DA"/>
    <w:rsid w:val="00D04981"/>
    <w:rsid w:val="00D11643"/>
    <w:rsid w:val="00D13405"/>
    <w:rsid w:val="00D221B5"/>
    <w:rsid w:val="00D24684"/>
    <w:rsid w:val="00D32C7D"/>
    <w:rsid w:val="00D40641"/>
    <w:rsid w:val="00D52AD8"/>
    <w:rsid w:val="00D664E8"/>
    <w:rsid w:val="00D708AA"/>
    <w:rsid w:val="00D74F9B"/>
    <w:rsid w:val="00D762DE"/>
    <w:rsid w:val="00DB6928"/>
    <w:rsid w:val="00DC7717"/>
    <w:rsid w:val="00DD410B"/>
    <w:rsid w:val="00DE03BB"/>
    <w:rsid w:val="00DE1C08"/>
    <w:rsid w:val="00DE3547"/>
    <w:rsid w:val="00DE6267"/>
    <w:rsid w:val="00DF0088"/>
    <w:rsid w:val="00DF0E48"/>
    <w:rsid w:val="00DF2425"/>
    <w:rsid w:val="00DF5A9D"/>
    <w:rsid w:val="00E02687"/>
    <w:rsid w:val="00E042E3"/>
    <w:rsid w:val="00E0771B"/>
    <w:rsid w:val="00E2143C"/>
    <w:rsid w:val="00E23A3F"/>
    <w:rsid w:val="00E2739D"/>
    <w:rsid w:val="00E42E65"/>
    <w:rsid w:val="00E4786D"/>
    <w:rsid w:val="00E53C22"/>
    <w:rsid w:val="00E54E16"/>
    <w:rsid w:val="00E60872"/>
    <w:rsid w:val="00E60950"/>
    <w:rsid w:val="00E626D8"/>
    <w:rsid w:val="00E67AAF"/>
    <w:rsid w:val="00E778D7"/>
    <w:rsid w:val="00E878AD"/>
    <w:rsid w:val="00EA1E3F"/>
    <w:rsid w:val="00EC173E"/>
    <w:rsid w:val="00EC2D9A"/>
    <w:rsid w:val="00EC4954"/>
    <w:rsid w:val="00EC7A05"/>
    <w:rsid w:val="00EE13B7"/>
    <w:rsid w:val="00EF687D"/>
    <w:rsid w:val="00F016D1"/>
    <w:rsid w:val="00F05442"/>
    <w:rsid w:val="00F1151E"/>
    <w:rsid w:val="00F142CF"/>
    <w:rsid w:val="00F22249"/>
    <w:rsid w:val="00F259B8"/>
    <w:rsid w:val="00F31DDC"/>
    <w:rsid w:val="00F34C22"/>
    <w:rsid w:val="00F35BDB"/>
    <w:rsid w:val="00F36A59"/>
    <w:rsid w:val="00F41660"/>
    <w:rsid w:val="00F475B7"/>
    <w:rsid w:val="00F72062"/>
    <w:rsid w:val="00F74C44"/>
    <w:rsid w:val="00F80642"/>
    <w:rsid w:val="00F82BF8"/>
    <w:rsid w:val="00F82F48"/>
    <w:rsid w:val="00F84263"/>
    <w:rsid w:val="00F864D7"/>
    <w:rsid w:val="00F95312"/>
    <w:rsid w:val="00FB7D6C"/>
    <w:rsid w:val="00FD127C"/>
    <w:rsid w:val="00FE0235"/>
    <w:rsid w:val="00FE75D1"/>
    <w:rsid w:val="00FF2DE4"/>
    <w:rsid w:val="00FF575E"/>
    <w:rsid w:val="00FF5BB2"/>
    <w:rsid w:val="00FF5CF9"/>
    <w:rsid w:val="01DA5D2E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2226051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335AC5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DF7265C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99C46AF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601463-1630-4BC5-A3E4-4EECE915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24</TotalTime>
  <Pages>4</Pages>
  <Words>2190</Words>
  <Characters>3702</Characters>
  <Application>Microsoft Office Word</Application>
  <DocSecurity>0</DocSecurity>
  <Lines>740</Lines>
  <Paragraphs>981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aflybiackpig@outlook.com</cp:lastModifiedBy>
  <cp:revision>4</cp:revision>
  <dcterms:created xsi:type="dcterms:W3CDTF">2025-04-27T13:05:00Z</dcterms:created>
  <dcterms:modified xsi:type="dcterms:W3CDTF">2025-04-27T13:54:00Z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B2755F11E02E4D40A524FC5E809AC3AE_13</vt:lpwstr>
  </property>
</Properties>
</file>