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9E2C">
      <w:pPr>
        <w:rPr>
          <w:sz w:val="28"/>
          <w:szCs w:val="28"/>
        </w:rPr>
      </w:pPr>
    </w:p>
    <w:p w14:paraId="3D74263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5学年    第 一 学 期     第 三 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54F8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A90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43E12F0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4A2A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414C99C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4BD7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DE8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38CE0C1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2C67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46B9B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C458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A90F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0EFE04A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04A7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F866C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5B072998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6DA6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66FA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6CD3A22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F99C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FF1F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40CF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20F6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DDD9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80B6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3D155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AE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FB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8A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B6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A3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3B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89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E0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87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C5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A5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64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AF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8C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EF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E9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D5A5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4F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7A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87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54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9A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25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84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A4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5C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D4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8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6D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E0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D1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82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115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：周四 王晖 烟盒</w:t>
            </w:r>
          </w:p>
        </w:tc>
      </w:tr>
      <w:tr w14:paraId="398EE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CD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61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5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59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7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AA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47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8A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56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78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1A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41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F1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8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84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B7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4646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6E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BC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CF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5C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A7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B0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A1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DB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40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20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6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59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48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4F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B4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4F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0D69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04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38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59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9C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20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8D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57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22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89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3C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59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65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B5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72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52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756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：周四 108 3#张庆毅 烟盒</w:t>
            </w:r>
          </w:p>
        </w:tc>
      </w:tr>
      <w:tr w14:paraId="5EBB3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C9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D7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55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C8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30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6C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5D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A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B1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9E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90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F6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4C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D5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AC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9381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30B2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3D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6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73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8E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C2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4C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2A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92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56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9D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7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9B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80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79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CE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C4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A3B7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4F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15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15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83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6B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9A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EE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16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C9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6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77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62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9C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45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A0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5B3C">
            <w:pP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127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田佳乐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火机拒收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 周四 225 3#孙艺骞 烟盒</w:t>
            </w:r>
          </w:p>
        </w:tc>
      </w:tr>
      <w:tr w14:paraId="01840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34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6D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3C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1F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DA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06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A6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4C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9B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B5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6F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AE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0E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4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40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D6A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E9B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48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87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3B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7F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DC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C3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A7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00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F8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7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C8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CD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4C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17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34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1B9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206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王涛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火机</w:t>
            </w:r>
          </w:p>
        </w:tc>
      </w:tr>
      <w:tr w14:paraId="4BE82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68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F1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D3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74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23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80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30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88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39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B6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73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2D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E9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7E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8D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B02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B3F8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8C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96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C2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3E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95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3D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52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BA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45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7F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50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D6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61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05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55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F4F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A6A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FB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3F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6F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B0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BF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33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D6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7B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BB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38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BD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14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5E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D5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0A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4E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A3C2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6C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5A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5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46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A1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C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F0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41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66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EC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2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FE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B6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3E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A0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6C2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020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1#王子煜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打火机</w:t>
            </w:r>
          </w:p>
        </w:tc>
      </w:tr>
      <w:tr w14:paraId="49D92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F6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AD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38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E6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73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33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26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3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49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11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1A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36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2E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F8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1F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56E6">
            <w:pPr>
              <w:jc w:val="left"/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026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冯一杰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火机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028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无人承认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烟头</w:t>
            </w:r>
          </w:p>
        </w:tc>
      </w:tr>
      <w:tr w14:paraId="27E41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57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02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34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A5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2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F3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69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3D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E9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20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71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5F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5D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39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9B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C252">
            <w:pPr>
              <w:tabs>
                <w:tab w:val="left" w:pos="1776"/>
                <w:tab w:val="center" w:pos="3027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315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无人承认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烟头</w:t>
            </w:r>
          </w:p>
        </w:tc>
      </w:tr>
      <w:tr w14:paraId="4BE3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F4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00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A8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E5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0D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910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0D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F5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B4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E4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8C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22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9D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7A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15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B4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4197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2F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21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69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F0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77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83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3D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C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D7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E2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80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E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59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36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99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B0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C264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68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44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1E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FD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05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09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85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01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72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78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22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F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0A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2D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AD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D9C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韩仲远 早退</w:t>
            </w:r>
          </w:p>
        </w:tc>
      </w:tr>
      <w:tr w14:paraId="744DF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41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FA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56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17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26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FD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1A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CE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8F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57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F3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05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0F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17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CC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551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15刘平南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迟到</w:t>
            </w:r>
          </w:p>
          <w:p w14:paraId="4C4CBC3B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：周四 113 2#张鹏程 电锅</w:t>
            </w:r>
          </w:p>
        </w:tc>
      </w:tr>
      <w:tr w14:paraId="58A1D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84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85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FA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30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48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5A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D6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22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C2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08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63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0A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D8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76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E7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4F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23E5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53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70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30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B1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FC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D7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55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CB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EA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27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83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39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89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89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37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AC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773E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89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0C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5E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2D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0F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5E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B4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E8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FE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F2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B3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53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6D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23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BC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8588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全体喧哗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段思臣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旷课</w:t>
            </w:r>
          </w:p>
          <w:p w14:paraId="41AA693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：周四 209 宿舍没人 吹风机、打火机</w:t>
            </w:r>
          </w:p>
        </w:tc>
      </w:tr>
      <w:tr w14:paraId="651E9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38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15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C8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52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D8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5C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FF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C2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01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97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B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C3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8C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33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51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F8C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：周一 08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董宇航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旷课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全体喧哗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周四 23刘豪 旷课</w:t>
            </w:r>
          </w:p>
          <w:p w14:paraId="520B2D3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：周二 220 6#刘申奥 吸烟  219 6#刘豪 烟头 周四 219 6#刘豪 吹风机</w:t>
            </w:r>
          </w:p>
        </w:tc>
      </w:tr>
      <w:tr w14:paraId="5CF39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B5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27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A4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E6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AC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56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17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EA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75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64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5A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57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2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79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F0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ACB3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全体喧哗</w:t>
            </w:r>
          </w:p>
          <w:p w14:paraId="7C392F7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：周四 224 6#张家乐 打火机</w:t>
            </w:r>
          </w:p>
        </w:tc>
      </w:tr>
      <w:tr w14:paraId="59CF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5D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F5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99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36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6C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5D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4F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48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E7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EB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33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2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11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41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13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6FF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女工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：周三 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105-1-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#丁萱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地面有垃圾</w:t>
            </w:r>
          </w:p>
        </w:tc>
      </w:tr>
      <w:tr w14:paraId="23D9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B1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46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03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52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2F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AC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64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56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DE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E7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C4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B2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F5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FE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88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DE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1735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56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0B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0F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D6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B6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4A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8E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77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E5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D0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FD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4E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80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71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C9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F3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35B3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E7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5D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69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C7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CD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A9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1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E2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FE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0E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E9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8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59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00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59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16DA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：周二 11李周宇 睡觉</w:t>
            </w:r>
          </w:p>
        </w:tc>
      </w:tr>
      <w:tr w14:paraId="16C6D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52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66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9E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17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C5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A2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E5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00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CF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08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80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A5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05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41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34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134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：周一 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刘英杰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旷课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张宁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旷课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周二 25甄凡贸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睡觉</w:t>
            </w:r>
          </w:p>
          <w:p w14:paraId="317042B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：周四 319 4#刘子扬 打火机</w:t>
            </w:r>
          </w:p>
        </w:tc>
      </w:tr>
      <w:tr w14:paraId="714A2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17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C8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90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66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4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B0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5E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33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38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87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3F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2C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67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0C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C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7AB8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AE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93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DF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C1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37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3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C3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F6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3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07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45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9A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D2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B3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E1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5A07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：周二 329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李冲 烟头</w:t>
            </w:r>
          </w:p>
        </w:tc>
      </w:tr>
      <w:tr w14:paraId="1AD21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8D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B9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D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2D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D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C3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92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64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78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2E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A6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03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8B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40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21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3B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5629C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C2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2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1E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44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E9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CA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7C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9F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C2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85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54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6E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2A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EB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AE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48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0374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6B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1F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2D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AE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6A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7F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E1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5C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83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98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F4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A3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56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73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60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217589FC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47117"/>
    <w:rsid w:val="000505D8"/>
    <w:rsid w:val="00050BE2"/>
    <w:rsid w:val="00060866"/>
    <w:rsid w:val="00061239"/>
    <w:rsid w:val="000645C4"/>
    <w:rsid w:val="000653E7"/>
    <w:rsid w:val="000866FF"/>
    <w:rsid w:val="00087B05"/>
    <w:rsid w:val="000A1A11"/>
    <w:rsid w:val="000A419F"/>
    <w:rsid w:val="000B027D"/>
    <w:rsid w:val="000B5CD6"/>
    <w:rsid w:val="000C0685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5629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2840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23F8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27930"/>
    <w:rsid w:val="00432403"/>
    <w:rsid w:val="00445011"/>
    <w:rsid w:val="00453698"/>
    <w:rsid w:val="00460477"/>
    <w:rsid w:val="00462096"/>
    <w:rsid w:val="004A6EFF"/>
    <w:rsid w:val="004B18CF"/>
    <w:rsid w:val="004B6D85"/>
    <w:rsid w:val="004D5F49"/>
    <w:rsid w:val="004E52DE"/>
    <w:rsid w:val="00501C22"/>
    <w:rsid w:val="00512238"/>
    <w:rsid w:val="005123C4"/>
    <w:rsid w:val="005148DB"/>
    <w:rsid w:val="00520786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37BFD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67DC2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C0108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878A4"/>
    <w:rsid w:val="00B9378A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09A7"/>
    <w:rsid w:val="00CE5E59"/>
    <w:rsid w:val="00CF54DA"/>
    <w:rsid w:val="00D04981"/>
    <w:rsid w:val="00D11643"/>
    <w:rsid w:val="00D221B5"/>
    <w:rsid w:val="00D2416E"/>
    <w:rsid w:val="00D40641"/>
    <w:rsid w:val="00D52AD8"/>
    <w:rsid w:val="00D664E8"/>
    <w:rsid w:val="00D708AA"/>
    <w:rsid w:val="00D87E72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13777"/>
    <w:rsid w:val="00E2143C"/>
    <w:rsid w:val="00E2739D"/>
    <w:rsid w:val="00E33F1D"/>
    <w:rsid w:val="00E42E65"/>
    <w:rsid w:val="00E53C22"/>
    <w:rsid w:val="00E54E16"/>
    <w:rsid w:val="00E60872"/>
    <w:rsid w:val="00E60950"/>
    <w:rsid w:val="00E626D8"/>
    <w:rsid w:val="00E6354C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C3B184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8D754A"/>
    <w:rsid w:val="5AC6359B"/>
    <w:rsid w:val="5B0607BA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Pages>2</Pages>
  <Words>1062</Words>
  <Characters>2391</Characters>
  <Lines>22</Lines>
  <Paragraphs>6</Paragraphs>
  <TotalTime>2</TotalTime>
  <ScaleCrop>false</ScaleCrop>
  <LinksUpToDate>false</LinksUpToDate>
  <CharactersWithSpaces>2489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2024-09-10T07:42:00Z</dcterms:created>
  <dc:creator>Administrator</dc:creator>
  <cp:lastModifiedBy>小叶.</cp:lastModifiedBy>
  <dcterms:modified xsi:type="dcterms:W3CDTF">2024-09-18T10:12:37Z</dcterms:modified>
  <dc:title>2015-2016学年    第 一 学 期    第 二 周班级量化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481546A29E534BB9B1E99B9A5AA32415_12</vt:lpwstr>
  </property>
</Properties>
</file>