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E3AF02">
      <w:pPr>
        <w:rPr>
          <w:sz w:val="28"/>
          <w:szCs w:val="28"/>
        </w:rPr>
      </w:pPr>
    </w:p>
    <w:p w14:paraId="10D505C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202</w:t>
      </w: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-20</w:t>
      </w:r>
      <w:r>
        <w:rPr>
          <w:sz w:val="28"/>
          <w:szCs w:val="28"/>
        </w:rPr>
        <w:t>24</w:t>
      </w:r>
      <w:r>
        <w:rPr>
          <w:rFonts w:hint="eastAsia"/>
          <w:sz w:val="28"/>
          <w:szCs w:val="28"/>
        </w:rPr>
        <w:t xml:space="preserve">学年    第 一 学 期     第 </w:t>
      </w:r>
      <w:r>
        <w:rPr>
          <w:rFonts w:hint="eastAsia"/>
          <w:sz w:val="28"/>
          <w:szCs w:val="28"/>
          <w:lang w:val="en-US" w:eastAsia="zh-CN"/>
        </w:rPr>
        <w:t xml:space="preserve">七 </w:t>
      </w:r>
      <w:r>
        <w:rPr>
          <w:rFonts w:hint="eastAsia"/>
          <w:sz w:val="28"/>
          <w:szCs w:val="28"/>
        </w:rPr>
        <w:t>周班级量化</w:t>
      </w:r>
    </w:p>
    <w:tbl>
      <w:tblPr>
        <w:tblStyle w:val="5"/>
        <w:tblW w:w="16366" w:type="dxa"/>
        <w:tblInd w:w="-7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8"/>
        <w:gridCol w:w="490"/>
        <w:gridCol w:w="513"/>
        <w:gridCol w:w="708"/>
        <w:gridCol w:w="443"/>
        <w:gridCol w:w="733"/>
        <w:gridCol w:w="384"/>
        <w:gridCol w:w="715"/>
        <w:gridCol w:w="419"/>
        <w:gridCol w:w="681"/>
        <w:gridCol w:w="453"/>
        <w:gridCol w:w="647"/>
        <w:gridCol w:w="487"/>
        <w:gridCol w:w="840"/>
        <w:gridCol w:w="425"/>
        <w:gridCol w:w="719"/>
        <w:gridCol w:w="437"/>
        <w:gridCol w:w="6064"/>
      </w:tblGrid>
      <w:tr w14:paraId="28229B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01185">
            <w:pPr>
              <w:widowControl/>
              <w:spacing w:line="90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项目</w:t>
            </w:r>
          </w:p>
          <w:p w14:paraId="3A058F8F">
            <w:pPr>
              <w:widowControl/>
              <w:spacing w:line="90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班级</w:t>
            </w:r>
          </w:p>
        </w:tc>
        <w:tc>
          <w:tcPr>
            <w:tcW w:w="4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EC92D5">
            <w:pPr>
              <w:widowControl/>
              <w:spacing w:line="90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早操</w:t>
            </w:r>
          </w:p>
          <w:p w14:paraId="45989877">
            <w:pPr>
              <w:widowControl/>
              <w:spacing w:line="90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(分)</w:t>
            </w: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52877A">
            <w:pPr>
              <w:widowControl/>
              <w:spacing w:line="90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排名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9C9F49">
            <w:pPr>
              <w:widowControl/>
              <w:spacing w:line="90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纪律</w:t>
            </w:r>
          </w:p>
          <w:p w14:paraId="4CD25BAA">
            <w:pPr>
              <w:widowControl/>
              <w:spacing w:line="90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（分）</w:t>
            </w:r>
          </w:p>
        </w:tc>
        <w:tc>
          <w:tcPr>
            <w:tcW w:w="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2A9252">
            <w:pPr>
              <w:widowControl/>
              <w:spacing w:line="90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排名</w:t>
            </w:r>
          </w:p>
        </w:tc>
        <w:tc>
          <w:tcPr>
            <w:tcW w:w="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604AA3">
            <w:pPr>
              <w:widowControl/>
              <w:spacing w:line="90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宿舍卫生（分）</w:t>
            </w:r>
          </w:p>
        </w:tc>
        <w:tc>
          <w:tcPr>
            <w:tcW w:w="3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221440">
            <w:pPr>
              <w:widowControl/>
              <w:spacing w:line="90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排名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36CB95">
            <w:pPr>
              <w:widowControl/>
              <w:spacing w:line="90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治保</w:t>
            </w:r>
          </w:p>
          <w:p w14:paraId="73565A32">
            <w:pPr>
              <w:widowControl/>
              <w:spacing w:line="90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(分)</w:t>
            </w:r>
          </w:p>
        </w:tc>
        <w:tc>
          <w:tcPr>
            <w:tcW w:w="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C84FEB">
            <w:pPr>
              <w:widowControl/>
              <w:spacing w:line="90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排名</w:t>
            </w:r>
          </w:p>
        </w:tc>
        <w:tc>
          <w:tcPr>
            <w:tcW w:w="6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345CE2">
            <w:pPr>
              <w:widowControl/>
              <w:spacing w:line="90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女工</w:t>
            </w:r>
          </w:p>
          <w:p w14:paraId="62AA40F3">
            <w:pPr>
              <w:widowControl/>
              <w:spacing w:line="90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（分）</w:t>
            </w:r>
          </w:p>
        </w:tc>
        <w:tc>
          <w:tcPr>
            <w:tcW w:w="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B17B26">
            <w:pPr>
              <w:widowControl/>
              <w:spacing w:line="90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排名</w:t>
            </w:r>
          </w:p>
        </w:tc>
        <w:tc>
          <w:tcPr>
            <w:tcW w:w="6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FC4D3F">
            <w:pPr>
              <w:widowControl/>
              <w:spacing w:line="90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综合</w:t>
            </w:r>
          </w:p>
          <w:p w14:paraId="5B487E97">
            <w:pPr>
              <w:widowControl/>
              <w:spacing w:line="90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（分）</w:t>
            </w:r>
          </w:p>
        </w:tc>
        <w:tc>
          <w:tcPr>
            <w:tcW w:w="4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A0A494">
            <w:pPr>
              <w:widowControl/>
              <w:spacing w:line="90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排名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24BD7F">
            <w:pPr>
              <w:widowControl/>
              <w:spacing w:line="90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团学活动（分)</w:t>
            </w: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5605F6">
            <w:pPr>
              <w:widowControl/>
              <w:spacing w:line="90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排名</w:t>
            </w:r>
          </w:p>
        </w:tc>
        <w:tc>
          <w:tcPr>
            <w:tcW w:w="7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D9EDD0">
            <w:pPr>
              <w:widowControl/>
              <w:spacing w:line="90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总评</w:t>
            </w:r>
          </w:p>
        </w:tc>
        <w:tc>
          <w:tcPr>
            <w:tcW w:w="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96257F">
            <w:pPr>
              <w:widowControl/>
              <w:spacing w:line="90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排名</w:t>
            </w:r>
          </w:p>
        </w:tc>
        <w:tc>
          <w:tcPr>
            <w:tcW w:w="60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2E177D">
            <w:pPr>
              <w:widowControl/>
              <w:spacing w:line="90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扣分原因</w:t>
            </w:r>
          </w:p>
        </w:tc>
      </w:tr>
      <w:tr w14:paraId="254B33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F909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电气23-1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10BD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4802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D70D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3F1E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B3DD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0B32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652E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6028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4200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CE7E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AAD3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5347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D3D7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5FC0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0F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4E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2BF1B7">
            <w:pPr>
              <w:rPr>
                <w:rFonts w:hint="eastAsia" w:ascii="宋体" w:hAnsi="宋体" w:cs="宋体"/>
                <w:sz w:val="18"/>
                <w:szCs w:val="18"/>
              </w:rPr>
            </w:pPr>
          </w:p>
        </w:tc>
      </w:tr>
      <w:tr w14:paraId="031A26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FB6A6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电气2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208A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922A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44E4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526F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1207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83BF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F950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BEF6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93C6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ADFB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25E6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A3DE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884D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CFA8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89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FF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E5BE4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 w14:paraId="26A106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10694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电气2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-3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2D55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C020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F314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3E54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20FA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8EB2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868A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5A77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4AD3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B32E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2D4C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AFC6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DDCC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62F5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B3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A7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4BF40F">
            <w:pPr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 w14:paraId="485421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C5DEDE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电气2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B7E8B5D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B5A6263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F6DE18E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1064CD1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22B5415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31A868A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C97864A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5DE9E59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A69D665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466F658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717236E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370E6D7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B0E0407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228EE17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8D8A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D5BB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0C4958">
            <w:pPr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 w14:paraId="112B4B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F32CC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56A2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37E2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E563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</w:rPr>
              <w:t>17.50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8426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14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22D6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CB5C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FEC2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4DCB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6F65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9B70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6799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1180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24F6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955F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E9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117.50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A7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12B718"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纪律：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周三 </w:t>
            </w:r>
            <w:r>
              <w:rPr>
                <w:rFonts w:cs="宋体" w:asciiTheme="majorEastAsia" w:hAnsiTheme="majorEastAsia" w:eastAsiaTheme="majorEastAsia"/>
                <w:sz w:val="18"/>
                <w:szCs w:val="18"/>
              </w:rPr>
              <w:t>集体早退</w:t>
            </w:r>
          </w:p>
        </w:tc>
      </w:tr>
      <w:tr w14:paraId="366FCC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95C5E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DBFB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6E66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813B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.50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36DA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13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0FA0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AE53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9856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5C12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8619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611C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1138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BFF6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C1B8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2380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ED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112.50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9D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803D35">
            <w:pP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纪律：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周二 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全体喧哗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 周三 38</w:t>
            </w:r>
            <w:r>
              <w:rPr>
                <w:rFonts w:cs="宋体" w:asciiTheme="majorEastAsia" w:hAnsiTheme="majorEastAsia" w:eastAsiaTheme="majorEastAsia"/>
                <w:sz w:val="18"/>
                <w:szCs w:val="18"/>
              </w:rPr>
              <w:t>周德臣</w:t>
            </w:r>
            <w:r>
              <w:rPr>
                <w:rFonts w:hint="eastAsia" w:cs="宋体" w:asciiTheme="majorEastAsia" w:hAnsiTheme="majorEastAsia" w:eastAsiaTheme="major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cs="宋体" w:asciiTheme="majorEastAsia" w:hAnsiTheme="majorEastAsia" w:eastAsiaTheme="majorEastAsia"/>
                <w:sz w:val="18"/>
                <w:szCs w:val="18"/>
              </w:rPr>
              <w:t>旷课</w:t>
            </w:r>
            <w:r>
              <w:rPr>
                <w:rFonts w:hint="eastAsia" w:cs="宋体" w:asciiTheme="majorEastAsia" w:hAnsiTheme="majorEastAsia" w:eastAsiaTheme="majorEastAsia"/>
                <w:sz w:val="18"/>
                <w:szCs w:val="18"/>
                <w:lang w:val="en-US" w:eastAsia="zh-CN"/>
              </w:rPr>
              <w:t xml:space="preserve"> 集体早退</w:t>
            </w: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 xml:space="preserve"> 周四 34</w:t>
            </w:r>
            <w:r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  <w:t>周德臣</w:t>
            </w: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  <w:t>旷课</w:t>
            </w:r>
          </w:p>
        </w:tc>
      </w:tr>
      <w:tr w14:paraId="5D09CA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988CB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-3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C624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D24B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1E39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17.50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615A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12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F60B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920B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08EF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ABEB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CE94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7189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C34C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BDA3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D4D0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A60A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A8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117.50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F4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1521A1"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纪律：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周二 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全体喧哗</w:t>
            </w:r>
          </w:p>
        </w:tc>
      </w:tr>
      <w:tr w14:paraId="36CFD9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5A4E8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-4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9C46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A179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D370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CC59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D932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FE51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8B69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EFCD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18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69F2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6BEF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C0CA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AB32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F2A8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6270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59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BD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6BF2B5">
            <w:pPr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治保：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周三 218 6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谢化刚 楼道吸烟 218 5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冯冬坤 楼道吸烟（无假条）</w:t>
            </w:r>
          </w:p>
        </w:tc>
      </w:tr>
      <w:tr w14:paraId="3BFB45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A075B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-5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94FB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C866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151D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</w:rPr>
              <w:t>17.50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D7AB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B386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DCBF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2018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A920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89A2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170C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A42B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28B3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65D3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DC9E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23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117.50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F8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CCF424"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纪律：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周二 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全体喧哗</w:t>
            </w:r>
          </w:p>
        </w:tc>
      </w:tr>
      <w:tr w14:paraId="28D124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A3CA3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-6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2855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93C3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FF81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9DCB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A9F8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7544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ABB3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94A9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EABF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271C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4B09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8999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C8DA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4547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43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C4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6F5E13">
            <w:pPr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 w14:paraId="13EABF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3417F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机器人2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C7D4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E4B3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42F8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B193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76BF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45D3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033B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A076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17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CFDE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162A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8DD2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719D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3089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097C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B0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73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FB02C1">
            <w:pPr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治保：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周四 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302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吴恒满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宿舍门口吸烟</w:t>
            </w:r>
          </w:p>
        </w:tc>
      </w:tr>
      <w:tr w14:paraId="2B0312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C8407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机器人2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C409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0276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02BE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5348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AA95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A80C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784D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37DB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5E78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3A57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A6F6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8226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D2B5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970E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16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BB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1D082E">
            <w:pPr>
              <w:rPr>
                <w:rFonts w:hint="eastAsia" w:ascii="宋体" w:hAnsi="宋体" w:cs="宋体"/>
                <w:sz w:val="18"/>
                <w:szCs w:val="18"/>
              </w:rPr>
            </w:pPr>
          </w:p>
        </w:tc>
      </w:tr>
      <w:tr w14:paraId="5CCC3E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7BC04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机制2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3A88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49F3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9EDF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</w:rPr>
              <w:t>17.50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766E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62B9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22DD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B3FB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9852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17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6B07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A026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73B9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4205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DEEA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01F2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49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112.50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77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B0D193">
            <w:pP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纪律：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周二 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全体喧哗</w:t>
            </w:r>
          </w:p>
          <w:p w14:paraId="2C23AC95">
            <w:pPr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治保：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周四 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313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牟移林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走廊吸烟</w:t>
            </w:r>
          </w:p>
        </w:tc>
      </w:tr>
      <w:tr w14:paraId="3EB58A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0C5CA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机制2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1DD9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E482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9E4D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6B0C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17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872B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9ACA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4FE8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19E4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18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4F92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DE5A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589C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7F23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FF7D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1F5C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31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DB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EA3283">
            <w:pPr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纪律：</w:t>
            </w:r>
            <w:r>
              <w:rPr>
                <w:rFonts w:hint="eastAsia" w:ascii="宋体" w:hAnsi="宋体" w:cs="宋体"/>
                <w:sz w:val="18"/>
                <w:szCs w:val="18"/>
              </w:rPr>
              <w:t>周二 23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张宁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旷课 全体喧哗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 周三 23</w:t>
            </w:r>
            <w:r>
              <w:rPr>
                <w:rFonts w:cs="宋体" w:asciiTheme="majorEastAsia" w:hAnsiTheme="majorEastAsia" w:eastAsiaTheme="majorEastAsia"/>
                <w:sz w:val="18"/>
                <w:szCs w:val="18"/>
              </w:rPr>
              <w:t>伏宁</w:t>
            </w: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 xml:space="preserve"> </w:t>
            </w:r>
            <w:r>
              <w:rPr>
                <w:rFonts w:cs="宋体" w:asciiTheme="majorEastAsia" w:hAnsiTheme="majorEastAsia" w:eastAsiaTheme="majorEastAsia"/>
                <w:sz w:val="18"/>
                <w:szCs w:val="18"/>
              </w:rPr>
              <w:t>旷课</w:t>
            </w:r>
          </w:p>
          <w:p w14:paraId="7D76B030"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治保：周三 318 宿舍无人承认烟盒 316 宿舍无人承认吹风机</w:t>
            </w:r>
          </w:p>
        </w:tc>
      </w:tr>
      <w:tr w14:paraId="468D3E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B7A3B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机制2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-3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5F4B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D8BF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7DAD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</w:rPr>
              <w:t>17.50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2DAB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</w:rPr>
              <w:t>9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B2B2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86BF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5D1D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BD52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17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E727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B285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2A8A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2414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3F97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DB18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7F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112.50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65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9C887D">
            <w:pPr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纪律：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周二 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全体喧哗</w:t>
            </w:r>
          </w:p>
          <w:p w14:paraId="1DE9B3E2">
            <w:pPr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治保：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周二 325 吕世帅 没有假条</w:t>
            </w:r>
          </w:p>
        </w:tc>
      </w:tr>
      <w:tr w14:paraId="2BC901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4FF85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机制2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FE6A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430D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9B00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</w:rPr>
              <w:t>16.75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476E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47E5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2D87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82EC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81FB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17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73AA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E83A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D8FC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AA36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0038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0768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81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111.75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7C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DA17BA">
            <w:pPr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纪律：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周二 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全体喧哗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 周四 26</w:t>
            </w:r>
            <w:r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  <w:t>杨子卓</w:t>
            </w: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  <w:t>玩手机</w:t>
            </w:r>
          </w:p>
          <w:p w14:paraId="44234AB0"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治保：</w:t>
            </w:r>
            <w:r>
              <w:rPr>
                <w:rFonts w:hint="eastAsia" w:ascii="宋体" w:hAnsi="宋体" w:cs="宋体"/>
                <w:sz w:val="18"/>
                <w:szCs w:val="18"/>
              </w:rPr>
              <w:t>周四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328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无人承认烟头</w:t>
            </w:r>
          </w:p>
        </w:tc>
      </w:tr>
      <w:tr w14:paraId="0AE658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1AAD7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汽车2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-1.2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F392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D83A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2577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33C1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D928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7FBA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51DF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2CB4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2854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81F0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CFEA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1F46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7C9A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5A12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1C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54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E76E7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 w14:paraId="6B57EC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A465D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新能源2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A3F1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0E92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3714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</w:rPr>
              <w:t>17.50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4A16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</w:rPr>
              <w:t>8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E276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6DA8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9CAB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CCF2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17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31D3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A20C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46F8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A559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DAD4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7C47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0D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112.50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71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282579">
            <w:pP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18"/>
                <w:szCs w:val="18"/>
              </w:rPr>
              <w:t>纪律: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周三 22</w:t>
            </w:r>
            <w:r>
              <w:rPr>
                <w:rFonts w:cs="宋体" w:asciiTheme="majorEastAsia" w:hAnsiTheme="majorEastAsia" w:eastAsiaTheme="majorEastAsia"/>
                <w:sz w:val="18"/>
                <w:szCs w:val="18"/>
              </w:rPr>
              <w:t>赵浩然</w:t>
            </w: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 xml:space="preserve"> </w:t>
            </w:r>
            <w:r>
              <w:rPr>
                <w:rFonts w:cs="宋体" w:asciiTheme="majorEastAsia" w:hAnsiTheme="majorEastAsia" w:eastAsiaTheme="majorEastAsia"/>
                <w:sz w:val="18"/>
                <w:szCs w:val="18"/>
              </w:rPr>
              <w:t>谎报院级</w:t>
            </w:r>
          </w:p>
          <w:p w14:paraId="28478F40">
            <w:pPr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18"/>
                <w:szCs w:val="18"/>
              </w:rPr>
              <w:t>治保：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 xml:space="preserve">周三 401 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宿舍无人承认烟头烟盒</w:t>
            </w:r>
          </w:p>
        </w:tc>
      </w:tr>
      <w:tr w14:paraId="443BE1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4098D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新能源23-2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364A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9803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BFE3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</w:rPr>
              <w:t>15.00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0588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18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5286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5B85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D0C2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1EC7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74F1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5895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60F3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B5F1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2FF4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DBAC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DF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99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3943F8">
            <w:pPr>
              <w:jc w:val="left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纪律：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周三 </w:t>
            </w:r>
            <w:r>
              <w:rPr>
                <w:rFonts w:cs="宋体" w:asciiTheme="majorEastAsia" w:hAnsiTheme="majorEastAsia" w:eastAsiaTheme="majorEastAsia"/>
                <w:sz w:val="18"/>
                <w:szCs w:val="18"/>
              </w:rPr>
              <w:t>整体吵闹</w:t>
            </w: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 xml:space="preserve"> </w:t>
            </w:r>
            <w:r>
              <w:rPr>
                <w:rFonts w:cs="宋体" w:asciiTheme="majorEastAsia" w:hAnsiTheme="majorEastAsia" w:eastAsiaTheme="majorEastAsia"/>
                <w:sz w:val="18"/>
                <w:szCs w:val="18"/>
              </w:rPr>
              <w:t>集体早退</w:t>
            </w:r>
          </w:p>
        </w:tc>
      </w:tr>
      <w:tr w14:paraId="276216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E36F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bookmarkStart w:id="0" w:name="_GoBack" w:colFirst="16" w:colLast="16"/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电气24-1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CF48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18.60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4338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13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A3E1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3BF9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1D70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B288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E823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BE1E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0585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9013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1A4A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D899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3123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52E3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A6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118.60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B2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F3880F">
            <w:pPr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早操：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周五 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11贾礼诚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不穿校服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29周椿浡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  <w:t>30周宇峰</w:t>
            </w: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  <w:t>做操不认真</w:t>
            </w:r>
          </w:p>
        </w:tc>
      </w:tr>
      <w:tr w14:paraId="6B80CB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95B8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电气24-2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67A6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18.00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3AD3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EBBA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</w:rPr>
              <w:t>18.50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89AA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</w:rPr>
              <w:t>20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D828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386E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E3CA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9024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FBCF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8679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B1E7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5496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07F6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BBF1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4D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116.50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FA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A47795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早操：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周四 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 xml:space="preserve">集体迟到 </w:t>
            </w:r>
          </w:p>
          <w:p w14:paraId="5D331B13"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纪律：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周二 21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王心成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 xml:space="preserve">睡觉 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13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麦麦提艾力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睡觉</w:t>
            </w:r>
          </w:p>
        </w:tc>
      </w:tr>
      <w:tr w14:paraId="4928C8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CD79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电气24-3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2D56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16.00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3C9A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4A80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91DD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7143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3B30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68C2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7B19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8D7D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CD92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1DA6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8A98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4657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7FD2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A1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00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3D9855">
            <w:pPr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早操：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周四 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集体迟到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 周五 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全体迟到</w:t>
            </w:r>
          </w:p>
        </w:tc>
      </w:tr>
      <w:tr w14:paraId="4012D8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ED57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电气24-4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D65C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17.40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CFB1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17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1DDA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E677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F55D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552F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7CC6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2F29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7E3B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5765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A6CE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3CC2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0DF8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324C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D5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117.40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1D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3B2CD5">
            <w:pPr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早操：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周四 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集体迟到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 周五 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25依木然·居来提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迟到</w:t>
            </w:r>
          </w:p>
        </w:tc>
      </w:tr>
      <w:tr w14:paraId="5E25C3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EBD6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电气24-5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BF8E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F1A3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7140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</w:rPr>
              <w:t>17.50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CA0F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</w:rPr>
              <w:t>21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E58F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805B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9DD8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9C3A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E689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604D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0FEF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8246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BC73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DDD7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3B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117.50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2B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D5C07A">
            <w:pPr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周二 23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钱中益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玩手机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早退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 周四 14</w:t>
            </w:r>
            <w:r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  <w:t>蒋文浩</w:t>
            </w: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  <w:t>旷课</w:t>
            </w:r>
          </w:p>
        </w:tc>
      </w:tr>
      <w:tr w14:paraId="228D5A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FD23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机电24-1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762D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15.80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2F9E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4359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546A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5B19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4485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68D2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2FEA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82DE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99D7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294C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4FDF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FFFA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07B7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46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115.80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AB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9CB6BD">
            <w:pP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18"/>
                <w:szCs w:val="18"/>
              </w:rPr>
              <w:t>早操：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 xml:space="preserve">周四 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33胥宇轩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34许薛文强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迟到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16路淇然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旷操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 周五 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全体迟到</w:t>
            </w:r>
          </w:p>
        </w:tc>
      </w:tr>
      <w:tr w14:paraId="1B292B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5ED2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机电24-2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6039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19.40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902B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0C3B4"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lang w:val="en-US" w:eastAsia="zh-CN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B881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</w:rPr>
              <w:t>18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68D8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D9E3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5A93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C69D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B635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2C2F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256D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53BA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3EE6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7DC1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45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9.40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C0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3D4485">
            <w:pPr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18"/>
                <w:szCs w:val="18"/>
              </w:rPr>
              <w:t>早操：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 xml:space="preserve">周五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8李康博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做操不认真</w:t>
            </w:r>
          </w:p>
        </w:tc>
      </w:tr>
      <w:tr w14:paraId="13EF95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EC1C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机电24-3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65C8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D9BF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60EA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</w:rPr>
              <w:t>19.25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E180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19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49B6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10DB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EBDF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08D4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3497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9A47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96DD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190F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867F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F81F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53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119.25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D2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8D94CD"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纪律：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周二 25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王威然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睡觉</w:t>
            </w:r>
          </w:p>
        </w:tc>
      </w:tr>
      <w:tr w14:paraId="1FF218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DB86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机电24-4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6291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19.2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65EE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BD124"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19.25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3DC7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2BB0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DCAD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DF56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F6F7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74F9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05E9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C41B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AAC5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9F91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0009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E9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113.45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87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663C7A">
            <w:pP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18"/>
                <w:szCs w:val="18"/>
              </w:rPr>
              <w:t>早操：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 xml:space="preserve">周四 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10胡雷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未穿校裤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 周五 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10胡雷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未穿校服裤子</w:t>
            </w:r>
          </w:p>
          <w:p w14:paraId="3AFE6A97"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18"/>
                <w:szCs w:val="18"/>
              </w:rPr>
              <w:t>治保：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 xml:space="preserve">周二 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305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高振宇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打火机</w:t>
            </w:r>
          </w:p>
          <w:p w14:paraId="744E7E1B">
            <w:pPr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周二 26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王兆驰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睡觉</w:t>
            </w:r>
          </w:p>
        </w:tc>
      </w:tr>
      <w:tr w14:paraId="345359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A60E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机电24-5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5F7EC"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DE66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AA89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BD22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31CE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2ADB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4460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34ED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2C14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B457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9C9E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4A0C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D2B9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5525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D0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60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07D2EC">
            <w:pPr>
              <w:rPr>
                <w:rFonts w:hint="eastAsia" w:ascii="宋体" w:hAnsi="宋体" w:cs="宋体"/>
                <w:sz w:val="18"/>
                <w:szCs w:val="18"/>
              </w:rPr>
            </w:pPr>
          </w:p>
        </w:tc>
      </w:tr>
      <w:tr w14:paraId="6471A6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5360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机电24-6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6125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19.40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B563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CEB2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FAD5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548D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7626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163D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1931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E6F9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ACDA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B4BF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2CD4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B6D6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CA70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6D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109.40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D6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36C718">
            <w:pP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18"/>
                <w:szCs w:val="18"/>
              </w:rPr>
              <w:t>早操：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 xml:space="preserve">周五 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13解启嘉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做操不认真</w:t>
            </w:r>
          </w:p>
          <w:p w14:paraId="2F1A87EF">
            <w:pPr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18"/>
                <w:szCs w:val="18"/>
              </w:rPr>
              <w:t>治保：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 xml:space="preserve">周二 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318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李锐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厕所吸烟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318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李明凯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厕所吸烟</w:t>
            </w:r>
          </w:p>
        </w:tc>
      </w:tr>
      <w:tr w14:paraId="5FA2D9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36BA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机器人24-1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8B21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16.80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40F6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19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7A24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D131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B92C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AB55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C86C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E838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5DB9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C8B1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E6C6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87F3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CD20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4F1F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63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116.80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AE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D2E773">
            <w:pPr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早操：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周五 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3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0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杨慧冉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28陈怡萱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03王子硕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未穿校服裤子</w:t>
            </w:r>
          </w:p>
        </w:tc>
      </w:tr>
      <w:tr w14:paraId="3133B7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AA65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机器人24-2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C828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18.00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D9BD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BE5B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9379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B5EE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0ACF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2EF6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E014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0128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C83F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C060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2ABD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D4D7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D5C1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D0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45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3F468E">
            <w:pPr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早操：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周五 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全体迟到</w:t>
            </w:r>
          </w:p>
        </w:tc>
      </w:tr>
      <w:tr w14:paraId="43721F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9768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机制24-1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870C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18.20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111B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FC06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061E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CDC0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7E0A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F8C3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9617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20B5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753C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3E20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A1F8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7582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A51A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9F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113.20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A8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E38776">
            <w:pP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18"/>
                <w:szCs w:val="18"/>
              </w:rPr>
              <w:t>早操：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 xml:space="preserve">周五 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14李青恩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15李天顺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31徐凯洋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做操不认真</w:t>
            </w:r>
          </w:p>
          <w:p w14:paraId="438B75CC">
            <w:pPr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18"/>
                <w:szCs w:val="18"/>
              </w:rPr>
              <w:t>治保：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 xml:space="preserve">周二 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414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曹永祥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烟盒</w:t>
            </w:r>
          </w:p>
        </w:tc>
      </w:tr>
      <w:tr w14:paraId="691B9F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89B5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机制24-2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8950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18.40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E810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14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6CC7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BDCA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5E1A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5985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5722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1E96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0D11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FC9B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9304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BD58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284A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1BEE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EB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108.40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30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9FF362">
            <w:pP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18"/>
                <w:szCs w:val="18"/>
              </w:rPr>
              <w:t>早操：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 xml:space="preserve">周四 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12刘畅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 xml:space="preserve">旷操 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周五 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2陈浩天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做操不认真</w:t>
            </w:r>
          </w:p>
          <w:p w14:paraId="445A648E">
            <w:pPr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18"/>
                <w:szCs w:val="18"/>
              </w:rPr>
              <w:t>治保：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 xml:space="preserve">周二 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508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杨富贺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烟灰缸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508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沙负雨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烟头</w:t>
            </w:r>
          </w:p>
        </w:tc>
      </w:tr>
      <w:tr w14:paraId="7F241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3922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机制24-3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F52B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18.40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0581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14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3099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2F3C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3C9A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79DD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A66C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C60A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D033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D656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4D62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301C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882E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F47C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2E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118.40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54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C23506">
            <w:pPr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18"/>
                <w:szCs w:val="18"/>
              </w:rPr>
              <w:t>早操：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 xml:space="preserve">周四 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38周可欣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没穿校服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 周五 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35张令志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18沙贞雨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迟到</w:t>
            </w:r>
          </w:p>
        </w:tc>
      </w:tr>
      <w:tr w14:paraId="3B8E73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67B5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汽车24-1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8CDD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E2E3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A70C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34BB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6CF2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5BD9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C791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512F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4693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51D3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503F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528E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8F70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4521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16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B9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94DCC9">
            <w:pPr>
              <w:rPr>
                <w:rFonts w:hint="default" w:ascii="宋体" w:hAnsi="宋体" w:cs="宋体" w:eastAsiaTheme="minorEastAsia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063022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6CC3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汽车24-2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E3C8D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19.00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CD6F2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12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23035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0F022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1A48F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2BF9D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A12B4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7A16A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37170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D74D5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9DB3F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90A08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2FD24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45FCC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0FA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A3B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764E8C">
            <w:pPr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18"/>
                <w:szCs w:val="18"/>
              </w:rPr>
              <w:t>早操：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 xml:space="preserve">周四 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14秦梓轩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没穿校服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 周五 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14秦梓轩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 xml:space="preserve">迟到 </w:t>
            </w:r>
          </w:p>
        </w:tc>
      </w:tr>
      <w:tr w14:paraId="416DBA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5EE8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汽车24-3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0995A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82250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E7D79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52602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24AEF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0E0CE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36D5C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723F9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B65FB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55289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C8C54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2C162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4A65E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9E197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592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F85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389F98">
            <w:pPr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 w14:paraId="2FA71E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7E33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新能源24-1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2BACB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17.00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001E9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18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A5B58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9EB4A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1C1CE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50015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A775D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49B84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B873D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16F40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783CE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8B3D8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156E7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D3B82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5E9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D1C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88C291">
            <w:pPr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18"/>
                <w:szCs w:val="18"/>
              </w:rPr>
              <w:t>早操：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 xml:space="preserve">周四 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12李忠育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旷操 集体迟到</w:t>
            </w:r>
          </w:p>
        </w:tc>
      </w:tr>
      <w:tr w14:paraId="11985D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FA78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新能源24-2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94778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18.00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6D3D5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A2BB0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8CD3B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16CB8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654B4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9E7C9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26642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A02C5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3EB39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015CD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6CE48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474CF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A9CCE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B4A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1C9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57E299">
            <w:pPr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早操：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周五 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全体迟到</w:t>
            </w:r>
          </w:p>
        </w:tc>
      </w:tr>
      <w:bookmarkEnd w:id="0"/>
    </w:tbl>
    <w:p w14:paraId="52715E99">
      <w:pPr>
        <w:jc w:val="center"/>
        <w:rPr>
          <w:b/>
          <w:bCs/>
          <w:sz w:val="28"/>
          <w:szCs w:val="28"/>
        </w:rPr>
      </w:pPr>
    </w:p>
    <w:sectPr>
      <w:pgSz w:w="16838" w:h="11906" w:orient="landscape"/>
      <w:pgMar w:top="567" w:right="284" w:bottom="567" w:left="28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M5OTAyNWM4ZDk4ZDgyNmRiZTYzYzY5OGI1YjZjYWUifQ=="/>
  </w:docVars>
  <w:rsids>
    <w:rsidRoot w:val="36897C29"/>
    <w:rsid w:val="0001719B"/>
    <w:rsid w:val="00020E5F"/>
    <w:rsid w:val="0002563D"/>
    <w:rsid w:val="00045714"/>
    <w:rsid w:val="000505D8"/>
    <w:rsid w:val="00050BE2"/>
    <w:rsid w:val="00060866"/>
    <w:rsid w:val="00061239"/>
    <w:rsid w:val="000645C4"/>
    <w:rsid w:val="000653E7"/>
    <w:rsid w:val="000866FF"/>
    <w:rsid w:val="000A1A11"/>
    <w:rsid w:val="000A419F"/>
    <w:rsid w:val="000B5CD6"/>
    <w:rsid w:val="000C2008"/>
    <w:rsid w:val="000D1420"/>
    <w:rsid w:val="000D32DB"/>
    <w:rsid w:val="000F47CA"/>
    <w:rsid w:val="000F7CB3"/>
    <w:rsid w:val="0010540E"/>
    <w:rsid w:val="0010760E"/>
    <w:rsid w:val="00131F78"/>
    <w:rsid w:val="0015060F"/>
    <w:rsid w:val="00150930"/>
    <w:rsid w:val="00152DB9"/>
    <w:rsid w:val="00157BF7"/>
    <w:rsid w:val="00163B53"/>
    <w:rsid w:val="001672C5"/>
    <w:rsid w:val="00171FD9"/>
    <w:rsid w:val="001D7807"/>
    <w:rsid w:val="001E2718"/>
    <w:rsid w:val="001E35DE"/>
    <w:rsid w:val="0021020C"/>
    <w:rsid w:val="002111CB"/>
    <w:rsid w:val="00213949"/>
    <w:rsid w:val="00216F4E"/>
    <w:rsid w:val="002664F0"/>
    <w:rsid w:val="0027012D"/>
    <w:rsid w:val="00270B96"/>
    <w:rsid w:val="00276302"/>
    <w:rsid w:val="00287092"/>
    <w:rsid w:val="002A1AA1"/>
    <w:rsid w:val="002B11DC"/>
    <w:rsid w:val="002C2101"/>
    <w:rsid w:val="002C247D"/>
    <w:rsid w:val="002D65C4"/>
    <w:rsid w:val="002E7EC7"/>
    <w:rsid w:val="002F0345"/>
    <w:rsid w:val="002F06E7"/>
    <w:rsid w:val="0030400A"/>
    <w:rsid w:val="00312A32"/>
    <w:rsid w:val="0033294F"/>
    <w:rsid w:val="00337077"/>
    <w:rsid w:val="00344EEC"/>
    <w:rsid w:val="00346202"/>
    <w:rsid w:val="00347C35"/>
    <w:rsid w:val="003774EC"/>
    <w:rsid w:val="00397714"/>
    <w:rsid w:val="003A1671"/>
    <w:rsid w:val="003B2F5F"/>
    <w:rsid w:val="003B47D7"/>
    <w:rsid w:val="003C0651"/>
    <w:rsid w:val="003C1847"/>
    <w:rsid w:val="003D4C44"/>
    <w:rsid w:val="003D4FD4"/>
    <w:rsid w:val="003E0F3C"/>
    <w:rsid w:val="003E47CA"/>
    <w:rsid w:val="003E4B00"/>
    <w:rsid w:val="00400A85"/>
    <w:rsid w:val="00405D87"/>
    <w:rsid w:val="00423925"/>
    <w:rsid w:val="00432403"/>
    <w:rsid w:val="00445011"/>
    <w:rsid w:val="00453698"/>
    <w:rsid w:val="00460477"/>
    <w:rsid w:val="00462096"/>
    <w:rsid w:val="004B18CF"/>
    <w:rsid w:val="004B6D85"/>
    <w:rsid w:val="004D5F49"/>
    <w:rsid w:val="004E52DE"/>
    <w:rsid w:val="00501C22"/>
    <w:rsid w:val="00512238"/>
    <w:rsid w:val="005123C4"/>
    <w:rsid w:val="005148DB"/>
    <w:rsid w:val="00527773"/>
    <w:rsid w:val="005355CE"/>
    <w:rsid w:val="0054379B"/>
    <w:rsid w:val="00546C4F"/>
    <w:rsid w:val="00552E16"/>
    <w:rsid w:val="00554AAB"/>
    <w:rsid w:val="005560A0"/>
    <w:rsid w:val="00574095"/>
    <w:rsid w:val="00580A32"/>
    <w:rsid w:val="00590BD0"/>
    <w:rsid w:val="0059152B"/>
    <w:rsid w:val="00596ED0"/>
    <w:rsid w:val="005A0C34"/>
    <w:rsid w:val="005D3F9C"/>
    <w:rsid w:val="005E304B"/>
    <w:rsid w:val="005F40CA"/>
    <w:rsid w:val="005F7B21"/>
    <w:rsid w:val="0060586E"/>
    <w:rsid w:val="00610145"/>
    <w:rsid w:val="006179E3"/>
    <w:rsid w:val="0063771A"/>
    <w:rsid w:val="00667CE6"/>
    <w:rsid w:val="00677424"/>
    <w:rsid w:val="00682A04"/>
    <w:rsid w:val="00693C07"/>
    <w:rsid w:val="006967EF"/>
    <w:rsid w:val="006A4370"/>
    <w:rsid w:val="006C20E7"/>
    <w:rsid w:val="006C2A49"/>
    <w:rsid w:val="006D6141"/>
    <w:rsid w:val="006E7DC4"/>
    <w:rsid w:val="007125CB"/>
    <w:rsid w:val="00713680"/>
    <w:rsid w:val="007A489C"/>
    <w:rsid w:val="007A55D8"/>
    <w:rsid w:val="007C33F5"/>
    <w:rsid w:val="007C4F80"/>
    <w:rsid w:val="007D7338"/>
    <w:rsid w:val="007F7AD9"/>
    <w:rsid w:val="00801B9E"/>
    <w:rsid w:val="00812158"/>
    <w:rsid w:val="00836E2A"/>
    <w:rsid w:val="008517A4"/>
    <w:rsid w:val="008536E4"/>
    <w:rsid w:val="00854C4B"/>
    <w:rsid w:val="008702C4"/>
    <w:rsid w:val="00870D6C"/>
    <w:rsid w:val="00885DB5"/>
    <w:rsid w:val="008960A0"/>
    <w:rsid w:val="008A799B"/>
    <w:rsid w:val="008B4BEE"/>
    <w:rsid w:val="00910033"/>
    <w:rsid w:val="00920B8A"/>
    <w:rsid w:val="00921BF0"/>
    <w:rsid w:val="00924767"/>
    <w:rsid w:val="00926495"/>
    <w:rsid w:val="00927355"/>
    <w:rsid w:val="00933A53"/>
    <w:rsid w:val="00936C31"/>
    <w:rsid w:val="00944431"/>
    <w:rsid w:val="00946855"/>
    <w:rsid w:val="009506A4"/>
    <w:rsid w:val="00956248"/>
    <w:rsid w:val="009622BA"/>
    <w:rsid w:val="00970DB5"/>
    <w:rsid w:val="00980169"/>
    <w:rsid w:val="00986881"/>
    <w:rsid w:val="00987B67"/>
    <w:rsid w:val="009B2D52"/>
    <w:rsid w:val="009B2E15"/>
    <w:rsid w:val="009B6AA9"/>
    <w:rsid w:val="009E0ED1"/>
    <w:rsid w:val="009E44F8"/>
    <w:rsid w:val="009F2389"/>
    <w:rsid w:val="00A07940"/>
    <w:rsid w:val="00A21BA6"/>
    <w:rsid w:val="00A3046A"/>
    <w:rsid w:val="00A3169B"/>
    <w:rsid w:val="00A32808"/>
    <w:rsid w:val="00A33D4C"/>
    <w:rsid w:val="00A36B4D"/>
    <w:rsid w:val="00A64057"/>
    <w:rsid w:val="00A651D5"/>
    <w:rsid w:val="00A736FE"/>
    <w:rsid w:val="00A750EB"/>
    <w:rsid w:val="00A91872"/>
    <w:rsid w:val="00A94D44"/>
    <w:rsid w:val="00AA4FDB"/>
    <w:rsid w:val="00AD1DC4"/>
    <w:rsid w:val="00AD62DD"/>
    <w:rsid w:val="00AD79EE"/>
    <w:rsid w:val="00AE3B47"/>
    <w:rsid w:val="00AF71D2"/>
    <w:rsid w:val="00B129FD"/>
    <w:rsid w:val="00B26102"/>
    <w:rsid w:val="00B32549"/>
    <w:rsid w:val="00B371EA"/>
    <w:rsid w:val="00B455F0"/>
    <w:rsid w:val="00B50EEB"/>
    <w:rsid w:val="00B519DA"/>
    <w:rsid w:val="00B6574A"/>
    <w:rsid w:val="00B72BC2"/>
    <w:rsid w:val="00B73505"/>
    <w:rsid w:val="00B85953"/>
    <w:rsid w:val="00BC10BA"/>
    <w:rsid w:val="00BE60A8"/>
    <w:rsid w:val="00BF5335"/>
    <w:rsid w:val="00C02FB3"/>
    <w:rsid w:val="00C06187"/>
    <w:rsid w:val="00C108E6"/>
    <w:rsid w:val="00C1724C"/>
    <w:rsid w:val="00C22E86"/>
    <w:rsid w:val="00C2419C"/>
    <w:rsid w:val="00C31E03"/>
    <w:rsid w:val="00C41E3A"/>
    <w:rsid w:val="00C60CDE"/>
    <w:rsid w:val="00C666DE"/>
    <w:rsid w:val="00C705FF"/>
    <w:rsid w:val="00C719B4"/>
    <w:rsid w:val="00C73BCD"/>
    <w:rsid w:val="00C7505B"/>
    <w:rsid w:val="00C75AFF"/>
    <w:rsid w:val="00C770D6"/>
    <w:rsid w:val="00C8256F"/>
    <w:rsid w:val="00C84336"/>
    <w:rsid w:val="00C87A6A"/>
    <w:rsid w:val="00C91F17"/>
    <w:rsid w:val="00C94617"/>
    <w:rsid w:val="00CB1196"/>
    <w:rsid w:val="00CC0049"/>
    <w:rsid w:val="00CE5E59"/>
    <w:rsid w:val="00CF54DA"/>
    <w:rsid w:val="00D04981"/>
    <w:rsid w:val="00D11643"/>
    <w:rsid w:val="00D221B5"/>
    <w:rsid w:val="00D40641"/>
    <w:rsid w:val="00D52AD8"/>
    <w:rsid w:val="00D664E8"/>
    <w:rsid w:val="00D708AA"/>
    <w:rsid w:val="00DB6928"/>
    <w:rsid w:val="00DC7717"/>
    <w:rsid w:val="00DD410B"/>
    <w:rsid w:val="00DE1C08"/>
    <w:rsid w:val="00DE6267"/>
    <w:rsid w:val="00DF0088"/>
    <w:rsid w:val="00DF0E48"/>
    <w:rsid w:val="00DF5A9D"/>
    <w:rsid w:val="00E02687"/>
    <w:rsid w:val="00E042E3"/>
    <w:rsid w:val="00E2143C"/>
    <w:rsid w:val="00E2739D"/>
    <w:rsid w:val="00E42E65"/>
    <w:rsid w:val="00E53C22"/>
    <w:rsid w:val="00E54E16"/>
    <w:rsid w:val="00E60872"/>
    <w:rsid w:val="00E60950"/>
    <w:rsid w:val="00E626D8"/>
    <w:rsid w:val="00E67AAF"/>
    <w:rsid w:val="00E878AD"/>
    <w:rsid w:val="00EC2D9A"/>
    <w:rsid w:val="00EC7A05"/>
    <w:rsid w:val="00EE13B7"/>
    <w:rsid w:val="00F016D1"/>
    <w:rsid w:val="00F05442"/>
    <w:rsid w:val="00F22249"/>
    <w:rsid w:val="00F259B8"/>
    <w:rsid w:val="00F31DDC"/>
    <w:rsid w:val="00F34C22"/>
    <w:rsid w:val="00F35BDB"/>
    <w:rsid w:val="00F41660"/>
    <w:rsid w:val="00F475B7"/>
    <w:rsid w:val="00F80642"/>
    <w:rsid w:val="00F84263"/>
    <w:rsid w:val="00F864D7"/>
    <w:rsid w:val="00F95312"/>
    <w:rsid w:val="00FB7D6C"/>
    <w:rsid w:val="00FD127C"/>
    <w:rsid w:val="00FE0235"/>
    <w:rsid w:val="00FE75D1"/>
    <w:rsid w:val="00FF575E"/>
    <w:rsid w:val="00FF5BB2"/>
    <w:rsid w:val="00FF5CF9"/>
    <w:rsid w:val="02187AF9"/>
    <w:rsid w:val="03057490"/>
    <w:rsid w:val="033A0C22"/>
    <w:rsid w:val="047529BC"/>
    <w:rsid w:val="047D48C2"/>
    <w:rsid w:val="0A5F3892"/>
    <w:rsid w:val="0C50532A"/>
    <w:rsid w:val="0C646DF9"/>
    <w:rsid w:val="0C72149F"/>
    <w:rsid w:val="0CA13324"/>
    <w:rsid w:val="0D070FAC"/>
    <w:rsid w:val="0D3F3AC0"/>
    <w:rsid w:val="0DA54AE8"/>
    <w:rsid w:val="0E8D0FD9"/>
    <w:rsid w:val="0EDB044B"/>
    <w:rsid w:val="0F0373F4"/>
    <w:rsid w:val="0FB210C3"/>
    <w:rsid w:val="0FB81855"/>
    <w:rsid w:val="10320841"/>
    <w:rsid w:val="11140779"/>
    <w:rsid w:val="11BC780F"/>
    <w:rsid w:val="11C73FD2"/>
    <w:rsid w:val="131E0D10"/>
    <w:rsid w:val="149B113B"/>
    <w:rsid w:val="1517701E"/>
    <w:rsid w:val="154E22B7"/>
    <w:rsid w:val="15FA20AE"/>
    <w:rsid w:val="16BD37AF"/>
    <w:rsid w:val="16DE7E3B"/>
    <w:rsid w:val="17C27842"/>
    <w:rsid w:val="1823686C"/>
    <w:rsid w:val="186535A4"/>
    <w:rsid w:val="194F38AF"/>
    <w:rsid w:val="19811732"/>
    <w:rsid w:val="1A053C9B"/>
    <w:rsid w:val="1A202A64"/>
    <w:rsid w:val="1E1C0AB8"/>
    <w:rsid w:val="1E5D5FEA"/>
    <w:rsid w:val="1E7C2402"/>
    <w:rsid w:val="1E8516A7"/>
    <w:rsid w:val="1E8673AC"/>
    <w:rsid w:val="1EA20447"/>
    <w:rsid w:val="1EAC100B"/>
    <w:rsid w:val="1F606544"/>
    <w:rsid w:val="1FFA109B"/>
    <w:rsid w:val="21BC44FE"/>
    <w:rsid w:val="22276FC9"/>
    <w:rsid w:val="224A6F57"/>
    <w:rsid w:val="225A035B"/>
    <w:rsid w:val="22F14DC0"/>
    <w:rsid w:val="230034A3"/>
    <w:rsid w:val="23213DB3"/>
    <w:rsid w:val="248C22FA"/>
    <w:rsid w:val="24AF3204"/>
    <w:rsid w:val="24C73864"/>
    <w:rsid w:val="25432766"/>
    <w:rsid w:val="25FA62CC"/>
    <w:rsid w:val="2645380A"/>
    <w:rsid w:val="27103539"/>
    <w:rsid w:val="27B666AA"/>
    <w:rsid w:val="28DB5BEF"/>
    <w:rsid w:val="2A4259F1"/>
    <w:rsid w:val="2A4C5E89"/>
    <w:rsid w:val="2A7225C8"/>
    <w:rsid w:val="2AB61E29"/>
    <w:rsid w:val="2B597735"/>
    <w:rsid w:val="2BAC0359"/>
    <w:rsid w:val="2C4256C7"/>
    <w:rsid w:val="2D466101"/>
    <w:rsid w:val="2ED7364E"/>
    <w:rsid w:val="2EEF29A5"/>
    <w:rsid w:val="2EF41330"/>
    <w:rsid w:val="2F036E27"/>
    <w:rsid w:val="2F4131CA"/>
    <w:rsid w:val="3051225C"/>
    <w:rsid w:val="30AB5335"/>
    <w:rsid w:val="30C12AFE"/>
    <w:rsid w:val="310956C7"/>
    <w:rsid w:val="34087811"/>
    <w:rsid w:val="35D62953"/>
    <w:rsid w:val="35F25CA4"/>
    <w:rsid w:val="360F17E5"/>
    <w:rsid w:val="363760ED"/>
    <w:rsid w:val="36897C29"/>
    <w:rsid w:val="36D13A53"/>
    <w:rsid w:val="376A3DDF"/>
    <w:rsid w:val="37CE102B"/>
    <w:rsid w:val="37FC563E"/>
    <w:rsid w:val="382552CD"/>
    <w:rsid w:val="39200B72"/>
    <w:rsid w:val="3B071044"/>
    <w:rsid w:val="3B9D06D5"/>
    <w:rsid w:val="3CF475E6"/>
    <w:rsid w:val="3E7F1B62"/>
    <w:rsid w:val="3F5C37BE"/>
    <w:rsid w:val="40A70C2F"/>
    <w:rsid w:val="410A5644"/>
    <w:rsid w:val="42352EB6"/>
    <w:rsid w:val="42814D62"/>
    <w:rsid w:val="42AD3A9A"/>
    <w:rsid w:val="42EE3528"/>
    <w:rsid w:val="42F7598E"/>
    <w:rsid w:val="435C39FE"/>
    <w:rsid w:val="43602A06"/>
    <w:rsid w:val="43791AAA"/>
    <w:rsid w:val="449D7D3C"/>
    <w:rsid w:val="44C811E5"/>
    <w:rsid w:val="454116DF"/>
    <w:rsid w:val="45BC2DCA"/>
    <w:rsid w:val="45D141C5"/>
    <w:rsid w:val="467662D0"/>
    <w:rsid w:val="46A62611"/>
    <w:rsid w:val="46F23CCC"/>
    <w:rsid w:val="475319F4"/>
    <w:rsid w:val="47B559D3"/>
    <w:rsid w:val="47C94E49"/>
    <w:rsid w:val="47F210A1"/>
    <w:rsid w:val="484A16A1"/>
    <w:rsid w:val="48CC3A51"/>
    <w:rsid w:val="48DA365E"/>
    <w:rsid w:val="4944284B"/>
    <w:rsid w:val="4B436784"/>
    <w:rsid w:val="4B4C7A35"/>
    <w:rsid w:val="4B827CCE"/>
    <w:rsid w:val="4C0B66EE"/>
    <w:rsid w:val="4D5576F0"/>
    <w:rsid w:val="4DBC1A83"/>
    <w:rsid w:val="50055462"/>
    <w:rsid w:val="50976BD5"/>
    <w:rsid w:val="509E2895"/>
    <w:rsid w:val="51687B13"/>
    <w:rsid w:val="52D344CE"/>
    <w:rsid w:val="550610BB"/>
    <w:rsid w:val="55093114"/>
    <w:rsid w:val="551A15E0"/>
    <w:rsid w:val="552A4E3B"/>
    <w:rsid w:val="552E43C4"/>
    <w:rsid w:val="561E0447"/>
    <w:rsid w:val="57093170"/>
    <w:rsid w:val="57683E7B"/>
    <w:rsid w:val="57762DAD"/>
    <w:rsid w:val="58353CC8"/>
    <w:rsid w:val="58F96EAD"/>
    <w:rsid w:val="5945212A"/>
    <w:rsid w:val="59820FD6"/>
    <w:rsid w:val="59BC19A8"/>
    <w:rsid w:val="5A4C5211"/>
    <w:rsid w:val="5AC6359B"/>
    <w:rsid w:val="5B074CC0"/>
    <w:rsid w:val="5B8E6498"/>
    <w:rsid w:val="5BA212EC"/>
    <w:rsid w:val="5BF75A12"/>
    <w:rsid w:val="5C026BFC"/>
    <w:rsid w:val="5C601206"/>
    <w:rsid w:val="5D78636D"/>
    <w:rsid w:val="5DC80CAE"/>
    <w:rsid w:val="5F2210DC"/>
    <w:rsid w:val="5F410064"/>
    <w:rsid w:val="5F5B468B"/>
    <w:rsid w:val="605B2E70"/>
    <w:rsid w:val="60837B5D"/>
    <w:rsid w:val="610C4E37"/>
    <w:rsid w:val="611451CE"/>
    <w:rsid w:val="61387EEE"/>
    <w:rsid w:val="620A16F9"/>
    <w:rsid w:val="62D66376"/>
    <w:rsid w:val="62DB7639"/>
    <w:rsid w:val="62DD2CE2"/>
    <w:rsid w:val="636E5D11"/>
    <w:rsid w:val="64F17F13"/>
    <w:rsid w:val="66323590"/>
    <w:rsid w:val="66DC4F52"/>
    <w:rsid w:val="68A00F6E"/>
    <w:rsid w:val="68A42D24"/>
    <w:rsid w:val="68C45E09"/>
    <w:rsid w:val="69B701C5"/>
    <w:rsid w:val="69D428CD"/>
    <w:rsid w:val="6A7C6DC6"/>
    <w:rsid w:val="6A895965"/>
    <w:rsid w:val="6ABF3F10"/>
    <w:rsid w:val="6AE550D6"/>
    <w:rsid w:val="6B472D81"/>
    <w:rsid w:val="6C087F16"/>
    <w:rsid w:val="6D9C5868"/>
    <w:rsid w:val="6F4D516D"/>
    <w:rsid w:val="6F715B38"/>
    <w:rsid w:val="70B3242A"/>
    <w:rsid w:val="71086F38"/>
    <w:rsid w:val="720B7473"/>
    <w:rsid w:val="72F601BA"/>
    <w:rsid w:val="730833A3"/>
    <w:rsid w:val="733435C1"/>
    <w:rsid w:val="73371AAC"/>
    <w:rsid w:val="734D28F0"/>
    <w:rsid w:val="73680BA1"/>
    <w:rsid w:val="75001912"/>
    <w:rsid w:val="75315C08"/>
    <w:rsid w:val="758746C9"/>
    <w:rsid w:val="761A19FF"/>
    <w:rsid w:val="76413E77"/>
    <w:rsid w:val="76FA35D7"/>
    <w:rsid w:val="77C03298"/>
    <w:rsid w:val="78E03500"/>
    <w:rsid w:val="796450AB"/>
    <w:rsid w:val="7A8B5A9F"/>
    <w:rsid w:val="7B260A8C"/>
    <w:rsid w:val="7B6550FF"/>
    <w:rsid w:val="7C7D4F8F"/>
    <w:rsid w:val="7CC342DA"/>
    <w:rsid w:val="7E1E332B"/>
    <w:rsid w:val="7E3F7E95"/>
    <w:rsid w:val="7F47008B"/>
    <w:rsid w:val="7F821E37"/>
    <w:rsid w:val="7F853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批注框文本 字符"/>
    <w:link w:val="2"/>
    <w:autoRedefine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页脚 字符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32508;&#21512;&#31649;&#29702;&#65288;&#31532;&#20845;&#21608;&#37327;&#21270;&#34920;&#65289;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综合管理（第六周量化表）</Template>
  <Pages>2</Pages>
  <Words>1539</Words>
  <Characters>3085</Characters>
  <Lines>28</Lines>
  <Paragraphs>7</Paragraphs>
  <TotalTime>5</TotalTime>
  <ScaleCrop>false</ScaleCrop>
  <LinksUpToDate>false</LinksUpToDate>
  <CharactersWithSpaces>3249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2022-10-16T10:40:00Z</dcterms:created>
  <dc:creator>Administrator</dc:creator>
  <cp:lastModifiedBy>小叶.</cp:lastModifiedBy>
  <dcterms:modified xsi:type="dcterms:W3CDTF">2024-10-15T13:13:56Z</dcterms:modified>
  <dc:title>2015-2016学年    第 一 学 期    第 二 周班级量化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2C36490ABEF14A6E918ADF7E879C4A1C_13</vt:lpwstr>
  </property>
</Properties>
</file>