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3A" w14:textId="77777777" w:rsidR="00A81ADF" w:rsidRDefault="00A81ADF">
      <w:pPr>
        <w:rPr>
          <w:sz w:val="28"/>
          <w:szCs w:val="28"/>
        </w:rPr>
      </w:pPr>
    </w:p>
    <w:p w14:paraId="1A936891" w14:textId="0297864A" w:rsidR="00A81ADF" w:rsidRDefault="00000000">
      <w:pPr>
        <w:jc w:val="center"/>
        <w:rPr>
          <w:rFonts w:ascii="宋体" w:hAnsi="宋体" w:cs="宋体"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2024-2025学年    第 二</w:t>
      </w:r>
      <w:r w:rsidR="00C116A4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学 期     第</w:t>
      </w:r>
      <w:r w:rsidR="00C116A4">
        <w:rPr>
          <w:rFonts w:ascii="宋体" w:hAnsi="宋体" w:cs="宋体" w:hint="eastAsia"/>
          <w:sz w:val="28"/>
          <w:szCs w:val="28"/>
        </w:rPr>
        <w:t xml:space="preserve"> 2 </w:t>
      </w:r>
      <w:r>
        <w:rPr>
          <w:rFonts w:ascii="宋体" w:hAnsi="宋体" w:cs="宋体"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81ADF" w14:paraId="63E5CCB0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4BE16111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92EA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75A0E23D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06F6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DBBA" w14:textId="77777777" w:rsidR="00A81AD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6D5790" w14:paraId="3BE924D9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73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FC4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35A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61E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CF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46A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E7C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5B1" w14:textId="291439A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B604" w14:textId="2666EB8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043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A4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B05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6A1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71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F6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CB3B" w14:textId="6340C8B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4A9" w14:textId="7C813AB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F82" w14:textId="77777777" w:rsidR="006D5790" w:rsidRDefault="006D5790" w:rsidP="006D579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="宋体" w:hAnsi="宋体"/>
                <w:sz w:val="18"/>
              </w:rPr>
              <w:t>227 4#成浩宇 水壶</w:t>
            </w:r>
          </w:p>
        </w:tc>
      </w:tr>
      <w:tr w:rsidR="006D5790" w14:paraId="4CC3045F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AB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99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311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784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B6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F6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28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6F7" w14:textId="7FA81C6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E58" w14:textId="686936D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3FF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140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9E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13E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36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74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55A" w14:textId="6F0EA1D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9849" w14:textId="67D4EDA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03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D5790" w14:paraId="7B65DB2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80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96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62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F4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8B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B44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04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1CE" w14:textId="176B23D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2855" w14:textId="22A13E7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5A9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57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06F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B5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7C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3B8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5BF" w14:textId="20C2FF0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F89" w14:textId="42970D6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A29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D5790" w14:paraId="54BB7B01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5F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B21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75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0E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77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62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28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C4DD" w14:textId="78F1DCE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0749" w14:textId="23DBEB8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638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BA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B95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03A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677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B5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C811" w14:textId="116EEC9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6E9" w14:textId="00D40A4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EE9" w14:textId="77777777" w:rsidR="006D5790" w:rsidRDefault="006D5790" w:rsidP="006D579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="宋体" w:hAnsi="宋体"/>
                <w:sz w:val="18"/>
              </w:rPr>
              <w:t>222 4#余羽钒 烟头</w:t>
            </w:r>
          </w:p>
        </w:tc>
      </w:tr>
      <w:tr w:rsidR="006D5790" w14:paraId="4944856B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5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8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3B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57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EA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AE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C0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AE5" w14:textId="5B2465D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7DF" w14:textId="169C439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38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FE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96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BE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A3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9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6D9" w14:textId="182D4F1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B92" w14:textId="57C7497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A56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101#全体 打麻将</w:t>
            </w:r>
          </w:p>
        </w:tc>
      </w:tr>
      <w:tr w:rsidR="006D5790" w14:paraId="0AC95F1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35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07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37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F7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9B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BC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31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FFE" w14:textId="56AA673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809" w14:textId="2C816A9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FF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9F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9F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35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6A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84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B4D" w14:textId="66443C0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FAB" w14:textId="686B98F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E08" w14:textId="77777777" w:rsidR="006D5790" w:rsidRDefault="006D5790" w:rsidP="006D5790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6D5790" w14:paraId="12F6994E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79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99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E0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B4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3CB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61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8F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9D1" w14:textId="29C62BC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C5B" w14:textId="1F7FAC4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FD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B1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73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8F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976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B9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CF" w14:textId="67E5FDA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C51" w14:textId="385D15F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DD5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/>
                <w:sz w:val="18"/>
              </w:rPr>
              <w:t>124 4#孙宏博 烟头 120 2#韩嘉晨 烟和火机</w:t>
            </w:r>
          </w:p>
        </w:tc>
      </w:tr>
      <w:tr w:rsidR="006D5790" w14:paraId="464CCFB7" w14:textId="77777777">
        <w:trPr>
          <w:trHeight w:val="19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B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80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FA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48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29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DD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7D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F17" w14:textId="5033983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F27" w14:textId="01ADF5E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1D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87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A8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E9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41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5C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CA5" w14:textId="055A131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857" w14:textId="4137DB1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CE9" w14:textId="77777777" w:rsidR="006D5790" w:rsidRDefault="006D5790" w:rsidP="006D5790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6D5790" w14:paraId="0EF95D3F" w14:textId="77777777">
        <w:trPr>
          <w:trHeight w:val="2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C4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88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59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1A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6B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35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30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427" w14:textId="149EF89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04D" w14:textId="4B946B7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CA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B2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74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7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24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41C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B6E" w14:textId="2E23094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130" w14:textId="1C2BD11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768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D5790" w14:paraId="1F375E73" w14:textId="77777777">
        <w:trPr>
          <w:trHeight w:val="2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A6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AEB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C7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73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F2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24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57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8A2" w14:textId="4DE6894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F36" w14:textId="25060F1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F9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6D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D9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D3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A2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79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DD9" w14:textId="23C1E0F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61C" w14:textId="509D07B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56B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/>
                <w:sz w:val="18"/>
              </w:rPr>
              <w:t>206 4#王涛 烧水壶 203 1#何叶枫 热水壶</w:t>
            </w:r>
          </w:p>
        </w:tc>
      </w:tr>
      <w:tr w:rsidR="006D5790" w14:paraId="28F0FC50" w14:textId="77777777">
        <w:trPr>
          <w:trHeight w:val="27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7B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80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E3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29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18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89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66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6C9" w14:textId="6FBEB84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031" w14:textId="1D14A0C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95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E0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E9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71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11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07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12C" w14:textId="7B23102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F42" w14:textId="3CD9E79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2AF" w14:textId="77777777" w:rsidR="006D5790" w:rsidRDefault="006D5790" w:rsidP="006D5790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6D5790" w14:paraId="3C5DB87F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4F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6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1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AC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2C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F9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3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9D3" w14:textId="19F0E13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A56" w14:textId="19A4E1E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BF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80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B7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DE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B7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96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8EF" w14:textId="38472C2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455" w14:textId="68CC6AD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D15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D5790" w14:paraId="5F7A9E5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1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3B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4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F1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E6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1B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66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235" w14:textId="4D710BB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C2A" w14:textId="0B78367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74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97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48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03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D9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F4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DE6" w14:textId="112E8AA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25A" w14:textId="6E00D12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6E4" w14:textId="77777777" w:rsidR="006D5790" w:rsidRDefault="006D5790" w:rsidP="006D579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="宋体" w:hAnsi="宋体"/>
                <w:sz w:val="18"/>
              </w:rPr>
              <w:t>003#全体 烟</w:t>
            </w:r>
          </w:p>
        </w:tc>
      </w:tr>
      <w:tr w:rsidR="006D5790" w14:paraId="48520B0D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DD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85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8C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EC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D9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49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36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FEF" w14:textId="794DB09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BA" w14:textId="363B2F6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A5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DF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56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74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E3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8F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F4B" w14:textId="239E8E9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3BD" w14:textId="1B2B065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E6A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D5790" w14:paraId="6CE9A2D4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E5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60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FF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F0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17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CD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67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414" w14:textId="18AD12A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91FB" w14:textId="1608A3F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5C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6C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7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5D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F7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AC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92A" w14:textId="49A1581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79D" w14:textId="6D534D5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350" w14:textId="77777777" w:rsidR="006D5790" w:rsidRDefault="006D5790" w:rsidP="006D579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="宋体" w:hAnsi="宋体"/>
                <w:sz w:val="18"/>
              </w:rPr>
              <w:t>024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#全体 火机 029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#全体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火机 026 1#姬楹皓 火机</w:t>
            </w:r>
          </w:p>
        </w:tc>
      </w:tr>
      <w:tr w:rsidR="006D5790" w14:paraId="491C5E0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33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88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8C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30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C7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2A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12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857" w14:textId="361A2FE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BAA" w14:textId="5F35C3A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F8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7E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86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8D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67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E5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29B" w14:textId="22AC0F7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C6E" w14:textId="176AEA5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E6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D5790" w14:paraId="71311245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AD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E9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15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91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B7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C1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E2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638" w14:textId="0452FEC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790" w14:textId="0D0BED4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34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68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2D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E1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3D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B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872" w14:textId="1EDA5F3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DD2" w14:textId="4313CC5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569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/>
                <w:sz w:val="18"/>
              </w:rPr>
              <w:t>309 4#王豪 烟头 309 3#孙国琰 烟头</w:t>
            </w:r>
          </w:p>
        </w:tc>
      </w:tr>
      <w:tr w:rsidR="006D5790" w14:paraId="3FBBDFDB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3F8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电气23-1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42C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B47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D0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E66" w14:textId="18F629C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412" w14:textId="3029C78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14E" w14:textId="7D2E9D7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FE0" w14:textId="25A6EDC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DE2" w14:textId="7D2119E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FE01" w14:textId="57C192A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9E2" w14:textId="056FDFF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22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C9A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045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39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515" w14:textId="5BDF5DE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B59" w14:textId="26E75B1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829" w14:textId="77777777" w:rsidR="006D5790" w:rsidRDefault="006D5790" w:rsidP="006D5790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周二 </w:t>
            </w:r>
            <w:r>
              <w:rPr>
                <w:rFonts w:ascii="宋体" w:hAnsi="宋体" w:cstheme="minorHAnsi"/>
                <w:sz w:val="18"/>
                <w:szCs w:val="18"/>
              </w:rPr>
              <w:t>121</w:t>
            </w:r>
            <w:r>
              <w:rPr>
                <w:rFonts w:ascii="宋体" w:hAnsi="宋体" w:cstheme="minorHAnsi" w:hint="eastAsia"/>
                <w:sz w:val="18"/>
                <w:szCs w:val="18"/>
              </w:rPr>
              <w:t xml:space="preserve"> 2</w:t>
            </w:r>
            <w:r>
              <w:rPr>
                <w:rFonts w:ascii="宋体" w:hAnsi="宋体" w:cstheme="minorHAnsi"/>
                <w:sz w:val="18"/>
                <w:szCs w:val="18"/>
              </w:rPr>
              <w:t>#</w:t>
            </w:r>
            <w:r>
              <w:rPr>
                <w:rFonts w:ascii="宋体" w:hAnsi="宋体" w:cstheme="minorHAnsi" w:hint="eastAsia"/>
                <w:sz w:val="18"/>
                <w:szCs w:val="18"/>
              </w:rPr>
              <w:t>刘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丰源 垃圾未倒 周四 116 4#王志豪 垃圾未倒 121 #闫红康 2#刘丰源 3#邵长宏 4#仇恒翔 5#徐壮 6#热那提·热甫开提 拒查          </w:t>
            </w:r>
          </w:p>
        </w:tc>
      </w:tr>
      <w:tr w:rsidR="006D5790" w14:paraId="05C72369" w14:textId="77777777">
        <w:trPr>
          <w:trHeight w:val="1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9E5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BF1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351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57A" w14:textId="2B252E5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AC0" w14:textId="3B6D898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8C0" w14:textId="4536482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358" w14:textId="7D26EA6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7FC8" w14:textId="409401F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2B0" w14:textId="3A425CA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2C7" w14:textId="0D9E6C8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63E" w14:textId="6BA518F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C08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CF6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4A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A4D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F71" w14:textId="08EF64B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112.5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6F4D" w14:textId="40A2BD5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09BC" w14:textId="77777777" w:rsidR="006D5790" w:rsidRDefault="006D5790" w:rsidP="006D5790">
            <w:pPr>
              <w:jc w:val="left"/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周一 23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宋宇航 迟到</w:t>
            </w:r>
          </w:p>
          <w:p w14:paraId="6A63F426" w14:textId="77777777" w:rsidR="006D5790" w:rsidRDefault="006D5790" w:rsidP="006D5790">
            <w:pPr>
              <w:jc w:val="left"/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周一 </w:t>
            </w:r>
            <w:r>
              <w:rPr>
                <w:rFonts w:ascii="宋体" w:hAnsi="宋体"/>
                <w:sz w:val="18"/>
              </w:rPr>
              <w:t>128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#韩一诺 烟盒</w:t>
            </w:r>
          </w:p>
          <w:p w14:paraId="76E82968" w14:textId="77777777" w:rsidR="006D5790" w:rsidRDefault="006D5790" w:rsidP="006D5790">
            <w:pP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周四 </w:t>
            </w:r>
            <w:r>
              <w:rPr>
                <w:rFonts w:ascii="宋体" w:hAnsi="宋体" w:hint="eastAsia"/>
                <w:sz w:val="18"/>
                <w:szCs w:val="18"/>
              </w:rPr>
              <w:t>125 1#戴明剑 垃圾未倒</w:t>
            </w:r>
          </w:p>
          <w:p w14:paraId="46BE7E3D" w14:textId="77777777" w:rsidR="006D5790" w:rsidRDefault="006D5790" w:rsidP="006D579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18"/>
                <w:szCs w:val="18"/>
              </w:rPr>
              <w:t>女工：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140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#叶思源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垃圾未到</w:t>
            </w:r>
          </w:p>
        </w:tc>
      </w:tr>
      <w:tr w:rsidR="006D5790" w14:paraId="78F3D772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27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电气23-3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2EF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D3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7BAF" w14:textId="6EC8766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3F4D" w14:textId="37AAF53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2AC" w14:textId="1E8222B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BE53" w14:textId="3E4A082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D601" w14:textId="0DBAA4F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BA2" w14:textId="40D501B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5EA" w14:textId="5BE5F5C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44BD" w14:textId="25138EC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7AF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892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DA6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E2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FF3" w14:textId="39BF3B7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112.5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09A" w14:textId="68629A2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D0EA" w14:textId="77777777" w:rsidR="006D5790" w:rsidRDefault="006D5790" w:rsidP="006D5790">
            <w:pP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09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段思臣 讲话</w:t>
            </w:r>
          </w:p>
          <w:p w14:paraId="58C42CB0" w14:textId="77777777" w:rsidR="006D5790" w:rsidRDefault="006D5790" w:rsidP="006D5790">
            <w:pP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周四 </w:t>
            </w:r>
            <w:r>
              <w:rPr>
                <w:rFonts w:ascii="宋体" w:hAnsi="宋体" w:hint="eastAsia"/>
                <w:sz w:val="18"/>
                <w:szCs w:val="18"/>
              </w:rPr>
              <w:t>131 1#王文韬 2#张广阔 3#王曹熙 4#张加武 5#袁伟民 6#周非凡 拒查</w:t>
            </w:r>
          </w:p>
          <w:p w14:paraId="22991231" w14:textId="77777777" w:rsidR="006D5790" w:rsidRDefault="006D5790" w:rsidP="006D579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18"/>
                <w:szCs w:val="18"/>
              </w:rPr>
              <w:t>女工：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周二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104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#朱语欣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垃圾未到</w:t>
            </w:r>
          </w:p>
        </w:tc>
      </w:tr>
      <w:tr w:rsidR="006D5790" w14:paraId="72D7C3C5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E51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电气23-4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1CF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DEE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A7AC" w14:textId="256031A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38F7" w14:textId="779B38C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4083" w14:textId="3254113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D4" w14:textId="72B23CB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CA8C" w14:textId="44CC934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150E" w14:textId="4DC3498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9CC3" w14:textId="3E1F72B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ED83" w14:textId="27E3B43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7A0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3F2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CAB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42A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990D" w14:textId="689E3C7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108.5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5606" w14:textId="2C95B89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18E7" w14:textId="77777777" w:rsidR="006D5790" w:rsidRDefault="006D5790" w:rsidP="006D5790">
            <w:pPr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  <w:p w14:paraId="7F2AFCFB" w14:textId="77777777" w:rsidR="006D5790" w:rsidRDefault="006D5790" w:rsidP="006D579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周四 22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孙浩 讲话 05蒋伟孝 讲话</w:t>
            </w:r>
          </w:p>
          <w:p w14:paraId="5B47F6E6" w14:textId="77777777" w:rsidR="006D5790" w:rsidRDefault="006D5790" w:rsidP="006D5790">
            <w:pPr>
              <w:rPr>
                <w:rFonts w:ascii="宋体" w:eastAsiaTheme="minorEastAsia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/>
                <w:sz w:val="18"/>
              </w:rPr>
              <w:t>11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</w:rPr>
              <w:t>8#沙永智</w:t>
            </w:r>
            <w:r>
              <w:rPr>
                <w:rFonts w:asciiTheme="minorEastAsia" w:eastAsiaTheme="minorEastAsia" w:hAnsiTheme="minorEastAsia" w:hint="eastAsia"/>
                <w:sz w:val="18"/>
              </w:rPr>
              <w:t>晚归翻墙</w:t>
            </w:r>
          </w:p>
        </w:tc>
      </w:tr>
      <w:tr w:rsidR="006D5790" w14:paraId="1A731474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机电23-1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18C458E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5C3BDB7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6BAA80E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745513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5BBC005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C58" w14:textId="334C601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353" w14:textId="1A57C7F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64CF9D8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7432497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68D" w14:textId="77777777" w:rsidR="006D5790" w:rsidRDefault="006D5790" w:rsidP="006D5790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D5790" w14:paraId="4FEAE204" w14:textId="77777777">
        <w:trPr>
          <w:trHeight w:val="3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37F6D24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78F93CE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7917268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0ECD4B2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31F68D8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754" w14:textId="7C0965E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904" w14:textId="505DB12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312E0B4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633EA8E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D81B" w14:textId="77777777" w:rsidR="006D5790" w:rsidRDefault="006D5790" w:rsidP="006D5790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hint="eastAsia"/>
                <w:sz w:val="18"/>
                <w:szCs w:val="18"/>
              </w:rPr>
              <w:t>207 1#李金城 2#张家固 3#邵一峰 4#张展 6#阿卜杜外力·尤努斯 拒查</w:t>
            </w:r>
          </w:p>
        </w:tc>
      </w:tr>
      <w:tr w:rsidR="006D5790" w14:paraId="6F75D40C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机电23-3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26E48B7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35A60C1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6A8717C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7B70FE8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4FBF4C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1326D90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008" w14:textId="3C502F3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06A" w14:textId="37CCA81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6B2C702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5566122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3780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06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陈珠福 讲话 周四 22刘益兵 早退 22刘益兵 早退</w:t>
            </w:r>
          </w:p>
        </w:tc>
      </w:tr>
      <w:tr w:rsidR="006D5790" w14:paraId="7B42DB8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机电23-4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5348721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1FF4C74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5CFA9C8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77C2F66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4051E50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7738E02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3D4" w14:textId="762B7C0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394" w14:textId="6225579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69592D0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1DE2D74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96D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09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冯东坤 旷课 36王运成 旷课 18李杰 旷课 39谢化刚 旷课</w:t>
            </w:r>
          </w:p>
        </w:tc>
      </w:tr>
      <w:tr w:rsidR="006D5790" w14:paraId="7DFEB23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机电23-5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1D4E6E7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30A5621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49604A8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2CE76A7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07E018E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7C19795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74B" w14:textId="32EFABE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E2E8" w14:textId="3355174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524BFAB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115.5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23932F7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BE27" w14:textId="77777777" w:rsidR="006D5790" w:rsidRDefault="006D5790" w:rsidP="006D5790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22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孙梦彪 睡觉 04邓名轩 睡觉 42朱菀晴 旷课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35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张硕 讲话</w:t>
            </w:r>
          </w:p>
          <w:p w14:paraId="57F6FEBF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theme="minorHAnsi"/>
                <w:sz w:val="18"/>
                <w:szCs w:val="18"/>
              </w:rPr>
              <w:t>224</w:t>
            </w:r>
            <w:r>
              <w:rPr>
                <w:rFonts w:ascii="宋体" w:hAnsi="宋体" w:cstheme="minorHAnsi" w:hint="eastAsia"/>
                <w:sz w:val="18"/>
                <w:szCs w:val="18"/>
              </w:rPr>
              <w:t xml:space="preserve"> 4</w:t>
            </w:r>
            <w:r>
              <w:rPr>
                <w:rFonts w:ascii="宋体" w:hAnsi="宋体" w:cstheme="minorHAnsi"/>
                <w:sz w:val="18"/>
                <w:szCs w:val="18"/>
              </w:rPr>
              <w:t>#</w:t>
            </w:r>
            <w:r>
              <w:rPr>
                <w:rFonts w:ascii="宋体" w:hAnsi="宋体" w:hint="eastAsia"/>
                <w:sz w:val="18"/>
                <w:szCs w:val="18"/>
              </w:rPr>
              <w:t>袁国华 垃圾未倒</w:t>
            </w:r>
          </w:p>
        </w:tc>
      </w:tr>
      <w:tr w:rsidR="006D5790" w14:paraId="359C5FE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机电23-6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4713DFF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5CC05D7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182F6E5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4FCBC7C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39DA681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A5A" w14:textId="59AF4CC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EB7" w14:textId="00BB46A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493952C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227C0DA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CD10" w14:textId="77777777" w:rsidR="006D5790" w:rsidRDefault="006D5790" w:rsidP="006D579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周四 </w:t>
            </w:r>
            <w:r>
              <w:rPr>
                <w:rFonts w:ascii="宋体" w:hAnsi="宋体" w:hint="eastAsia"/>
                <w:sz w:val="18"/>
                <w:szCs w:val="18"/>
              </w:rPr>
              <w:t>233 1#王慈 2#靳杰 3#徐浩宸 4#马宇 5#胡瑞 6#张豪 拒查</w:t>
            </w:r>
          </w:p>
        </w:tc>
      </w:tr>
      <w:tr w:rsidR="006D5790" w14:paraId="19A7B6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机器人23-1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398B296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7921EB4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57F1D8B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3F2CDC0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49A91DD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DB3" w14:textId="2F0D047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10F" w14:textId="33DA444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63F0B0E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5AA3E8C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D29C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303 1#刘佩鑫 2#陈政同 3#仲籽屹 4#刘晓雨 5#侯天鹏 6#倪振伟 拒查 </w:t>
            </w:r>
          </w:p>
        </w:tc>
      </w:tr>
      <w:tr w:rsidR="006D5790" w14:paraId="4939F4B3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5759DAC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3D7028A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13F1B81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6A4147A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5B0ADD6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16D6360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52C" w14:textId="31AEFC2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6E0" w14:textId="1A2D842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2FDDEDF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109.75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0176F61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98F3" w14:textId="77777777" w:rsidR="006D5790" w:rsidRDefault="006D5790" w:rsidP="006D5790">
            <w:pPr>
              <w:widowControl/>
              <w:spacing w:line="90" w:lineRule="atLeast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周一</w:t>
            </w:r>
            <w:bookmarkStart w:id="0" w:name="OLE_LINK7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09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蒋皓宇 讲话</w:t>
            </w:r>
            <w:bookmarkEnd w:id="0"/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11金世勇 睡觉 周四 33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张硕 讲话 玩手机 35张宇哲 玩手机 全体讲话</w:t>
            </w:r>
          </w:p>
          <w:p w14:paraId="457EFBAF" w14:textId="77777777" w:rsidR="006D5790" w:rsidRDefault="006D5790" w:rsidP="006D5790">
            <w:pPr>
              <w:widowControl/>
              <w:spacing w:line="90" w:lineRule="atLeast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theme="minorHAnsi"/>
                <w:sz w:val="18"/>
                <w:szCs w:val="18"/>
              </w:rPr>
              <w:t>309</w:t>
            </w:r>
            <w:r>
              <w:rPr>
                <w:rFonts w:ascii="宋体" w:hAnsi="宋体" w:cstheme="minorHAnsi" w:hint="eastAsia"/>
                <w:sz w:val="18"/>
                <w:szCs w:val="18"/>
              </w:rPr>
              <w:t xml:space="preserve"> 5</w:t>
            </w:r>
            <w:r>
              <w:rPr>
                <w:rFonts w:ascii="宋体" w:hAnsi="宋体" w:cstheme="minorHAnsi"/>
                <w:sz w:val="18"/>
                <w:szCs w:val="18"/>
              </w:rPr>
              <w:t>#</w:t>
            </w:r>
            <w:r>
              <w:rPr>
                <w:rFonts w:ascii="宋体" w:hAnsi="宋体" w:hint="eastAsia"/>
                <w:sz w:val="18"/>
                <w:szCs w:val="18"/>
              </w:rPr>
              <w:t>张威 垃圾未倒 周四 304 3#金世勇 4#彭磊 6#张宇哲 未值日</w:t>
            </w:r>
          </w:p>
        </w:tc>
      </w:tr>
      <w:tr w:rsidR="006D5790" w14:paraId="4D89913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机制23-1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24A186B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37348B2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1E4C7CD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7852FEA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3AD9E8A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481" w14:textId="4746F4C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8AE9" w14:textId="50D80D4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7E8FA9C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6CF49F7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BA1" w14:textId="10148701" w:rsidR="006D5790" w:rsidRDefault="006D5790" w:rsidP="006D5790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theme="minorHAnsi"/>
                <w:sz w:val="18"/>
                <w:szCs w:val="18"/>
              </w:rPr>
              <w:t>313</w:t>
            </w:r>
            <w:r>
              <w:rPr>
                <w:rFonts w:ascii="宋体" w:hAnsi="宋体" w:cstheme="minorHAnsi" w:hint="eastAsia"/>
                <w:sz w:val="18"/>
                <w:szCs w:val="18"/>
              </w:rPr>
              <w:t xml:space="preserve"> 1</w:t>
            </w:r>
            <w:r>
              <w:rPr>
                <w:rFonts w:ascii="宋体" w:hAnsi="宋体" w:cstheme="minorHAnsi"/>
                <w:sz w:val="18"/>
                <w:szCs w:val="18"/>
              </w:rPr>
              <w:t>#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曹敬雨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垃圾未倒 </w:t>
            </w:r>
            <w:r>
              <w:rPr>
                <w:rFonts w:ascii="宋体" w:hAnsi="宋体" w:cstheme="minorHAnsi"/>
                <w:sz w:val="18"/>
                <w:szCs w:val="18"/>
              </w:rPr>
              <w:t>312</w:t>
            </w:r>
            <w:r>
              <w:rPr>
                <w:rFonts w:ascii="宋体" w:hAnsi="宋体" w:cstheme="minorHAnsi" w:hint="eastAsia"/>
                <w:sz w:val="18"/>
                <w:szCs w:val="18"/>
              </w:rPr>
              <w:t xml:space="preserve"> 2</w:t>
            </w:r>
            <w:r>
              <w:rPr>
                <w:rFonts w:ascii="宋体" w:hAnsi="宋体" w:cstheme="minorHAnsi"/>
                <w:sz w:val="18"/>
                <w:szCs w:val="18"/>
              </w:rPr>
              <w:t>#</w:t>
            </w:r>
            <w:r>
              <w:rPr>
                <w:rFonts w:ascii="宋体" w:hAnsi="宋体" w:hint="eastAsia"/>
                <w:sz w:val="18"/>
                <w:szCs w:val="18"/>
              </w:rPr>
              <w:t>李周宇 垃圾未倒 周四 311 1#孙渠畅 2#刘继轩 3#孙骏 4#王梓 5#孟晨瑞 6#周德臣 拒查</w:t>
            </w:r>
            <w:r w:rsidR="00374D66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313 1#曹敬雨 2#滕亦轩 3#马梓洋 4#曹久洋 5#靖庚辰 6#牟移林 拒查313</w:t>
            </w:r>
          </w:p>
        </w:tc>
      </w:tr>
      <w:tr w:rsidR="006D5790" w14:paraId="3F2358C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1B27ECE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4283B26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3F1C5F4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2997AAE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6F29A01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EF7" w14:textId="0F9E75F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DAE" w14:textId="075E92C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27219BC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7F927A8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1AA7" w14:textId="77777777" w:rsidR="006D5790" w:rsidRDefault="006D5790" w:rsidP="006D5790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周二</w:t>
            </w:r>
            <w:r>
              <w:rPr>
                <w:rFonts w:ascii="宋体" w:hAnsi="宋体" w:cstheme="minorHAnsi"/>
                <w:sz w:val="18"/>
                <w:szCs w:val="18"/>
              </w:rPr>
              <w:t>317</w:t>
            </w:r>
            <w:r>
              <w:rPr>
                <w:rFonts w:ascii="宋体" w:hAnsi="宋体" w:cstheme="minorHAnsi" w:hint="eastAsia"/>
                <w:sz w:val="18"/>
                <w:szCs w:val="18"/>
              </w:rPr>
              <w:t xml:space="preserve"> 4</w:t>
            </w:r>
            <w:r>
              <w:rPr>
                <w:rFonts w:ascii="宋体" w:hAnsi="宋体" w:cstheme="minorHAnsi"/>
                <w:sz w:val="18"/>
                <w:szCs w:val="18"/>
              </w:rPr>
              <w:t>#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曹庆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垃圾未倒 </w:t>
            </w:r>
            <w:r>
              <w:rPr>
                <w:rFonts w:ascii="宋体" w:hAnsi="宋体" w:cstheme="minorHAnsi"/>
                <w:sz w:val="18"/>
                <w:szCs w:val="18"/>
              </w:rPr>
              <w:t>319</w:t>
            </w:r>
            <w:r>
              <w:rPr>
                <w:rFonts w:ascii="宋体" w:hAnsi="宋体" w:cstheme="minorHAnsi" w:hint="eastAsia"/>
                <w:sz w:val="18"/>
                <w:szCs w:val="18"/>
              </w:rPr>
              <w:t xml:space="preserve"> 4</w:t>
            </w:r>
            <w:r>
              <w:rPr>
                <w:rFonts w:ascii="宋体" w:hAnsi="宋体" w:cstheme="minorHAnsi"/>
                <w:sz w:val="18"/>
                <w:szCs w:val="18"/>
              </w:rPr>
              <w:t>#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刘子扬 垃圾未倒  </w:t>
            </w:r>
            <w:r>
              <w:rPr>
                <w:rFonts w:ascii="宋体" w:hAnsi="宋体" w:cstheme="minorHAnsi"/>
                <w:sz w:val="18"/>
                <w:szCs w:val="18"/>
              </w:rPr>
              <w:t>318</w:t>
            </w:r>
            <w:r>
              <w:rPr>
                <w:rFonts w:ascii="宋体" w:hAnsi="宋体" w:cstheme="minorHAnsi" w:hint="eastAsia"/>
                <w:sz w:val="18"/>
                <w:szCs w:val="18"/>
              </w:rPr>
              <w:t xml:space="preserve"> 2</w:t>
            </w:r>
            <w:r>
              <w:rPr>
                <w:rFonts w:ascii="宋体" w:hAnsi="宋体" w:cstheme="minorHAnsi"/>
                <w:sz w:val="18"/>
                <w:szCs w:val="18"/>
              </w:rPr>
              <w:t>#</w:t>
            </w:r>
            <w:r>
              <w:rPr>
                <w:rFonts w:ascii="宋体" w:hAnsi="宋体" w:hint="eastAsia"/>
                <w:sz w:val="18"/>
                <w:szCs w:val="18"/>
              </w:rPr>
              <w:t>周宇顺 垃圾未倒</w:t>
            </w:r>
          </w:p>
        </w:tc>
      </w:tr>
      <w:tr w:rsidR="006D5790" w14:paraId="7DC6B93B" w14:textId="77777777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机制23-3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0B48E3E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7170CED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65FD572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4FE9424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58EF76C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68E5512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9D1" w14:textId="349B415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733" w14:textId="36FAC88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0EA9A33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111.75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4F26834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B942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19吴昆庭 旷课 23张宁 旷课 周二 02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程家辉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讲话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 22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王宁宁讲话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 35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朱守富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旷课</w:t>
            </w:r>
          </w:p>
          <w:p w14:paraId="0EF05698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theme="minorHAnsi"/>
                <w:sz w:val="18"/>
                <w:szCs w:val="18"/>
              </w:rPr>
              <w:t>323</w:t>
            </w:r>
            <w:r>
              <w:rPr>
                <w:rFonts w:ascii="宋体" w:hAnsi="宋体" w:cstheme="minorHAnsi" w:hint="eastAsia"/>
                <w:sz w:val="18"/>
                <w:szCs w:val="18"/>
              </w:rPr>
              <w:t xml:space="preserve"> 5</w:t>
            </w:r>
            <w:r>
              <w:rPr>
                <w:rFonts w:ascii="宋体" w:hAnsi="宋体" w:cstheme="minorHAnsi"/>
                <w:sz w:val="18"/>
                <w:szCs w:val="18"/>
              </w:rPr>
              <w:t>#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邢轩赫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垃圾未倒 </w:t>
            </w:r>
            <w:r>
              <w:rPr>
                <w:rFonts w:ascii="宋体" w:hAnsi="宋体" w:cstheme="minorHAnsi"/>
                <w:sz w:val="18"/>
                <w:szCs w:val="18"/>
              </w:rPr>
              <w:t>324</w:t>
            </w:r>
            <w:r>
              <w:rPr>
                <w:rFonts w:ascii="宋体" w:hAnsi="宋体" w:cstheme="minorHAnsi" w:hint="eastAsia"/>
                <w:sz w:val="18"/>
                <w:szCs w:val="18"/>
              </w:rPr>
              <w:t xml:space="preserve"> 2</w:t>
            </w:r>
            <w:r>
              <w:rPr>
                <w:rFonts w:ascii="宋体" w:hAnsi="宋体" w:cstheme="minorHAnsi"/>
                <w:sz w:val="18"/>
                <w:szCs w:val="18"/>
              </w:rPr>
              <w:t>#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王炳杰 </w:t>
            </w:r>
            <w:r>
              <w:rPr>
                <w:rFonts w:ascii="宋体" w:hAnsi="宋体" w:hint="eastAsia"/>
                <w:sz w:val="18"/>
                <w:szCs w:val="18"/>
              </w:rPr>
              <w:t>垃圾未倒 周四 323 3#姚富程 垃圾未倒</w:t>
            </w:r>
          </w:p>
        </w:tc>
      </w:tr>
      <w:tr w:rsidR="006D5790" w14:paraId="3DE6A8FF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机制23-4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5D94E16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155B9AC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397C6DA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6CD34B3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65D55F3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969" w14:textId="4BF55B9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8D3" w14:textId="716BB69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558D866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5DBD64A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1768" w14:textId="77777777" w:rsidR="006D5790" w:rsidRDefault="006D5790" w:rsidP="006D5790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D5790" w14:paraId="6257828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汽车23-1.2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6330547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04120D9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6D96CE4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0C3321A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0AB2C9B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9AF" w14:textId="7F0F76C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56B" w14:textId="62AFC70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7CD861E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5FE94D5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99DD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D5790" w14:paraId="0DC93925" w14:textId="77777777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1C699DC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501F1C2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00469BC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60998B7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7680923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61030FA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8C6" w14:textId="4F19FDD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93D" w14:textId="51F22B7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68AE947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1EEDEF8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EE90" w14:textId="77777777" w:rsidR="006D5790" w:rsidRDefault="006D5790" w:rsidP="006D579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hint="eastAsia"/>
                <w:sz w:val="18"/>
                <w:szCs w:val="18"/>
              </w:rPr>
              <w:t>401 1#聂家成 垃圾未倒 402 4#吴文典 垃圾未倒 403 4#刘亚飞  垃圾未倒</w:t>
            </w:r>
          </w:p>
          <w:p w14:paraId="17AED840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刘亚飞 睡觉</w:t>
            </w:r>
          </w:p>
        </w:tc>
      </w:tr>
      <w:tr w:rsidR="006D5790" w14:paraId="6841D1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06E4DF9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5B481EE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66448D6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1E5B5FB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38A1993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519" w14:textId="2D787FC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E25" w14:textId="6175307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211E49E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5DF1AB4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06B" w14:textId="77777777" w:rsidR="006D5790" w:rsidRDefault="006D5790" w:rsidP="006D579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408 #4王晶 垃圾未倒</w:t>
            </w:r>
          </w:p>
        </w:tc>
      </w:tr>
      <w:tr w:rsidR="006D5790" w14:paraId="0CB567F6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829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469B" w14:textId="4EFD359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D282" w14:textId="127208D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1E56" w14:textId="7A21375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B752" w14:textId="7111E1E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8D6D" w14:textId="54389F2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92F" w14:textId="679D1D7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1871" w14:textId="77DD791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D275" w14:textId="6A18397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34C1" w14:textId="0783905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78EC" w14:textId="234059C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3C6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C15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96D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6C6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A782" w14:textId="459E052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107.65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1EC" w14:textId="6A39E8F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3EC" w14:textId="77777777" w:rsidR="006D5790" w:rsidRDefault="006D5790" w:rsidP="006D5790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bookmarkStart w:id="1" w:name="OLE_LINK6"/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24徐振宇 旷操 11贾礼诚 12贾宗灿 30周宇峰 迟到 周四 </w:t>
            </w:r>
            <w:r>
              <w:rPr>
                <w:rFonts w:ascii="宋体" w:hAnsi="宋体"/>
                <w:sz w:val="18"/>
                <w:szCs w:val="18"/>
              </w:rPr>
              <w:t>25杨雨洁旷操 03陈一鸣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做操不认真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周五 </w:t>
            </w:r>
            <w:r>
              <w:rPr>
                <w:rFonts w:ascii="宋体" w:hAnsi="宋体"/>
                <w:sz w:val="18"/>
              </w:rPr>
              <w:t>25杨雨洁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30周宇峰旷操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17柳旺22王尊震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迟到-</w:t>
            </w:r>
          </w:p>
          <w:p w14:paraId="5BD18942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bookmarkEnd w:id="1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10</w:t>
            </w:r>
            <w:r>
              <w:rPr>
                <w:rFonts w:ascii="宋体" w:hAnsi="宋体"/>
                <w:sz w:val="18"/>
                <w:szCs w:val="18"/>
              </w:rPr>
              <w:t>贾浩睿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睡觉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23</w:t>
            </w:r>
            <w:r>
              <w:rPr>
                <w:rFonts w:ascii="宋体" w:hAnsi="宋体"/>
                <w:sz w:val="18"/>
                <w:szCs w:val="18"/>
              </w:rPr>
              <w:t>徐振宇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睡觉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周三 11贾礼诚 旷课 24徐振宇 旷课 26杨忠涛 旷课 28张增 讲话11贾礼诚 讲话</w:t>
            </w:r>
          </w:p>
        </w:tc>
      </w:tr>
      <w:tr w:rsidR="006D5790" w14:paraId="6BB8DE78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61B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B1CE" w14:textId="6D9BB32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39AC" w14:textId="28A9BEA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3CFF" w14:textId="1DE4C50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BA23" w14:textId="3FC85DE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30D4" w14:textId="23FBF1B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5099" w14:textId="6573A0A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613F" w14:textId="44E7F25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2AAB" w14:textId="4CA081D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0C25" w14:textId="3D6D52A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76FC" w14:textId="2E6960A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7B0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195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EB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21F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4E67" w14:textId="00E14A6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230" w14:textId="64A692E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06F4" w14:textId="77777777" w:rsidR="006D5790" w:rsidRDefault="006D5790" w:rsidP="006D5790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杨昊龙34 睡觉</w:t>
            </w:r>
          </w:p>
          <w:p w14:paraId="650A56EE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/>
                <w:sz w:val="18"/>
                <w:szCs w:val="18"/>
              </w:rPr>
              <w:t>14毛广浩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01蔡雨 02曹轩 04丁子畅 13麦麦提艾力 15孟顺 16牛凤志 18王博文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迟到</w:t>
            </w:r>
          </w:p>
        </w:tc>
      </w:tr>
      <w:tr w:rsidR="006D5790" w14:paraId="265568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4D8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46BE" w14:textId="510A002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6251" w14:textId="35A9C19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1C99" w14:textId="12DF415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5599" w14:textId="06078D6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3B43" w14:textId="1DE3071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17E8" w14:textId="45B4114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DAAF" w14:textId="6EAF51D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F31" w14:textId="692F104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F3AF" w14:textId="564E1FF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D7FD" w14:textId="1A801A7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492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4A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F7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979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D9A0" w14:textId="6B95350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339C" w14:textId="26329EC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A1EE" w14:textId="77777777" w:rsidR="006D5790" w:rsidRDefault="006D5790" w:rsidP="006D5790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/>
                <w:sz w:val="18"/>
                <w:szCs w:val="18"/>
              </w:rPr>
              <w:t>25张忠朔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周五 </w:t>
            </w:r>
            <w:r>
              <w:rPr>
                <w:rFonts w:ascii="宋体" w:hAnsi="宋体"/>
                <w:sz w:val="18"/>
              </w:rPr>
              <w:t>30周凡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旷操</w:t>
            </w:r>
          </w:p>
          <w:p w14:paraId="75CFCC00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周一 15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宋怀超 早退 周二 02常家康 睡觉 周三 15</w:t>
            </w:r>
            <w:r>
              <w:rPr>
                <w:rFonts w:ascii="宋体" w:hAnsi="宋体" w:hint="eastAsia"/>
                <w:sz w:val="18"/>
                <w:szCs w:val="18"/>
              </w:rPr>
              <w:t>宋怀超 旷课 18王熹程 旷课</w:t>
            </w:r>
          </w:p>
        </w:tc>
      </w:tr>
      <w:tr w:rsidR="006D5790" w14:paraId="6D4EE8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21E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D329" w14:textId="5233629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15.60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7C8D" w14:textId="3C68C98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C0BF" w14:textId="02C04A9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4604" w14:textId="05E3E6A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B46D" w14:textId="48EA9D5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BB" w14:textId="0E993C4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86B" w14:textId="4D00918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CF9E" w14:textId="5C09035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5082" w14:textId="699160A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C4EC" w14:textId="060BF9B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A85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5D6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E3B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2CE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8DF1" w14:textId="195CCB5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113.35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8D89" w14:textId="17822C7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1FC9" w14:textId="77777777" w:rsidR="006D5790" w:rsidRDefault="006D5790" w:rsidP="006D5790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4冯子晨 6何宇恒 7黄学锴 旷操 周四 </w:t>
            </w:r>
            <w:r>
              <w:rPr>
                <w:rFonts w:ascii="宋体" w:hAnsi="宋体"/>
                <w:sz w:val="18"/>
                <w:szCs w:val="18"/>
              </w:rPr>
              <w:t>22徐自豪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17王新雨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19吴鸿瑞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周五 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沈子涵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迟到</w:t>
            </w:r>
          </w:p>
          <w:p w14:paraId="74531D2F" w14:textId="77777777" w:rsidR="006D5790" w:rsidRDefault="006D5790" w:rsidP="006D579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周一26</w:t>
            </w:r>
            <w:r>
              <w:rPr>
                <w:rFonts w:ascii="宋体" w:hAnsi="宋体" w:hint="eastAsia"/>
                <w:sz w:val="18"/>
                <w:szCs w:val="18"/>
              </w:rPr>
              <w:t>张博文 早退 27张豪杰 早退 周二 12</w:t>
            </w:r>
            <w:r>
              <w:rPr>
                <w:rFonts w:ascii="宋体" w:hAnsi="宋体"/>
                <w:sz w:val="18"/>
                <w:szCs w:val="18"/>
              </w:rPr>
              <w:t>师磊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戴耳机</w:t>
            </w:r>
          </w:p>
        </w:tc>
      </w:tr>
      <w:tr w:rsidR="006D5790" w14:paraId="6D5C3A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863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BC59" w14:textId="2F39377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55A4" w14:textId="1E29A38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0B9" w14:textId="66D8FD0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58A7" w14:textId="7B2648A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B05A" w14:textId="711BE4C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B8B8" w14:textId="5678EED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8F5F" w14:textId="5CAAD4A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7926" w14:textId="7B18D57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DD2" w14:textId="30203DA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21EF" w14:textId="09E6CE4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128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C6B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7F4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B66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823A" w14:textId="5E3A46C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118.65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B7D" w14:textId="1FD366D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E8C5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/>
                <w:sz w:val="18"/>
              </w:rPr>
              <w:t>25桑锦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做操不认真</w:t>
            </w:r>
          </w:p>
          <w:p w14:paraId="6A86F661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/>
                <w:sz w:val="18"/>
                <w:szCs w:val="18"/>
              </w:rPr>
              <w:t>24任晗畅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迟到</w:t>
            </w:r>
          </w:p>
        </w:tc>
      </w:tr>
      <w:tr w:rsidR="006D5790" w14:paraId="20ED205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55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6BD" w14:textId="61B807A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832" w14:textId="0DE1BCC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44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91F" w14:textId="45B4D9D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96C" w14:textId="11D2330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C8D" w14:textId="31F2F6D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B5" w14:textId="4E3633A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491" w14:textId="24E7021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CFB9" w14:textId="370E826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E72" w14:textId="43D437D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C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34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494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F9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BCA" w14:textId="39780E7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21EB458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8482" w14:textId="186CC9E7" w:rsidR="006D5790" w:rsidRPr="00267FFE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/>
                <w:sz w:val="18"/>
                <w:szCs w:val="18"/>
              </w:rPr>
              <w:t>15刘涛17吕子旭19潘梦源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21孙帅帅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22田刘喆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29吴岳林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做操不认真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/>
                <w:sz w:val="18"/>
              </w:rPr>
              <w:t>39张乐乐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做操不认真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05巩宇杰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26王玉豪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37张大凯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38张锦祁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迟到</w:t>
            </w:r>
          </w:p>
        </w:tc>
      </w:tr>
      <w:tr w:rsidR="006D5790" w14:paraId="2056399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21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C70" w14:textId="0CBCCD2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ECE" w14:textId="0167AF8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97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CF2" w14:textId="2C8F2A9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8FC" w14:textId="79E59D5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C0F" w14:textId="1EFA0FC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EB" w14:textId="767D70D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843" w14:textId="5CAE106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91B" w14:textId="0DAD1F4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474" w14:textId="2B03B7A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E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DE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74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A8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DFE" w14:textId="032A0C3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0979068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6EA2" w14:textId="77777777" w:rsidR="006D5790" w:rsidRDefault="006D5790" w:rsidP="006D579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/>
                <w:sz w:val="18"/>
                <w:szCs w:val="18"/>
              </w:rPr>
              <w:t>06黄海华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周四 </w:t>
            </w:r>
            <w:r>
              <w:rPr>
                <w:rFonts w:ascii="宋体" w:hAnsi="宋体"/>
                <w:sz w:val="18"/>
                <w:szCs w:val="18"/>
              </w:rPr>
              <w:t>08李康博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15马骥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21史进迟到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02杜尚宇</w:t>
            </w:r>
          </w:p>
          <w:p w14:paraId="0D01C709" w14:textId="77777777" w:rsidR="006D5790" w:rsidRDefault="006D5790" w:rsidP="006D579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做操不认真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周五 </w:t>
            </w:r>
            <w:r>
              <w:rPr>
                <w:rFonts w:ascii="宋体" w:hAnsi="宋体"/>
                <w:sz w:val="18"/>
              </w:rPr>
              <w:t>05衡扬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32徐佳乐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39赵恒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迟到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26王子双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40赵俊杰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旷操</w:t>
            </w:r>
          </w:p>
          <w:p w14:paraId="64050DB6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hint="eastAsia"/>
                <w:sz w:val="18"/>
                <w:szCs w:val="18"/>
              </w:rPr>
              <w:t>212 4#史进 垃圾未倒</w:t>
            </w:r>
          </w:p>
        </w:tc>
      </w:tr>
      <w:tr w:rsidR="006D5790" w14:paraId="060F7DFD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88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32A" w14:textId="1BF31AE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0E2" w14:textId="6C04473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4FB" w14:textId="0F841AD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040" w14:textId="5E69071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86D" w14:textId="08D8094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0D6C" w14:textId="033AF07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334" w14:textId="62B8709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101" w14:textId="6BBFF4E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D11C" w14:textId="14F44B0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801E" w14:textId="237F629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07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31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F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D7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9278" w14:textId="007C32E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118.65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0768C89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893A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/>
                <w:sz w:val="18"/>
              </w:rPr>
              <w:t>14李乐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做操不认真</w:t>
            </w:r>
          </w:p>
          <w:p w14:paraId="174ECBF8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06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陈珠福 讲话</w:t>
            </w:r>
          </w:p>
        </w:tc>
      </w:tr>
      <w:tr w:rsidR="006D5790" w14:paraId="00E0CD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C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C8D" w14:textId="4968902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04A" w14:textId="3408341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CB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E05" w14:textId="2D17981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3D" w14:textId="04C3FCD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AA48" w14:textId="7FDCBDD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B2B" w14:textId="0E8F281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513" w14:textId="5E53E84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84F" w14:textId="48DD04C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25C" w14:textId="2BC1D39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6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D7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93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96C" w14:textId="3119944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118.2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4B5DEC7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7BF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：周四 </w:t>
            </w:r>
            <w:r>
              <w:rPr>
                <w:rFonts w:ascii="宋体" w:hAnsi="宋体"/>
                <w:sz w:val="18"/>
                <w:szCs w:val="18"/>
              </w:rPr>
              <w:t>02岑航 04崔亿 05丁玉涛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迟到</w:t>
            </w:r>
          </w:p>
        </w:tc>
      </w:tr>
      <w:tr w:rsidR="006D5790" w14:paraId="0D352B6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1A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491D" w14:textId="2A973D4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7930" w14:textId="68124D0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65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37D" w14:textId="01B92DA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AF1" w14:textId="0D2002F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22B" w14:textId="20BA55C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E3A" w14:textId="20D97B5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23A" w14:textId="0AE21F5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87E" w14:textId="21803D4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82A" w14:textId="52A8556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3F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84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34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53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479" w14:textId="239B01F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119.4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7C35BB2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97C4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/>
                <w:sz w:val="18"/>
              </w:rPr>
              <w:t>31张俊杰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做操不认真</w:t>
            </w:r>
          </w:p>
        </w:tc>
      </w:tr>
      <w:tr w:rsidR="006D5790" w14:paraId="474A912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CA0F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DD33" w14:textId="4E984A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774" w14:textId="14D5098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9F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B20" w14:textId="41B631B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728" w14:textId="22F0CFD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1707" w14:textId="56EFC79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59F" w14:textId="6DA3DB8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A4" w14:textId="5F11763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CE83" w14:textId="426651E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1A3" w14:textId="09081A1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01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80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39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44C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16C" w14:textId="0C7A76C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24CB69C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DA6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：周四 </w:t>
            </w:r>
            <w:r>
              <w:rPr>
                <w:rFonts w:ascii="宋体" w:hAnsi="宋体"/>
                <w:sz w:val="18"/>
                <w:szCs w:val="18"/>
              </w:rPr>
              <w:t>全体做操不认真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周五 </w:t>
            </w:r>
            <w:r>
              <w:rPr>
                <w:rFonts w:ascii="宋体" w:hAnsi="宋体"/>
                <w:sz w:val="18"/>
              </w:rPr>
              <w:t>全体做操不认真</w:t>
            </w:r>
          </w:p>
        </w:tc>
      </w:tr>
      <w:tr w:rsidR="006D5790" w14:paraId="0BF27DB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FC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AB1" w14:textId="53F18B1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013" w14:textId="21F84EE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A79" w14:textId="0AE75DE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B19" w14:textId="2203A12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553" w14:textId="63D209A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8E6" w14:textId="41823D7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D17" w14:textId="1B6B65B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B6A" w14:textId="7C1EC84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6AB1" w14:textId="5E58DCC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4C9" w14:textId="2F54405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49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B7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6C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B0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8BD" w14:textId="1C45233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46EFBAA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9025" w14:textId="77777777" w:rsidR="006D5790" w:rsidRDefault="006D5790" w:rsidP="006D5790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/>
                <w:sz w:val="18"/>
              </w:rPr>
              <w:t>全体迟到</w:t>
            </w:r>
          </w:p>
          <w:p w14:paraId="69F1DFB8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37</w:t>
            </w:r>
            <w:r>
              <w:rPr>
                <w:rFonts w:ascii="宋体" w:hAnsi="宋体" w:hint="eastAsia"/>
                <w:sz w:val="18"/>
                <w:szCs w:val="18"/>
              </w:rPr>
              <w:t>张义恺 带耳机 周三 33姚翔 戴耳机 讲话 05高满意 讲话 周四 08何睿锋 睡觉 01薄文浩 睡觉</w:t>
            </w:r>
          </w:p>
        </w:tc>
      </w:tr>
      <w:tr w:rsidR="006D5790" w14:paraId="4CC211E5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6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5A4" w14:textId="6F9AA4D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7E6" w14:textId="5977CBB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08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F39" w14:textId="377BE29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715" w14:textId="74612A0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456" w14:textId="7ABEC00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D58" w14:textId="539BD14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99A" w14:textId="172B83E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B3C5" w14:textId="0E3261B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B99B" w14:textId="3422758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92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02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16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47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528" w14:textId="7E6AEFA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7EF7E89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77C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/>
                <w:sz w:val="18"/>
              </w:rPr>
              <w:t>23孙一诺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18刘景灏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12李旭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旷操</w:t>
            </w:r>
          </w:p>
        </w:tc>
      </w:tr>
      <w:tr w:rsidR="006D5790" w14:paraId="049DA80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C2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A8C" w14:textId="64057A3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DE00" w14:textId="20F645C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44E" w14:textId="2D24222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CCF" w14:textId="6C5A1A0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F2B" w14:textId="6BEEBEB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9E1" w14:textId="2000EA1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651" w14:textId="3FF72AB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B44" w14:textId="67D22E0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255" w14:textId="109B801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EF2" w14:textId="1BA1378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DD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E7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5B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36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747" w14:textId="330180F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97.65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6ABE0C2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5B1" w14:textId="77777777" w:rsidR="006D5790" w:rsidRDefault="006D5790" w:rsidP="006D5790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/>
                <w:sz w:val="18"/>
                <w:szCs w:val="18"/>
              </w:rPr>
              <w:t>06翟文一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周五 </w:t>
            </w:r>
            <w:r>
              <w:rPr>
                <w:rFonts w:ascii="宋体" w:hAnsi="宋体"/>
                <w:sz w:val="18"/>
              </w:rPr>
              <w:t>06</w:t>
            </w:r>
            <w:r>
              <w:rPr>
                <w:rFonts w:ascii="宋体" w:hAnsi="宋体" w:hint="eastAsia"/>
                <w:sz w:val="18"/>
              </w:rPr>
              <w:t>翟</w:t>
            </w:r>
            <w:r>
              <w:rPr>
                <w:rFonts w:ascii="宋体" w:hAnsi="宋体"/>
                <w:sz w:val="18"/>
              </w:rPr>
              <w:t>文一旷操 28吴天啸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做操不认真</w:t>
            </w:r>
          </w:p>
          <w:p w14:paraId="236F3404" w14:textId="77777777" w:rsidR="006D5790" w:rsidRDefault="006D5790" w:rsidP="006D579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01</w:t>
            </w:r>
            <w:r>
              <w:rPr>
                <w:rFonts w:ascii="宋体" w:hAnsi="宋体" w:hint="eastAsia"/>
                <w:sz w:val="18"/>
                <w:szCs w:val="18"/>
              </w:rPr>
              <w:t>曹永祥 讲话 03陈文杰 讲话 08郝士竣 睡觉 周四 23孙梓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豪 戴耳机 17刘林洲 戴耳机</w:t>
            </w:r>
          </w:p>
          <w:p w14:paraId="339E7955" w14:textId="77777777" w:rsidR="006D5790" w:rsidRDefault="006D5790" w:rsidP="006D579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>周四 501 4#许文康 垃圾未倒</w:t>
            </w:r>
          </w:p>
          <w:p w14:paraId="3FB8B717" w14:textId="77777777" w:rsidR="006D5790" w:rsidRDefault="006D5790" w:rsidP="006D579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周一 </w:t>
            </w:r>
            <w:r>
              <w:rPr>
                <w:rFonts w:ascii="宋体" w:hAnsi="宋体"/>
                <w:sz w:val="18"/>
              </w:rPr>
              <w:t>501 5#杨雨恒 厕所吸烟 415 4#翟文一 不服从管理和吸烟</w:t>
            </w:r>
          </w:p>
        </w:tc>
      </w:tr>
      <w:tr w:rsidR="006D5790" w14:paraId="1A4D02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A6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53F" w14:textId="72E272B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4545" w14:textId="7AA7273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34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6C6" w14:textId="29999A7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703" w14:textId="2CC1D52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B7B" w14:textId="56469D8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5C6" w14:textId="2E6BA56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D7A" w14:textId="11AA48A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B10" w14:textId="329EC4D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F16C" w14:textId="6BB1B6F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66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2D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3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AB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B9D" w14:textId="55078DC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4D9034B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AFD1" w14:textId="77777777" w:rsidR="006D5790" w:rsidRDefault="006D5790" w:rsidP="006D579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/>
                <w:sz w:val="18"/>
                <w:szCs w:val="18"/>
              </w:rPr>
              <w:t>21秦玉庚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32张宏基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37赵海瑞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02陈浩天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做操不认真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周五 </w:t>
            </w:r>
            <w:r>
              <w:rPr>
                <w:rFonts w:ascii="宋体" w:hAnsi="宋体"/>
                <w:sz w:val="18"/>
              </w:rPr>
              <w:t>8李坤峰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21秦玉庚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32张宏基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27王选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34赵子恒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37赵海瑞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旷操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全体迟到</w:t>
            </w:r>
          </w:p>
          <w:p w14:paraId="5E0F43B3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</w:t>
            </w:r>
            <w:r>
              <w:rPr>
                <w:rFonts w:ascii="宋体" w:hAnsi="宋体" w:hint="eastAsia"/>
                <w:sz w:val="18"/>
                <w:szCs w:val="18"/>
              </w:rPr>
              <w:t>：周四 507 4#张宏基 垃圾未倒 503 4#杜荣海 垃圾未倒</w:t>
            </w:r>
          </w:p>
        </w:tc>
      </w:tr>
      <w:tr w:rsidR="006D5790" w14:paraId="34A7251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13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5356" w14:textId="5FE307B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7D8" w14:textId="48D39DB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44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D82" w14:textId="6D912A6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129" w14:textId="77451E4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D08" w14:textId="71A819B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EB3" w14:textId="4BBF579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F9D" w14:textId="1152AE5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20E8" w14:textId="69D51CC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CBA8" w14:textId="053DC2E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9A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CF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076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4B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706" w14:textId="21E576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0CCB1E8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BD27" w14:textId="77777777" w:rsidR="006D5790" w:rsidRDefault="006D5790" w:rsidP="006D579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/>
                <w:sz w:val="18"/>
                <w:szCs w:val="18"/>
              </w:rPr>
              <w:t>全体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做操不认真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周五 </w:t>
            </w:r>
            <w:r>
              <w:rPr>
                <w:rFonts w:ascii="宋体" w:hAnsi="宋体"/>
                <w:sz w:val="18"/>
              </w:rPr>
              <w:t>33张家俊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15马志诚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16戚运成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迟到  01曹嘉乐 03戈玮琦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旷操</w:t>
            </w:r>
          </w:p>
          <w:p w14:paraId="37353BDD" w14:textId="77777777" w:rsidR="006D5790" w:rsidRDefault="006D5790" w:rsidP="006D5790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</w:t>
            </w:r>
            <w:r>
              <w:rPr>
                <w:rFonts w:ascii="宋体" w:hAnsi="宋体" w:hint="eastAsia"/>
                <w:sz w:val="18"/>
                <w:szCs w:val="18"/>
              </w:rPr>
              <w:t>：周四 508 4#曹嘉乐 垃圾未倒</w:t>
            </w:r>
          </w:p>
        </w:tc>
      </w:tr>
      <w:tr w:rsidR="006D5790" w14:paraId="79BD4CA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9F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7" w14:textId="4D90E5B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17.60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45B" w14:textId="747789D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8DC" w14:textId="5615CAB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AEA" w14:textId="527709D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EE9" w14:textId="76B68F3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534" w14:textId="7528B53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91" w14:textId="24CDC7A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DAE" w14:textId="068482F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317E" w14:textId="5B2DBD3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70BF" w14:textId="5CE3999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F9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BF80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BC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51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9BA6" w14:textId="37AAB66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116.85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506C1B1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4F63" w14:textId="77777777" w:rsidR="006D5790" w:rsidRDefault="006D5790" w:rsidP="006D5790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/>
                <w:sz w:val="18"/>
                <w:szCs w:val="18"/>
              </w:rPr>
              <w:t>4陈烔睿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12苏力合海如拉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周四 </w:t>
            </w:r>
            <w:r>
              <w:rPr>
                <w:rFonts w:ascii="宋体" w:hAnsi="宋体"/>
                <w:sz w:val="18"/>
                <w:szCs w:val="18"/>
              </w:rPr>
              <w:t>12苏力合海如拉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周五 </w:t>
            </w:r>
            <w:r>
              <w:rPr>
                <w:rFonts w:ascii="宋体" w:hAnsi="宋体"/>
                <w:sz w:val="18"/>
              </w:rPr>
              <w:t>12苏力合海如拉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迟到</w:t>
            </w:r>
          </w:p>
          <w:p w14:paraId="47FD29E4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t>苏</w:t>
            </w:r>
            <w:bookmarkStart w:id="2" w:name="OLE_LINK3"/>
            <w:r>
              <w:rPr>
                <w:rFonts w:ascii="宋体" w:hAnsi="宋体"/>
                <w:sz w:val="18"/>
                <w:szCs w:val="18"/>
              </w:rPr>
              <w:t>力</w:t>
            </w:r>
            <w:bookmarkEnd w:id="2"/>
            <w:r>
              <w:rPr>
                <w:rFonts w:ascii="宋体" w:hAnsi="宋体"/>
                <w:sz w:val="18"/>
                <w:szCs w:val="18"/>
              </w:rPr>
              <w:t>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戴耳机</w:t>
            </w:r>
          </w:p>
        </w:tc>
      </w:tr>
      <w:tr w:rsidR="006D5790" w14:paraId="47F1D0A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99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1BB" w14:textId="6D1772F1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BCE9" w14:textId="1107F6D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7A9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79E" w14:textId="60E0DEC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4A18" w14:textId="16E830A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F71" w14:textId="42D407A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D9" w14:textId="25141F6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9A2" w14:textId="680F82EB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D8D" w14:textId="6A4A87F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31F5" w14:textId="25F265C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A66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AD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FFE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24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EB0" w14:textId="1FD472A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4DEB374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FC5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hint="eastAsia"/>
                <w:sz w:val="18"/>
                <w:szCs w:val="18"/>
              </w:rPr>
              <w:t>603 4#赵乐 垃圾未倒</w:t>
            </w:r>
          </w:p>
        </w:tc>
      </w:tr>
      <w:tr w:rsidR="006D5790" w14:paraId="5AD250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0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98F" w14:textId="160EC97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073" w14:textId="7170B11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78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BAA" w14:textId="2F5992A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0BD" w14:textId="64793492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BAC" w14:textId="49B686B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E1A" w14:textId="46DB7E63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37" w14:textId="419E655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97A0" w14:textId="73CA221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37B" w14:textId="0D481E6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8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6E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8F1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FD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01F" w14:textId="7738903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559BB7EA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904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D5790" w14:paraId="583941E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9BD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3BBB" w14:textId="70A91C76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6A51" w14:textId="09B84BC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37" w14:textId="5758367E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DFB" w14:textId="70F078F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D89" w14:textId="3B261B9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15E9" w14:textId="648AA9E8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32F" w14:textId="2CC3EBA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406" w14:textId="647E9DA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8929" w14:textId="5C65229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09E9" w14:textId="47EEAFCD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19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FA3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DC5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485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92BA" w14:textId="4DFFAF64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111.25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2C03A47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E764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06</w:t>
            </w:r>
            <w:r>
              <w:rPr>
                <w:rFonts w:ascii="宋体" w:hAnsi="宋体" w:hint="eastAsia"/>
                <w:sz w:val="18"/>
                <w:szCs w:val="18"/>
              </w:rPr>
              <w:t>冯宇恒 睡觉</w:t>
            </w:r>
          </w:p>
          <w:p w14:paraId="6F6BB2EB" w14:textId="77777777" w:rsidR="006D5790" w:rsidRDefault="006D5790" w:rsidP="006D579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</w:t>
            </w:r>
            <w:r>
              <w:rPr>
                <w:rFonts w:ascii="宋体" w:hAnsi="宋体"/>
                <w:sz w:val="18"/>
                <w:szCs w:val="18"/>
              </w:rPr>
              <w:t>1蔡文博 12李忠育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周四 </w:t>
            </w:r>
            <w:r>
              <w:rPr>
                <w:rFonts w:ascii="宋体" w:hAnsi="宋体"/>
                <w:sz w:val="18"/>
                <w:szCs w:val="18"/>
              </w:rPr>
              <w:t>集体迟到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周五 </w:t>
            </w:r>
            <w:r>
              <w:rPr>
                <w:rFonts w:ascii="宋体" w:hAnsi="宋体"/>
                <w:sz w:val="18"/>
              </w:rPr>
              <w:t>集体迟到</w:t>
            </w:r>
          </w:p>
          <w:p w14:paraId="78358715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>周四 608 4#董骐硕 垃圾未倒 612 4#朱天宇 垃圾未倒</w:t>
            </w:r>
          </w:p>
        </w:tc>
      </w:tr>
      <w:tr w:rsidR="006D5790" w14:paraId="3C49BF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DAA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0A2" w14:textId="5E5BA8D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4A3" w14:textId="1FF13C6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3C7" w14:textId="1614A69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F5E" w14:textId="1A80B855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90" w14:textId="757536E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8D" w14:textId="23734760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49E" w14:textId="2A304839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33B" w14:textId="1C1A652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2805" w14:textId="361EC99F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F850" w14:textId="168508D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C94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9E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B5D2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B57" w14:textId="7777777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893" w14:textId="2534A99C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115.25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01714AE7" w:rsidR="006D5790" w:rsidRDefault="006D5790" w:rsidP="006D579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D5790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F8C" w14:textId="77777777" w:rsidR="006D5790" w:rsidRDefault="006D5790" w:rsidP="006D5790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 12孟璟枫 16孙晨裴 旷操</w:t>
            </w:r>
          </w:p>
          <w:p w14:paraId="6E70EE6C" w14:textId="77777777" w:rsidR="006D5790" w:rsidRDefault="006D5790" w:rsidP="006D579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03</w:t>
            </w:r>
            <w:r>
              <w:rPr>
                <w:rFonts w:ascii="宋体" w:hAnsi="宋体" w:hint="eastAsia"/>
                <w:sz w:val="18"/>
                <w:szCs w:val="18"/>
              </w:rPr>
              <w:t>高继铮 讲话</w:t>
            </w:r>
          </w:p>
          <w:p w14:paraId="04D4EA1C" w14:textId="77777777" w:rsidR="006D5790" w:rsidRDefault="006D5790" w:rsidP="006D579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>周四 615 4#王森 垃圾未倒 614 4#彭文宇 垃圾未倒</w:t>
            </w:r>
          </w:p>
        </w:tc>
      </w:tr>
    </w:tbl>
    <w:p w14:paraId="5A0DFD65" w14:textId="77777777" w:rsidR="00A81ADF" w:rsidRDefault="00A81ADF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sectPr w:rsidR="00A81ADF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1D29"/>
    <w:rsid w:val="000A3339"/>
    <w:rsid w:val="000A419F"/>
    <w:rsid w:val="000B5CD6"/>
    <w:rsid w:val="000C2008"/>
    <w:rsid w:val="000D1420"/>
    <w:rsid w:val="000D32DB"/>
    <w:rsid w:val="000D4BD5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1F4943"/>
    <w:rsid w:val="00205EE0"/>
    <w:rsid w:val="0021020C"/>
    <w:rsid w:val="002111CB"/>
    <w:rsid w:val="00213949"/>
    <w:rsid w:val="00216F4E"/>
    <w:rsid w:val="002664F0"/>
    <w:rsid w:val="00267FFE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54923"/>
    <w:rsid w:val="00374D66"/>
    <w:rsid w:val="003774EC"/>
    <w:rsid w:val="00395097"/>
    <w:rsid w:val="00397714"/>
    <w:rsid w:val="003A1671"/>
    <w:rsid w:val="003A1FED"/>
    <w:rsid w:val="003B2F5F"/>
    <w:rsid w:val="003B47D7"/>
    <w:rsid w:val="003C1847"/>
    <w:rsid w:val="003D4C44"/>
    <w:rsid w:val="003D4FD4"/>
    <w:rsid w:val="003E47CA"/>
    <w:rsid w:val="003E4B00"/>
    <w:rsid w:val="003F3887"/>
    <w:rsid w:val="00400A85"/>
    <w:rsid w:val="00405D87"/>
    <w:rsid w:val="00423925"/>
    <w:rsid w:val="00432403"/>
    <w:rsid w:val="00435B69"/>
    <w:rsid w:val="00435DDA"/>
    <w:rsid w:val="00445011"/>
    <w:rsid w:val="00453698"/>
    <w:rsid w:val="00460477"/>
    <w:rsid w:val="00462096"/>
    <w:rsid w:val="00481135"/>
    <w:rsid w:val="004B18CF"/>
    <w:rsid w:val="004B6D85"/>
    <w:rsid w:val="004C4305"/>
    <w:rsid w:val="004D5F49"/>
    <w:rsid w:val="004E52DE"/>
    <w:rsid w:val="004F58DB"/>
    <w:rsid w:val="00501C22"/>
    <w:rsid w:val="0050279C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568F4"/>
    <w:rsid w:val="0056581A"/>
    <w:rsid w:val="00574095"/>
    <w:rsid w:val="00580A32"/>
    <w:rsid w:val="00590BD0"/>
    <w:rsid w:val="0059152B"/>
    <w:rsid w:val="00596ED0"/>
    <w:rsid w:val="005A0C34"/>
    <w:rsid w:val="005B14CE"/>
    <w:rsid w:val="005D1513"/>
    <w:rsid w:val="005D3F9C"/>
    <w:rsid w:val="005D7068"/>
    <w:rsid w:val="005E304B"/>
    <w:rsid w:val="005F40CA"/>
    <w:rsid w:val="005F7B21"/>
    <w:rsid w:val="0060586E"/>
    <w:rsid w:val="006179E3"/>
    <w:rsid w:val="0063771A"/>
    <w:rsid w:val="006637B3"/>
    <w:rsid w:val="00667CE6"/>
    <w:rsid w:val="00677424"/>
    <w:rsid w:val="00693C07"/>
    <w:rsid w:val="006967EF"/>
    <w:rsid w:val="006A4370"/>
    <w:rsid w:val="006C20E7"/>
    <w:rsid w:val="006C2A49"/>
    <w:rsid w:val="006D5790"/>
    <w:rsid w:val="006D6141"/>
    <w:rsid w:val="006E47C8"/>
    <w:rsid w:val="006E7DC4"/>
    <w:rsid w:val="007125CB"/>
    <w:rsid w:val="00713680"/>
    <w:rsid w:val="00725FF6"/>
    <w:rsid w:val="00786AA7"/>
    <w:rsid w:val="007A489C"/>
    <w:rsid w:val="007A55D8"/>
    <w:rsid w:val="007C33F5"/>
    <w:rsid w:val="007C4F80"/>
    <w:rsid w:val="007D7338"/>
    <w:rsid w:val="007F7AD9"/>
    <w:rsid w:val="00801B9E"/>
    <w:rsid w:val="00812158"/>
    <w:rsid w:val="00834810"/>
    <w:rsid w:val="00836E2A"/>
    <w:rsid w:val="00837759"/>
    <w:rsid w:val="008517A4"/>
    <w:rsid w:val="008517F1"/>
    <w:rsid w:val="008536E4"/>
    <w:rsid w:val="00854C4B"/>
    <w:rsid w:val="00867A3B"/>
    <w:rsid w:val="008702C4"/>
    <w:rsid w:val="00870D6C"/>
    <w:rsid w:val="00885DB5"/>
    <w:rsid w:val="008960A0"/>
    <w:rsid w:val="008A799B"/>
    <w:rsid w:val="008B4BEE"/>
    <w:rsid w:val="00903DCB"/>
    <w:rsid w:val="00910033"/>
    <w:rsid w:val="00915E49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175C"/>
    <w:rsid w:val="009F2389"/>
    <w:rsid w:val="00A07940"/>
    <w:rsid w:val="00A21BA6"/>
    <w:rsid w:val="00A3046A"/>
    <w:rsid w:val="00A3153B"/>
    <w:rsid w:val="00A3169B"/>
    <w:rsid w:val="00A32808"/>
    <w:rsid w:val="00A33D4C"/>
    <w:rsid w:val="00A36B4D"/>
    <w:rsid w:val="00A44A86"/>
    <w:rsid w:val="00A64057"/>
    <w:rsid w:val="00A651D5"/>
    <w:rsid w:val="00A65409"/>
    <w:rsid w:val="00A736FE"/>
    <w:rsid w:val="00A750EB"/>
    <w:rsid w:val="00A81ADF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161C"/>
    <w:rsid w:val="00B455F0"/>
    <w:rsid w:val="00B50EEB"/>
    <w:rsid w:val="00B519DA"/>
    <w:rsid w:val="00B636D3"/>
    <w:rsid w:val="00B6574A"/>
    <w:rsid w:val="00B72BC2"/>
    <w:rsid w:val="00B73505"/>
    <w:rsid w:val="00B85953"/>
    <w:rsid w:val="00BA5AEE"/>
    <w:rsid w:val="00BC10BA"/>
    <w:rsid w:val="00BF5335"/>
    <w:rsid w:val="00C02FB3"/>
    <w:rsid w:val="00C06187"/>
    <w:rsid w:val="00C108E6"/>
    <w:rsid w:val="00C116A4"/>
    <w:rsid w:val="00C14F35"/>
    <w:rsid w:val="00C1724C"/>
    <w:rsid w:val="00C22E86"/>
    <w:rsid w:val="00C2419C"/>
    <w:rsid w:val="00C3015D"/>
    <w:rsid w:val="00C31E03"/>
    <w:rsid w:val="00C35E44"/>
    <w:rsid w:val="00C41E3A"/>
    <w:rsid w:val="00C4692C"/>
    <w:rsid w:val="00C60CDE"/>
    <w:rsid w:val="00C666DE"/>
    <w:rsid w:val="00C705FF"/>
    <w:rsid w:val="00C719B4"/>
    <w:rsid w:val="00C73BCD"/>
    <w:rsid w:val="00C749C0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B6FD8"/>
    <w:rsid w:val="00CB7F09"/>
    <w:rsid w:val="00CC0049"/>
    <w:rsid w:val="00CC6EDC"/>
    <w:rsid w:val="00CE1ECE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762DE"/>
    <w:rsid w:val="00DA2458"/>
    <w:rsid w:val="00DB6928"/>
    <w:rsid w:val="00DC3055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41EE"/>
    <w:rsid w:val="00E878AD"/>
    <w:rsid w:val="00E96A2E"/>
    <w:rsid w:val="00EA5CD1"/>
    <w:rsid w:val="00EC2D9A"/>
    <w:rsid w:val="00EC7A05"/>
    <w:rsid w:val="00EE13B7"/>
    <w:rsid w:val="00EF687D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1515"/>
    <w:rsid w:val="00F82BF8"/>
    <w:rsid w:val="00F84263"/>
    <w:rsid w:val="00F864D7"/>
    <w:rsid w:val="00F95312"/>
    <w:rsid w:val="00F969B8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C6E7E6B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CBD76A2"/>
    <w:rsid w:val="2D466101"/>
    <w:rsid w:val="2EEF29A5"/>
    <w:rsid w:val="2F036E27"/>
    <w:rsid w:val="2F4131CA"/>
    <w:rsid w:val="2F655615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64407E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38B0020"/>
    <w:rsid w:val="640E29B2"/>
    <w:rsid w:val="64F17F13"/>
    <w:rsid w:val="66323590"/>
    <w:rsid w:val="66B425E6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6ABF1"/>
  <w15:docId w15:val="{9EF9B0CA-A0F0-4829-9501-7D41C4EF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综合管理（第六周量化表）.docx</Template>
  <TotalTime>36</TotalTime>
  <Pages>4</Pages>
  <Words>1036</Words>
  <Characters>5910</Characters>
  <Application>Microsoft Office Word</Application>
  <DocSecurity>0</DocSecurity>
  <Lines>49</Lines>
  <Paragraphs>13</Paragraphs>
  <ScaleCrop>false</ScaleCrop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sweetest xia</cp:lastModifiedBy>
  <cp:revision>21</cp:revision>
  <dcterms:created xsi:type="dcterms:W3CDTF">2024-12-28T07:06:00Z</dcterms:created>
  <dcterms:modified xsi:type="dcterms:W3CDTF">2025-03-02T11:55:00Z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D4BC9920744A4751BB542FE3C8AF7C21_13</vt:lpwstr>
  </property>
  <property fmtid="{D5CDD505-2E9C-101B-9397-08002B2CF9AE}" pid="4" name="KSOTemplateDocerSaveRecord">
    <vt:lpwstr>eyJoZGlkIjoiMGQ2YWNhMzBkZmU2NDQyYjg1YzI1MDQ5NmE4NDlmNmEiLCJ1c2VySWQiOiIzNTcyNzYxMzMifQ==</vt:lpwstr>
  </property>
</Properties>
</file>