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5学年    第二学期     第17周班级量化</w:t>
      </w:r>
    </w:p>
    <w:tbl>
      <w:tblPr>
        <w:tblStyle w:val="5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生活部（晚）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C68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114 #全体 拒查</w:t>
            </w: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3D85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208 #赵彦驰 物品摆放乱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750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213 #全体 拒查 211 #全体 垃圾未倒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B67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219 #刘豪 垃圾未倒 218 #全体 拒查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68ABB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229 #王威 宿舍吸烟 周五 229 #杨贺 夜不归宿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954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235 #仇春阳 垃圾未倒 234 #南子灵 垃圾未倒 233 #全体 垃圾未倒</w:t>
            </w:r>
          </w:p>
          <w:p w14:paraId="5B0A5E85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230 #马硕 卫生间抽烟 </w:t>
            </w: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663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511E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308 #全体 拒查 306 #全体 垃圾未倒 305 #张智豪 垃圾未倒</w:t>
            </w: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312 4#韩承志 垃圾未倒</w:t>
            </w: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AE5E4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 xml:space="preserve">318 #沈福接 垃圾未倒 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70AE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319 #袁梦健 垃圾未倒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806A0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 xml:space="preserve">328 #李遨宇 夜不归宿（伪造假条） 周五 326 #全体 垃圾未倒 327 #陈睿杰 垃圾未倒 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309C">
            <w:pP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333 #徐为熠 郝旭阳 实习 周五 334 #全体 垃圾未倒</w:t>
            </w:r>
          </w:p>
          <w:p w14:paraId="7F2D46FA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333 #全体 垃圾未倒 335 #全体 垃圾未倒</w:t>
            </w: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ADF9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403 #全体 物品摆放乱 402 #全体 物品摆放乱</w:t>
            </w:r>
          </w:p>
          <w:p w14:paraId="17AED84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402 #吴文典 烟盒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8"/>
              </w:rPr>
              <w:t>404 #全体 垃圾未倒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F35E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205 2#贺铭彤 垃圾未倒 207 2#彭永国 垃圾未倒 208 2#</w:t>
            </w:r>
          </w:p>
          <w:p w14:paraId="500C8482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王玉豪 垃圾未倒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DB6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213 2#李胤臻 垃圾未倒 214 2#刘九洲 垃圾未倒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F3EE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301 2#李沂轩 垃圾未倒 302 2#仝敬喆 垃圾未倒 303 5#</w:t>
            </w:r>
          </w:p>
          <w:p w14:paraId="388C0F3A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杨家文 垃圾未倒</w:t>
            </w:r>
          </w:p>
          <w:p w14:paraId="174ECBF8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28"/>
              </w:rPr>
              <w:t>217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28"/>
              </w:rPr>
              <w:t>#陈宣豫 烟 218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28"/>
              </w:rPr>
              <w:t>#葛维涛 烟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28"/>
              </w:rPr>
              <w:t>打火机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97C4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315 2#赵瑞 垃圾未倒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401 2#汤智茗 垃圾未倒 403 #全体烟头 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922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bookmarkStart w:id="0" w:name="OLE_LINK5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403#全体烟头</w:t>
            </w:r>
            <w:bookmarkEnd w:id="0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407 2#李秀展 垃圾未倒 409 2#邵俊杰</w:t>
            </w:r>
          </w:p>
          <w:p w14:paraId="69F1DFB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垃圾未倒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411#全体拒查 414 5#薛扬子 垃圾未倒 周四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113 1 1#韩红蕾 未起床椅子上有衣服 113 1 4#杨紫越 未起床床边挂衣服</w:t>
            </w: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B717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417 2#刘百顺 垃圾未倒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43B3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507 5#秦玉庚 垃圾未倒 508 1#杨富贺 垃圾未倒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510 6#王宗东 垃圾未倒 511 2#沈瑞祥 垃圾未倒</w:t>
            </w: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C1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8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38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A2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37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A7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7EA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B2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4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9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21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12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85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65C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4E3A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周五 </w:t>
            </w:r>
            <w:r>
              <w:rPr>
                <w:rFonts w:hint="eastAsia" w:asciiTheme="minorEastAsia" w:hAnsiTheme="minorEastAsia" w:cstheme="minorEastAsia"/>
                <w:sz w:val="18"/>
                <w:szCs w:val="28"/>
              </w:rPr>
              <w:t>109 #全体 垃圾未倒 107 #全体 垃圾未倒</w:t>
            </w: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  <w:bookmarkStart w:id="1" w:name="_GoBack"/>
            <w:bookmarkEnd w:id="1"/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A174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514 2#包云飞 垃圾未倒</w:t>
            </w:r>
          </w:p>
          <w:p w14:paraId="47FD29E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516 #王治杰 夜不归宿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FC5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601 2#柯兰·托合塔森 垃圾未倒 603 2#杨成林 垃圾未倒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611 2#王雨轩 垃圾未倒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EA1C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613 6#马骏凯 烟盒 615 2#孙思瀚 垃圾未倒</w:t>
            </w:r>
          </w:p>
        </w:tc>
      </w:tr>
    </w:tbl>
    <w:p w14:paraId="3809B1E5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32533"/>
    <w:rsid w:val="00045714"/>
    <w:rsid w:val="000505D8"/>
    <w:rsid w:val="00050BE2"/>
    <w:rsid w:val="00060866"/>
    <w:rsid w:val="00061239"/>
    <w:rsid w:val="000645C4"/>
    <w:rsid w:val="000653E7"/>
    <w:rsid w:val="00080307"/>
    <w:rsid w:val="000866FF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559E"/>
    <w:rsid w:val="0010760E"/>
    <w:rsid w:val="00114F38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77134"/>
    <w:rsid w:val="001D7807"/>
    <w:rsid w:val="001E2718"/>
    <w:rsid w:val="001E35DE"/>
    <w:rsid w:val="00201DBC"/>
    <w:rsid w:val="0021020C"/>
    <w:rsid w:val="002111CB"/>
    <w:rsid w:val="00213949"/>
    <w:rsid w:val="0021401D"/>
    <w:rsid w:val="00216F4E"/>
    <w:rsid w:val="00244E87"/>
    <w:rsid w:val="002511C9"/>
    <w:rsid w:val="002566A3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C49E7"/>
    <w:rsid w:val="002D5891"/>
    <w:rsid w:val="002D65C4"/>
    <w:rsid w:val="002E7EC7"/>
    <w:rsid w:val="002F0345"/>
    <w:rsid w:val="002F06E7"/>
    <w:rsid w:val="00303B22"/>
    <w:rsid w:val="0030400A"/>
    <w:rsid w:val="00312A32"/>
    <w:rsid w:val="0033294F"/>
    <w:rsid w:val="00337077"/>
    <w:rsid w:val="003431C7"/>
    <w:rsid w:val="00346202"/>
    <w:rsid w:val="00347C35"/>
    <w:rsid w:val="003710AE"/>
    <w:rsid w:val="003774EC"/>
    <w:rsid w:val="00385836"/>
    <w:rsid w:val="00397714"/>
    <w:rsid w:val="003A1671"/>
    <w:rsid w:val="003A4A14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2D6B"/>
    <w:rsid w:val="00453698"/>
    <w:rsid w:val="00460477"/>
    <w:rsid w:val="00462096"/>
    <w:rsid w:val="00466BA3"/>
    <w:rsid w:val="00470A64"/>
    <w:rsid w:val="004B18CF"/>
    <w:rsid w:val="004B6D85"/>
    <w:rsid w:val="004D5F49"/>
    <w:rsid w:val="004E52DE"/>
    <w:rsid w:val="004F3DAC"/>
    <w:rsid w:val="00501C22"/>
    <w:rsid w:val="00510A53"/>
    <w:rsid w:val="00512238"/>
    <w:rsid w:val="005123C4"/>
    <w:rsid w:val="005148DB"/>
    <w:rsid w:val="0052295D"/>
    <w:rsid w:val="00527773"/>
    <w:rsid w:val="005355CE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D122C"/>
    <w:rsid w:val="005D3F9C"/>
    <w:rsid w:val="005D742D"/>
    <w:rsid w:val="005E304B"/>
    <w:rsid w:val="005E44A1"/>
    <w:rsid w:val="005F3F51"/>
    <w:rsid w:val="005F40CA"/>
    <w:rsid w:val="005F43CA"/>
    <w:rsid w:val="005F7B21"/>
    <w:rsid w:val="005F7CFB"/>
    <w:rsid w:val="0060586E"/>
    <w:rsid w:val="006112E2"/>
    <w:rsid w:val="006179E3"/>
    <w:rsid w:val="0063771A"/>
    <w:rsid w:val="00653F3E"/>
    <w:rsid w:val="00664753"/>
    <w:rsid w:val="00667B26"/>
    <w:rsid w:val="00667CE6"/>
    <w:rsid w:val="00677424"/>
    <w:rsid w:val="00693C07"/>
    <w:rsid w:val="006967EF"/>
    <w:rsid w:val="006A300A"/>
    <w:rsid w:val="006A4370"/>
    <w:rsid w:val="006B38E5"/>
    <w:rsid w:val="006C20E7"/>
    <w:rsid w:val="006C2A49"/>
    <w:rsid w:val="006D2476"/>
    <w:rsid w:val="006D6141"/>
    <w:rsid w:val="006E176D"/>
    <w:rsid w:val="006E7DC4"/>
    <w:rsid w:val="007125CB"/>
    <w:rsid w:val="00713680"/>
    <w:rsid w:val="00715232"/>
    <w:rsid w:val="0072320D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2648"/>
    <w:rsid w:val="008536E4"/>
    <w:rsid w:val="00854768"/>
    <w:rsid w:val="0085487C"/>
    <w:rsid w:val="00854C4B"/>
    <w:rsid w:val="008633EF"/>
    <w:rsid w:val="008702C4"/>
    <w:rsid w:val="00870D6C"/>
    <w:rsid w:val="00885DB5"/>
    <w:rsid w:val="008960A0"/>
    <w:rsid w:val="008A0CC1"/>
    <w:rsid w:val="008A400E"/>
    <w:rsid w:val="008A799B"/>
    <w:rsid w:val="008B0831"/>
    <w:rsid w:val="008B4BEE"/>
    <w:rsid w:val="008D17F3"/>
    <w:rsid w:val="008F7B26"/>
    <w:rsid w:val="00910033"/>
    <w:rsid w:val="00920B8A"/>
    <w:rsid w:val="00921931"/>
    <w:rsid w:val="00921BF0"/>
    <w:rsid w:val="00924767"/>
    <w:rsid w:val="00925AFE"/>
    <w:rsid w:val="00926495"/>
    <w:rsid w:val="00927355"/>
    <w:rsid w:val="00933A53"/>
    <w:rsid w:val="00936C31"/>
    <w:rsid w:val="00944431"/>
    <w:rsid w:val="00944C3C"/>
    <w:rsid w:val="00946855"/>
    <w:rsid w:val="009506A4"/>
    <w:rsid w:val="00953D0D"/>
    <w:rsid w:val="00956248"/>
    <w:rsid w:val="00956261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9F71BB"/>
    <w:rsid w:val="00A07940"/>
    <w:rsid w:val="00A21BA6"/>
    <w:rsid w:val="00A3046A"/>
    <w:rsid w:val="00A3169B"/>
    <w:rsid w:val="00A32808"/>
    <w:rsid w:val="00A33D4C"/>
    <w:rsid w:val="00A36B4D"/>
    <w:rsid w:val="00A4174E"/>
    <w:rsid w:val="00A446E4"/>
    <w:rsid w:val="00A611F8"/>
    <w:rsid w:val="00A64057"/>
    <w:rsid w:val="00A651D5"/>
    <w:rsid w:val="00A66A46"/>
    <w:rsid w:val="00A736FE"/>
    <w:rsid w:val="00A750EB"/>
    <w:rsid w:val="00A87C88"/>
    <w:rsid w:val="00A91872"/>
    <w:rsid w:val="00A92B54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595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52BDF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33996"/>
    <w:rsid w:val="00D40641"/>
    <w:rsid w:val="00D52AD8"/>
    <w:rsid w:val="00D664E8"/>
    <w:rsid w:val="00D708AA"/>
    <w:rsid w:val="00DB6928"/>
    <w:rsid w:val="00DB6ADE"/>
    <w:rsid w:val="00DC3092"/>
    <w:rsid w:val="00DC7717"/>
    <w:rsid w:val="00DD2023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0388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284"/>
    <w:rsid w:val="00F259B8"/>
    <w:rsid w:val="00F31DDC"/>
    <w:rsid w:val="00F34C22"/>
    <w:rsid w:val="00F35BDB"/>
    <w:rsid w:val="00F37333"/>
    <w:rsid w:val="00F41660"/>
    <w:rsid w:val="00F420EB"/>
    <w:rsid w:val="00F475B7"/>
    <w:rsid w:val="00F80642"/>
    <w:rsid w:val="00F84263"/>
    <w:rsid w:val="00F864D7"/>
    <w:rsid w:val="00F95312"/>
    <w:rsid w:val="00FB5224"/>
    <w:rsid w:val="00FB7D6C"/>
    <w:rsid w:val="00FC09A1"/>
    <w:rsid w:val="00FD127C"/>
    <w:rsid w:val="00FE0235"/>
    <w:rsid w:val="00FE0B41"/>
    <w:rsid w:val="00FE75D1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97122A0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4C6B81"/>
    <w:rsid w:val="21BC44FE"/>
    <w:rsid w:val="22276FC9"/>
    <w:rsid w:val="224A6F57"/>
    <w:rsid w:val="225A035B"/>
    <w:rsid w:val="226A75A9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3CC6512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7C73D95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1480</Words>
  <Characters>2662</Characters>
  <Lines>24</Lines>
  <Paragraphs>6</Paragraphs>
  <TotalTime>6</TotalTime>
  <ScaleCrop>false</ScaleCrop>
  <LinksUpToDate>false</LinksUpToDate>
  <CharactersWithSpaces>2851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2025-06-15T12:13:00Z</dcterms:created>
  <dc:creator>Administrator</dc:creator>
  <cp:lastModifiedBy>墨枫</cp:lastModifiedBy>
  <dcterms:modified xsi:type="dcterms:W3CDTF">2025-06-15T14:38:45Z</dcterms:modified>
  <dc:title>2015-2016学年    第 一 学 期    第 二 周班级量化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C678D65DDC2044F39222E658E108C1A0_13</vt:lpwstr>
  </property>
</Properties>
</file>