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>十 一</w:t>
      </w:r>
      <w:r>
        <w:rPr>
          <w:rFonts w:hint="eastAsia"/>
          <w:sz w:val="28"/>
          <w:szCs w:val="28"/>
        </w:rPr>
        <w:t xml:space="preserve">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3BE9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7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C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5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4C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46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7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5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4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A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0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A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7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F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4F82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202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吴新诚 火机 230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汪星星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喝酒</w:t>
            </w:r>
          </w:p>
        </w:tc>
      </w:tr>
      <w:tr w14:paraId="4CC3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A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B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F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2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6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E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F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4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9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3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3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7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0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6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28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9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6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F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8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1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8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A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5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6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B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7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A29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B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5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7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0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7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6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2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3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B9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B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EE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221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罗堃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抽烟</w:t>
            </w: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111 宋闯 烟盒 104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刘健扬 烟头</w:t>
            </w: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120 1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郝复翔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酒 122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刘子鸣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麻将 125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王宝龙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烟头</w:t>
            </w: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131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张恒泰 锅 126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刘琪 打火机 烟头 132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打火机</w:t>
            </w: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208 1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谢家驹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火机</w:t>
            </w: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023 全体 烟头</w:t>
            </w: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E6A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026 无人承认麻将 烟头 烟盒 029 无人认领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烟头和烟盒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028 王苇一 烟头 028 王柏淳 烟头</w:t>
            </w: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1E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310 1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李宗志 火机</w:t>
            </w:r>
          </w:p>
        </w:tc>
      </w:tr>
      <w:tr w14:paraId="3FBB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3F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2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4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D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4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F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D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E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9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2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4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3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C9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118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张明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陈雨雨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王天舒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马万业 未起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119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陈仟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杜文杰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郑庆旭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胡嘉豪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徐玉峰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洛桑罗布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未起 周三118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陈雨雨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沙永智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王天舒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马万业 未起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周四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薛耀茹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2#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蒋伟孝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裴俊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许栋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张付权（退役复学）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未起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122全体#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张彤童2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林 3#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 4#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5#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耿子炫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田宇鹏（电气23-1）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杜文杰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郑庆旭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胡嘉豪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徐玉峰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洛桑罗布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 w14:paraId="0D600503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全体（无人承认） 113 烟头 烟 121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刘丰源 烟 周三 120 王景琦 烟灰缸</w:t>
            </w:r>
          </w:p>
        </w:tc>
      </w:tr>
      <w:tr w14:paraId="05C7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E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F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5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A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8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F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2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72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6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F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4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4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51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125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戴明剑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王嗣光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庄亿恒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潘成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王浩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鞠鹏飞 未起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121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闫红康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刘丰源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邵长宏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仇恒翔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徐壮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热那提·热甫开提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123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商与新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蒋硕涵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陆思衡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尚超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陈伟杰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蔡文轩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128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韩一诺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孙凯恒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戴明剑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王嗣光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柏骅烨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未起</w:t>
            </w:r>
          </w:p>
          <w:p w14:paraId="40D89E87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17陆思衡 睡觉</w:t>
            </w:r>
          </w:p>
        </w:tc>
      </w:tr>
      <w:tr w14:paraId="78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2E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D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B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2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6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B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4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A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9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E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D91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128 3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张博文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刘平南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冯松柏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陈威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  <w:p w14:paraId="3F580B10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樊洪源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</w:tc>
      </w:tr>
      <w:tr w14:paraId="7D766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109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7EC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5A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B33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E73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C83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A8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42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8E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1B9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2A0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EC1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FC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0F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5F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9E8E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A127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202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李丰凯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张墨玉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张竣翔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潘志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皮佳鹏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尚亚鹏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李丰凯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张墨玉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张竣翔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潘志（走读，保留床位）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皮佳鹏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尚亚鹏（走读，保留床位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203全体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周孙盼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阚家硕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牛百川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周一鸣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张世杰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李丰凯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张墨玉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张竣翔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潘志（走读，保留床位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皮佳鹏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尚亚鹏（走读，保留床位）未起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203全体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周孙盼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阚家硕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牛百川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鸣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张世杰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未起</w:t>
            </w: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468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204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王羿森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李昊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张琪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李春超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杨健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周三 206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徐文涛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高尚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 w14:paraId="61F5D81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 208 火机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52A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18李政彤 旷课</w:t>
            </w:r>
          </w:p>
          <w:p w14:paraId="7FD9378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全体 213 烟头 212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陈浩然 烟盒 酒瓶 周四 211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马明星 火机</w:t>
            </w:r>
          </w:p>
          <w:p w14:paraId="4176049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李百顺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翟敬乾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石宇航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兵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赵文景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096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9冯冬坤 18李杰 穿拖鞋 63王平阳 玩手机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07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姬倩 玩手机 30尹洪立 讲话 08李瀚霖 讲话 37张子辰 讲话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3C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235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刘洪州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孙顾涵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韩羽童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仇春阳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黄晓宇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陈鑫 未起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刘傲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233全体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靳杰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徐浩宸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胡瑞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FD6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303 1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刘佩鑫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陈政同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仲籽屹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刘晓雨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侯天鹏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倪振伟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全体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吴国正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董凯凯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爽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姬长伟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303全体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吴国正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董凯凯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鲍爽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姬长伟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刘佩鑫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仲籽屹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刘晓雨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侯天鹏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倪振伟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 w14:paraId="36ABD29C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全体讲话多次</w:t>
            </w: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079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31姚淑芮 戴耳机 织围巾 39宗梓恒 讲话 周二 39宗梓恒 讲话 周三 33张硕 说话 周四 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宋子成 睡觉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</w:t>
            </w:r>
          </w:p>
          <w:p w14:paraId="1C85EFB3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全体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陈继闯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高霆锋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金烁铭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彭诏梁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吴童悦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张智豪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1BA1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13柳先硕 睡觉 19孙渠畅 睡觉</w:t>
            </w:r>
          </w:p>
          <w:p w14:paraId="6EC350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313全体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曹敬雨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滕亦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轩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洋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曹久洋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靖庚辰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牟移林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37D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316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李昊轩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许展硕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周生宣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彭耀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张瑞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刘英杰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周三 315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夏斌文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侯昌汉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李金抖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甄凡贸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郭乃华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周晓辉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 w14:paraId="62AF44C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刘杰鑫 睡觉</w:t>
            </w:r>
          </w:p>
          <w:p w14:paraId="68088D7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全体 317 烟盒 周四 318 全体 烟头 316 许展硕 厕所吸烟</w:t>
            </w:r>
          </w:p>
          <w:p w14:paraId="0475F737">
            <w:pPr>
              <w:rPr>
                <w:rFonts w:hint="eastAsia" w:ascii="宋体" w:hAnsi="宋体" w:cs="宋体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105-2-4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马艳丽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垃圾未倒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26D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33张友超 睡觉 周三 杨金桥 旷课</w:t>
            </w:r>
          </w:p>
          <w:p w14:paraId="0EF0569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 322 烟头 323 朱守富 谎报夜不归宿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A94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326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伏子乐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裴勇俊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王福健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宗成龙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刘子恒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张光阳 未起</w:t>
            </w:r>
          </w:p>
          <w:p w14:paraId="7DA3C55D">
            <w:pPr>
              <w:widowControl/>
              <w:spacing w:line="9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周三 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周海量 玩手机 不服从管教 13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苗博莱 玩手机</w:t>
            </w:r>
          </w:p>
          <w:p w14:paraId="6CFF176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全体 328 烟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E17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401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聂家成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王子浩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许瑞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唐展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旦增贡桑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402全体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赵志铭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张镇鹏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骆鹏程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吴文典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盛宇强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赵浩然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401全体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聂家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王子浩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许瑞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旦增贡桑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403全体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姚竣译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张智秋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马宽宽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刘亚飞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王梓鉴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吴帅熠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 w14:paraId="6AFC3E55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全体讲话多次</w:t>
            </w:r>
          </w:p>
          <w:p w14:paraId="17AED840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 403 烟头 周三 全体 401 烟头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947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408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贺雨晨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李满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邵心成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王晶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张天赐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朱宇顺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407全体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耿子硕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李金斧（役前训练）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任佳旭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王继博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郁兆鑫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周子豪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未起</w:t>
            </w:r>
          </w:p>
          <w:p w14:paraId="2394D06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405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张子恒 烟盒</w:t>
            </w:r>
          </w:p>
        </w:tc>
      </w:tr>
      <w:tr w14:paraId="0CB5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82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69B">
            <w:pPr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D2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1E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7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D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8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D2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34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8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C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C1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6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6C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102.35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CE4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25杨雨洁 26杨忠涛 迟到 24徐振宇 旷操 周五 11贾礼诚 12贾宗灿 迟到</w:t>
            </w:r>
          </w:p>
          <w:p w14:paraId="53A8437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耿志轩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贾浩睿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贾礼成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贾宗灿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李高鑫6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刘思源 垃圾未倒 110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周宇峰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赵强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蔡雨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曹轩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丁子畅 垃圾未倒</w:t>
            </w:r>
          </w:p>
          <w:p w14:paraId="7931818C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103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沙晓悦 未起床</w:t>
            </w:r>
          </w:p>
          <w:p w14:paraId="5BD1894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邓家钧 睡觉 </w:t>
            </w:r>
          </w:p>
        </w:tc>
      </w:tr>
      <w:tr w14:paraId="6BB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61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1CE">
            <w:pPr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3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C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30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1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2A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0C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6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B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9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E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1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46F7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：周四 4丁子畅 迟到 周五 12曹轩 迟到</w:t>
            </w:r>
          </w:p>
          <w:p w14:paraId="150077E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101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麦麦提艾力·乌布力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毛广浩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孟顺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牛凤志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阙长恩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王博文 垃圾未倒 周三 110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曹轩 被未叠 102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王瀚晨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王俊嘉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王心成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王政治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魏英豪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吴意峰 垃圾未倒 周四 110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曹轩 被未叠 101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麦麦提艾力·乌布力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毛广浩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孟顺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牛志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阙长恩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王博文 垃圾未倒</w:t>
            </w:r>
          </w:p>
          <w:p w14:paraId="4E05A539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105 1-3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文雨欣 未起床 周三 105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文雨欣 未叠被 椅子上放衣服 105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李梦 椅子上放衣服机 周四 105 1-3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文雨欣 未叠被 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 105 1-2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李梦 垃圾未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倒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105-1-3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文雨欣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起床</w:t>
            </w:r>
          </w:p>
          <w:p w14:paraId="49A06BA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20王俊嘉 讲话</w:t>
            </w:r>
          </w:p>
          <w:p w14:paraId="650A56EE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101 麦麦提艾力乌不力 厕所吸烟</w:t>
            </w:r>
          </w:p>
        </w:tc>
      </w:tr>
      <w:tr w14:paraId="2655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4D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46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62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C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5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3B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A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BF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F3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D7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9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4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5F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97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96.85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8198B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3陈博文 4崔志成 5代金椿 7韩苏仿 迟到</w:t>
            </w:r>
          </w:p>
          <w:p w14:paraId="6878B32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陈博文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崔志成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代金椿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房蒙恩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韩苏仿6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贺广顺 垃圾未倒 周三 108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李昊俊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刘兆懿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刘子恒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吕泽涵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赛力纳尔·赛力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宋成毅 垃圾未倒 110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尹刚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元晨伍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张忠朔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赵俊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赵忠鹏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周凡 垃圾未倒 周四 109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宋怀超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王翰韬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王焕然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王熹程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闫凯瑞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颜秉卫 垃圾未倒</w:t>
            </w:r>
          </w:p>
          <w:p w14:paraId="797DA7D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15宋怀超 讲话</w:t>
            </w:r>
          </w:p>
          <w:p w14:paraId="75CFCC00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110 张忠朔 厕所吸烟</w:t>
            </w:r>
          </w:p>
        </w:tc>
      </w:tr>
      <w:tr w14:paraId="6D4E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21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7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6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B4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8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F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50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C4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A8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D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E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2C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1D2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张豪杰 睡觉 讲话 不服从管理 周三 26张博文 讲话</w:t>
            </w:r>
          </w:p>
        </w:tc>
      </w:tr>
      <w:tr w14:paraId="6D5C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86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C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5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10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8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0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8F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9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D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1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12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6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7F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B6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8A1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8冯佳盛 33张晨曦 做操不认真 周四 16林渤轩 18刘祥彬 4陈战獒 迟到</w:t>
            </w:r>
          </w:p>
          <w:p w14:paraId="6A86F66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201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钱中益 垃圾未倒 周四 201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戚博文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钱中益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任晗畅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桑锦睿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沈康乐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石宇昂 地面不洁</w:t>
            </w:r>
          </w:p>
          <w:p w14:paraId="06A678D4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综管：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17张森 未戴牌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2A7C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12李兆涵 做操不认真 周四 13李振 旷操 27王子腾 做操不认真 35 杨智全 迟到 周五 5巩宇杰 9李金洋 15刘涛 迟到</w:t>
            </w:r>
          </w:p>
          <w:p w14:paraId="5286AD7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206 1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李振 垃圾未倒 周四 208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王子腾 垃圾未倒</w:t>
            </w:r>
          </w:p>
          <w:p w14:paraId="13B88C1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112 1-4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岳星彤 未叠被</w:t>
            </w:r>
          </w:p>
          <w:p w14:paraId="29E2FF2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29吴岳林 讲话</w:t>
            </w:r>
          </w:p>
          <w:p w14:paraId="500C848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210 1张大凯 烟头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5A0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31徐东 迟到 周五 04高海洋 10刘九洲 迟到</w:t>
            </w:r>
          </w:p>
          <w:p w14:paraId="08DE657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111 1-1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董雨晴 垃圾未倒</w:t>
            </w:r>
          </w:p>
          <w:p w14:paraId="64050DB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04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高海洋 睡觉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AA90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10贺煜晖 11胡文远 迟到</w:t>
            </w:r>
          </w:p>
          <w:p w14:paraId="1539407D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217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曹宸铭 垃圾未倒 301 全体拒查 周三 301 全体 拒查 302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沈星宇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仝敬喆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王威然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王逸凡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徐冬林 被未叠 304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张陈臣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张瑞祥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张翔宇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赵绪清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郑皓冬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郑子昂 被未叠 周四 218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韩冰洋 垃圾未倒 303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徐明泽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薛宝容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颜潮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杨博文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杨家文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原乐 垃圾未倒 304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张陈臣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张瑞翔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张翔宇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赵绪清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郑皓东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郑子昂 垃圾未倒</w:t>
            </w:r>
          </w:p>
          <w:p w14:paraId="174ECBF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14李乐 戴耳机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3288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11胡珍祺 18石弈楠 迟到 01曹天宇 旷操</w:t>
            </w:r>
          </w:p>
          <w:p w14:paraId="137F07B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304 2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张瑞翔 垃圾未倒 305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曹天宇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丁玉涛 垃圾未倒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062E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20孙航 做操不认真</w:t>
            </w:r>
          </w:p>
          <w:p w14:paraId="51E1FE1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25吴葆顺 迟到</w:t>
            </w:r>
          </w:p>
          <w:p w14:paraId="21F897C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全体 314 烟头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315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赵锐豪 火机 周四 317 无人承认烟头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ind w:firstLine="180" w:firstLineChars="10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D51C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407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贺晨宇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李秀展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权昱臣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闫智宸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张义恺 垃圾未倒 周三 407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贺晨宇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李秀展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权昱辰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闫智宸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张义恺 垃圾未倒 周四 409 全体拒查</w:t>
            </w:r>
          </w:p>
          <w:p w14:paraId="7F18054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112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杨慧冉 椅子上放衣</w:t>
            </w:r>
          </w:p>
          <w:p w14:paraId="69F1DFB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403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陈佳浩 宿舍吃火锅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407 6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窦冰 垃圾未倒</w:t>
            </w:r>
          </w:p>
          <w:p w14:paraId="100F6210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113-1-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杨晨希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椅背上有衣服</w:t>
            </w: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A8820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06翟文 07董语果 迟到 周四31 徐凯洋 做操不认真</w:t>
            </w:r>
          </w:p>
          <w:p w14:paraId="0B751051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李青思 不服从管理</w:t>
            </w:r>
          </w:p>
          <w:p w14:paraId="3FB8B71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 416 烟头 周二 418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孙梓豪 厕所吸烟 周二 418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孙梓豪 厕所吸烟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6.50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B226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3 戴宇恒 20曹德勇 21秦玉庚 31袁浩然 37赵海瑞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39朱宇探 35 张贤王 17倪德聪 迟到 周五39朱宇探 17倪德聪 迟到</w:t>
            </w:r>
          </w:p>
          <w:p w14:paraId="2C645EA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504 1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李坤峰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李伟杰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李长轩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刘畅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刘明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刘允泽 垃圾未倒 505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柳敬尧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孟德恩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倪德聪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乔德勇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戴天宇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宋天威 垃圾未倒 周三 504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李坤峰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李伟杰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李长轩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刘畅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刘明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刘允泽 垃圾未倒 508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杨富贺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郑语恒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朱宇琛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曹嘉乐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507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赵子恒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杨雨鑫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袁浩然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张宏基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秦玉庚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赵海瑞 垃圾未倒</w:t>
            </w:r>
          </w:p>
          <w:p w14:paraId="218F260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115 全体宿舍脏乱</w:t>
            </w:r>
          </w:p>
          <w:p w14:paraId="0BB27E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全班讲话 不服从管理 24唐怀壮 睡觉 周二 38赵海瑞 说话 全体喧哗 04丁煜寒 18戚静芸 说话 32袁浩然 讲话 周三 37赵子恒 睡觉</w:t>
            </w:r>
          </w:p>
          <w:p w14:paraId="59A6628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全体多次讲话，不服从管教</w:t>
            </w:r>
          </w:p>
          <w:p w14:paraId="5E0F43B3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505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宋天威 厕所吸烟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6F5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511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丁宁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沈祥瑞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徐二州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孙悦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王甫文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王皓楠 垃圾未倒 周三 508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沙贞宇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张斌 垃圾未倒 周四 509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李博文 未起 513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戈玮琦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张家俊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张建鑫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张令志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赵长傲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周昶旭 垃圾未倒</w:t>
            </w:r>
          </w:p>
          <w:p w14:paraId="560E6FA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全班讲话 不服从管理 周二 全体喧哗 周三 17乔浩然 戴耳机</w:t>
            </w:r>
          </w:p>
          <w:p w14:paraId="02DE7C3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全体多次讲话，不服从管教</w:t>
            </w:r>
          </w:p>
          <w:p w14:paraId="37353BD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508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曹嘉乐 烟灰</w:t>
            </w: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31E3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514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阿卜杜力艾克·巴克尔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包云飞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曹树翔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陈炯睿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方超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郭洪延 垃圾未倒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</w:p>
          <w:p w14:paraId="47FD29E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515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苏力合·海如拉 厕所吸烟 周三 全体 517 火机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FC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耿硕 睡觉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7BE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604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程旭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狄文奇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董彦军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何真远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黄国文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李多跃 垃圾未倒 周三 605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鲁冠束 未起</w:t>
            </w:r>
          </w:p>
          <w:p w14:paraId="24C6390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117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石筱婷 椅背上放衣服</w:t>
            </w: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52F8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12李忠育 旷操 周四 12李忠育 旷操 周五 12李忠育 旷操</w:t>
            </w:r>
          </w:p>
          <w:p w14:paraId="06B2A4B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608 1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蔡博文 未起</w:t>
            </w:r>
          </w:p>
          <w:p w14:paraId="0E6622A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118 全体成员 地上全是头发 没有值日生</w:t>
            </w:r>
          </w:p>
          <w:p w14:paraId="7F4B30A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12李忠育 旷课 谎报</w:t>
            </w:r>
          </w:p>
          <w:p w14:paraId="7835871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612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赵子辰 吹风机 周二 609 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李忠育 厕所吸烟 周三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 609 吹风机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E30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614 全体 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马兆康 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孟璟枫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彭文宇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权海涛 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宋梓文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孙晨斐 垃圾未倒</w:t>
            </w:r>
          </w:p>
          <w:p w14:paraId="04D4EA1C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613 刘子昂 夜不归宿</w:t>
            </w:r>
          </w:p>
        </w:tc>
      </w:tr>
    </w:tbl>
    <w:p w14:paraId="1CFF1FF9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3F59FF"/>
    <w:rsid w:val="00400A85"/>
    <w:rsid w:val="00405D87"/>
    <w:rsid w:val="00423925"/>
    <w:rsid w:val="00432403"/>
    <w:rsid w:val="00445011"/>
    <w:rsid w:val="00453698"/>
    <w:rsid w:val="00460477"/>
    <w:rsid w:val="00462096"/>
    <w:rsid w:val="0049723A"/>
    <w:rsid w:val="004B18CF"/>
    <w:rsid w:val="004B6D85"/>
    <w:rsid w:val="004D5F49"/>
    <w:rsid w:val="004E52DE"/>
    <w:rsid w:val="00501C22"/>
    <w:rsid w:val="00512238"/>
    <w:rsid w:val="005123C4"/>
    <w:rsid w:val="005148DB"/>
    <w:rsid w:val="00523EC3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84BBF"/>
    <w:rsid w:val="00590BD0"/>
    <w:rsid w:val="0059152B"/>
    <w:rsid w:val="00596ED0"/>
    <w:rsid w:val="005A0C34"/>
    <w:rsid w:val="005D3F9C"/>
    <w:rsid w:val="005E304B"/>
    <w:rsid w:val="005F40CA"/>
    <w:rsid w:val="005F7B21"/>
    <w:rsid w:val="00603472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E0BEE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4504B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95B41"/>
    <w:rsid w:val="00EC2D9A"/>
    <w:rsid w:val="00EC7A05"/>
    <w:rsid w:val="00EE13B7"/>
    <w:rsid w:val="00F016D1"/>
    <w:rsid w:val="00F05442"/>
    <w:rsid w:val="00F05477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11E39D8"/>
    <w:rsid w:val="02187AF9"/>
    <w:rsid w:val="03057490"/>
    <w:rsid w:val="033A0C22"/>
    <w:rsid w:val="047529BC"/>
    <w:rsid w:val="047D48C2"/>
    <w:rsid w:val="0A5F3892"/>
    <w:rsid w:val="0B85385B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8876269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163556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1A41A3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0FE4CAD"/>
    <w:rsid w:val="51687B13"/>
    <w:rsid w:val="51CE0489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E36472F"/>
    <w:rsid w:val="5F2210DC"/>
    <w:rsid w:val="5F410064"/>
    <w:rsid w:val="605B2E70"/>
    <w:rsid w:val="60837B5D"/>
    <w:rsid w:val="610C4E37"/>
    <w:rsid w:val="611451CE"/>
    <w:rsid w:val="61387EEE"/>
    <w:rsid w:val="61912EE2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6</Pages>
  <Words>4868</Words>
  <Characters>7821</Characters>
  <Lines>63</Lines>
  <Paragraphs>17</Paragraphs>
  <TotalTime>3</TotalTime>
  <ScaleCrop>false</ScaleCrop>
  <LinksUpToDate>false</LinksUpToDate>
  <CharactersWithSpaces>8845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2024-11-14T11:45:37Z</dcterms:modified>
  <dc:title>2015-2016学年    第 一 学 期    第 二 周班级量化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D4BC9920744A4751BB542FE3C8AF7C21_13</vt:lpwstr>
  </property>
</Properties>
</file>