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AF02" w14:textId="77777777" w:rsidR="00483AC5" w:rsidRDefault="00483AC5">
      <w:pPr>
        <w:rPr>
          <w:sz w:val="28"/>
          <w:szCs w:val="28"/>
        </w:rPr>
      </w:pPr>
    </w:p>
    <w:p w14:paraId="10D505CD" w14:textId="77777777" w:rsidR="00483AC5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十二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483AC5" w14:paraId="28229B8E" w14:textId="77777777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1185" w14:textId="77777777" w:rsidR="00483AC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3A058F8F" w14:textId="77777777" w:rsidR="00483AC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C92D5" w14:textId="77777777" w:rsidR="00483AC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45989877" w14:textId="77777777" w:rsidR="00483AC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2877A" w14:textId="77777777" w:rsidR="00483AC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C9F49" w14:textId="77777777" w:rsidR="00483AC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4CD25BAA" w14:textId="77777777" w:rsidR="00483AC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A9252" w14:textId="77777777" w:rsidR="00483AC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04AA3" w14:textId="77777777" w:rsidR="00483AC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21440" w14:textId="77777777" w:rsidR="00483AC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4017D"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6CB95" w14:textId="77777777" w:rsidR="00483AC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73565A32" w14:textId="77777777" w:rsidR="00483AC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84FEB" w14:textId="77777777" w:rsidR="00483AC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45CE2" w14:textId="77777777" w:rsidR="00483AC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62AA40F3" w14:textId="77777777" w:rsidR="00483AC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17B26" w14:textId="77777777" w:rsidR="00483AC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C4D3F" w14:textId="77777777" w:rsidR="00483AC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5B487E97" w14:textId="77777777" w:rsidR="00483AC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A494" w14:textId="77777777" w:rsidR="00483AC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4BD7F" w14:textId="77777777" w:rsidR="00483AC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605F6" w14:textId="77777777" w:rsidR="00483AC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9EDD0" w14:textId="77777777" w:rsidR="00483AC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6257F" w14:textId="77777777" w:rsidR="00483AC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E177D" w14:textId="77777777" w:rsidR="00483AC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3A6037" w14:paraId="254B33FA" w14:textId="77777777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909C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电气23-1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0BDF" w14:textId="2F08139E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802D" w14:textId="6FE8F830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70DA" w14:textId="47A951EF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F1E4" w14:textId="68C7E6B0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3DDE" w14:textId="349F86A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B325" w14:textId="2434D23C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52EB" w14:textId="7B4C3244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028E" w14:textId="42D5184E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2007" w14:textId="10C2C6B9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E7E7" w14:textId="29AEA99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AD38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3474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3D7F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FC08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FCDA" w14:textId="452B6A21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E6DE" w14:textId="0169C35D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4EE00" w14:textId="77777777" w:rsidR="003A6037" w:rsidRDefault="003A6037" w:rsidP="003A6037">
            <w:pPr>
              <w:jc w:val="left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周一 28孙绍涵 睡觉</w:t>
            </w:r>
          </w:p>
          <w:p w14:paraId="22B51A74" w14:textId="77777777" w:rsidR="003A6037" w:rsidRDefault="003A6037" w:rsidP="003A6037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113 1#薛耀茹 2#蒋伟孝 3#裴俊 4#许栋 5#孙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浩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6#张权 未起114 1#阿卜力克木·麦麦提阿卜杜拉 2#热法提·帕河肉拉 3#许皓然 未起</w:t>
            </w:r>
          </w:p>
          <w:p w14:paraId="5CAEC984" w14:textId="77777777" w:rsidR="003A6037" w:rsidRDefault="003A6037" w:rsidP="003A6037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周三 113 全体 烟灰 周四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116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2#王珩宇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夜不归宿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113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全体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烟头</w:t>
            </w:r>
          </w:p>
        </w:tc>
      </w:tr>
      <w:tr w:rsidR="003A6037" w14:paraId="031A26DD" w14:textId="77777777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6A6D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08AE" w14:textId="54CF9564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22A7" w14:textId="1BB6FE5A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4E4D" w14:textId="3FCCE184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26F8" w14:textId="05D72F94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2075" w14:textId="4681E9ED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3BF3" w14:textId="46E8B399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9508" w14:textId="4B732AAA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EF64" w14:textId="44D51D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3C6B" w14:textId="7D1A57D6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DFBA" w14:textId="3E2826DF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5E61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3DEF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84DA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FA84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98A8" w14:textId="05CD3ED3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F27C" w14:textId="14B81C5F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BE45" w14:textId="77777777" w:rsidR="003A6037" w:rsidRDefault="003A6037" w:rsidP="003A6037">
            <w:pPr>
              <w:widowControl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05陈伟杰 说话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20商与新 穿拖鞋 23宋宇航 穿拖鞋 周四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13李元彬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说话</w:t>
            </w:r>
          </w:p>
        </w:tc>
      </w:tr>
      <w:tr w:rsidR="003A6037" w14:paraId="26A10681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6946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D55A" w14:textId="37880986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0205" w14:textId="18A2E9B5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3147" w14:textId="294D3A82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E54D" w14:textId="75A239BB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0FAF" w14:textId="4E4DCDAD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EB26" w14:textId="1B770D6D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68A6" w14:textId="0872F623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A779" w14:textId="260D1D7C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AD37" w14:textId="237194D6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32E8" w14:textId="3D6C13F6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D4C2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FC60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DCCE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2F52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3176" w14:textId="62B6B904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72D0" w14:textId="2BC5A3D1" w:rsidR="003A6037" w:rsidRPr="003A6037" w:rsidRDefault="00A21EBE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F40F" w14:textId="77777777" w:rsidR="003A6037" w:rsidRDefault="003A6037" w:rsidP="003A6037">
            <w:pP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周四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16刘平南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睡觉</w:t>
            </w:r>
          </w:p>
        </w:tc>
      </w:tr>
      <w:tr w:rsidR="003A6037" w14:paraId="64EEDED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8261" w14:textId="77777777" w:rsidR="003A6037" w:rsidRPr="003A6037" w:rsidRDefault="003A6037" w:rsidP="003A6037">
            <w:pPr>
              <w:tabs>
                <w:tab w:val="left" w:pos="480"/>
              </w:tabs>
              <w:ind w:firstLineChars="100" w:firstLine="180"/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电气23-4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5E72" w14:textId="583770CF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E7E5" w14:textId="40EA264D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94A4" w14:textId="34FB1A5D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2D19" w14:textId="4C465ADF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8123" w14:textId="6E8AE779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6273" w14:textId="43FD5BBE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D38F" w14:textId="4DB75E45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21EC" w14:textId="6DDB1444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B094" w14:textId="0B9546EF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6A37" w14:textId="35B3CB56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E6EA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C78C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528D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13D8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02B7" w14:textId="5F3E1E3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4441" w14:textId="7483052E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7BA5" w14:textId="77777777" w:rsidR="003A6037" w:rsidRDefault="003A6037" w:rsidP="003A6037">
            <w:pPr>
              <w:widowControl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36邢浩 21洛桑罗布 讲话 周四 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21洛桑罗布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睡觉 36邢浩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睡觉</w:t>
            </w:r>
          </w:p>
          <w:p w14:paraId="6B6C5C36" w14:textId="77777777" w:rsidR="003A6037" w:rsidRDefault="003A6037" w:rsidP="003A6037">
            <w:pPr>
              <w:widowControl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周三 311 6#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周得臣 烟、火机</w:t>
            </w:r>
          </w:p>
        </w:tc>
      </w:tr>
      <w:tr w:rsidR="003A6037" w14:paraId="112B4BDE" w14:textId="77777777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2CC2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6A24" w14:textId="420185D6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7E23" w14:textId="54A75B8E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5637" w14:textId="50A0B370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426D" w14:textId="5C8ED755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2D67" w14:textId="706F3653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B5C6" w14:textId="617EA066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EC2E" w14:textId="4C9CEFF5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DCB7" w14:textId="2F21A5A6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F656" w14:textId="1FE315ED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B70F" w14:textId="013DF2D1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7994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180D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4F65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55F7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9B14" w14:textId="1BDFF3CC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7A78" w14:textId="52F7849A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8707D" w14:textId="77777777" w:rsidR="003A6037" w:rsidRDefault="003A6037" w:rsidP="003A6037">
            <w:pP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28周孙盼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戴耳机</w:t>
            </w:r>
          </w:p>
          <w:p w14:paraId="311FD742" w14:textId="77777777" w:rsidR="003A6037" w:rsidRDefault="003A6037" w:rsidP="003A6037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周三 135叶子轩 吹风机 周四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135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5#</w:t>
            </w:r>
            <w:proofErr w:type="gramStart"/>
            <w:r>
              <w:rPr>
                <w:rFonts w:asciiTheme="minorEastAsia" w:eastAsiaTheme="minorEastAsia" w:hAnsiTheme="minorEastAsia"/>
                <w:sz w:val="18"/>
                <w:szCs w:val="18"/>
              </w:rPr>
              <w:t>杲轩正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火机油</w:t>
            </w:r>
          </w:p>
        </w:tc>
      </w:tr>
      <w:tr w:rsidR="003A6037" w14:paraId="366FCC62" w14:textId="77777777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C5EA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BFBD" w14:textId="74EFB562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E662" w14:textId="63246AED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13BF" w14:textId="4A06EC9A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6DA8" w14:textId="1B875BE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FA09" w14:textId="0D46771A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E539" w14:textId="2587ED48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8568" w14:textId="7FD31355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C127" w14:textId="2366B4E5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619B" w14:textId="454A9DEB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7.50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11CA" w14:textId="41275D6A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1381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FF6E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1B8B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380B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DC4D" w14:textId="6CEBA170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112.5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DEE8" w14:textId="2BCE6F8F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3D35" w14:textId="77777777" w:rsidR="003A6037" w:rsidRDefault="003A6037" w:rsidP="003A6037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女工：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103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#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张旭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查到违禁物品</w:t>
            </w:r>
          </w:p>
        </w:tc>
      </w:tr>
      <w:tr w:rsidR="003A6037" w14:paraId="5D09CA96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8CBC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624C" w14:textId="7DCDB94A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24B4" w14:textId="35419A92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E395" w14:textId="729C8ACA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5A5" w14:textId="6B1D34A6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60BC" w14:textId="18B05FB1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20B8" w14:textId="470792BD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8EF5" w14:textId="6176CCFD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BEB5" w14:textId="7676E303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E94E" w14:textId="54034D7E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1896" w14:textId="07534063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34C5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DA36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4D06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60AC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8D9B" w14:textId="772534E3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46AD" w14:textId="2AF78BA5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BC17" w14:textId="77777777" w:rsidR="003A6037" w:rsidRDefault="003A6037" w:rsidP="003A6037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209 1#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李百顺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翟敬乾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石宇航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刘益兵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刘彻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6#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赵文景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未起 212 1#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陈浩然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沈涛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孟鑫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张桓伟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马俊哲 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#毕一清 未起 214 1#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索亮亮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侯佳乐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3#李文进 4#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卢建诚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未起</w:t>
            </w:r>
          </w:p>
          <w:p w14:paraId="0A8F003A" w14:textId="77777777" w:rsidR="003A6037" w:rsidRDefault="003A6037" w:rsidP="003A6037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212 1#陈浩然 留寝（无假条）</w:t>
            </w:r>
          </w:p>
        </w:tc>
      </w:tr>
      <w:tr w:rsidR="003A6037" w14:paraId="36CFD979" w14:textId="77777777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4E81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C46A" w14:textId="421DB69C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179D" w14:textId="7C2CB906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3708" w14:textId="0C96FF6D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C59E" w14:textId="6113CE76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9321" w14:textId="5DAF3150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E519" w14:textId="170CEE18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B693" w14:textId="115E4F34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FCD5" w14:textId="32D03B9A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9F28" w14:textId="03BB0714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BEF9" w14:textId="7C97B2DC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0CA5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B325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2A83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270A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9D55" w14:textId="446CE574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DD40" w14:textId="39A7CD7E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BF2B5" w14:textId="77777777" w:rsidR="003A6037" w:rsidRDefault="003A6037" w:rsidP="003A6037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孟渊博 说话</w:t>
            </w:r>
          </w:p>
        </w:tc>
      </w:tr>
      <w:tr w:rsidR="003A6037" w14:paraId="3BFB45D4" w14:textId="77777777">
        <w:trPr>
          <w:trHeight w:val="19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75B3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4FBB" w14:textId="09157AE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866E" w14:textId="048EC7E0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51DF" w14:textId="0A2E539B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7AB5" w14:textId="6C62454D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3869" w14:textId="1366BB5B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CBF9" w14:textId="74EF2D49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018E" w14:textId="72AFB9F9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9201" w14:textId="415387BB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9A25" w14:textId="6C645F71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70CC" w14:textId="7AFAA999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42B2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8B31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5D36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C9E7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339E" w14:textId="6AFF50AC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80C9" w14:textId="42785FE2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3902" w14:textId="77777777" w:rsidR="003A6037" w:rsidRDefault="003A6037" w:rsidP="003A6037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李相儒 说话 周二 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18裴思阳 睡觉</w:t>
            </w:r>
          </w:p>
          <w:p w14:paraId="23DD7621" w14:textId="77777777" w:rsidR="003A6037" w:rsidRDefault="003A6037" w:rsidP="003A6037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223 1#周中文 2#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李科宏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3#李瀚霖 5#朱长啸 6#夏天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天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未起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223 1#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周中文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李科宏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李瀚霖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朱长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夏天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天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未起</w:t>
            </w:r>
          </w:p>
        </w:tc>
      </w:tr>
      <w:tr w:rsidR="003A6037" w14:paraId="28D12428" w14:textId="77777777">
        <w:trPr>
          <w:trHeight w:val="2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CA38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8558" w14:textId="4F9ACA0C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3C3B" w14:textId="1A9B53DB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F815" w14:textId="3400F3A8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DCB1" w14:textId="705BE8F3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9F84" w14:textId="73C3BAE3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5447" w14:textId="1FDD9AF0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BB35" w14:textId="3718AE3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4A91" w14:textId="60D11A8E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ABF7" w14:textId="7FB4E974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71C2" w14:textId="20D42E58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B09F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9999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8DAD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5477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3695" w14:textId="69215B60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457A" w14:textId="5B2F7341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CC48" w14:textId="77777777" w:rsidR="003A6037" w:rsidRDefault="003A6037" w:rsidP="003A6037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233 1#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王慈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2#靳杰 3#徐浩宸 4#马宇 5#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胡瑞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6#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张豪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未起 234 1#邱梁敖 2#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南子灵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3#李振源 4#吉启东 5#金浪 6#程志友 未起 周二 230 1#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刘屹恒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马硕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陈左龙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王子阳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彭晨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6#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陆鑫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未起 233 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王慈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靳杰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徐浩宸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马宇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胡瑞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6#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张豪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未起</w:t>
            </w:r>
          </w:p>
          <w:p w14:paraId="3F4AA89E" w14:textId="77777777" w:rsidR="003A6037" w:rsidRDefault="003A6037" w:rsidP="003A6037">
            <w:pP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231全体 烟盒 周三 233 门口烟盒</w:t>
            </w:r>
          </w:p>
        </w:tc>
      </w:tr>
      <w:tr w:rsidR="003A6037" w14:paraId="13EABFFB" w14:textId="77777777">
        <w:trPr>
          <w:trHeight w:val="2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17F3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机器人2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7D48" w14:textId="3BD55B30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4B3B" w14:textId="4B14713D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2F8B" w14:textId="7C374ABD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193D" w14:textId="2C30DF8C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6BFA" w14:textId="3D85F77D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5D3C" w14:textId="21157D02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33BD" w14:textId="51D12DE1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0761" w14:textId="26DD355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FDEE" w14:textId="0A58157E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62A8" w14:textId="7A45452A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DD2E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19D8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0896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97CA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0128" w14:textId="13B86A9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114.5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3A72" w14:textId="3C1E8035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567BD" w14:textId="77777777" w:rsidR="003A6037" w:rsidRDefault="003A6037" w:rsidP="003A6037">
            <w:pPr>
              <w:widowControl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04冯相清 讲话 05葛天雪 没带书 周三 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全班讲话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周四 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17吴恒满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睡觉 16吴国正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讲话</w:t>
            </w:r>
          </w:p>
          <w:p w14:paraId="2426203B" w14:textId="79B8D58B" w:rsidR="003A6037" w:rsidRDefault="003A6037" w:rsidP="003A6037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 w:rsidR="00736AF3">
              <w:rPr>
                <w:rFonts w:asciiTheme="minorEastAsia" w:eastAsiaTheme="minorEastAsia" w:hAnsiTheme="minorEastAsia" w:hint="eastAsia"/>
                <w:sz w:val="18"/>
                <w:szCs w:val="18"/>
              </w:rPr>
              <w:t>301 1#吴国正 2#张</w:t>
            </w:r>
            <w:proofErr w:type="gramStart"/>
            <w:r w:rsidR="00736AF3">
              <w:rPr>
                <w:rFonts w:asciiTheme="minorEastAsia" w:eastAsiaTheme="minorEastAsia" w:hAnsiTheme="minorEastAsia" w:hint="eastAsia"/>
                <w:sz w:val="18"/>
                <w:szCs w:val="18"/>
              </w:rPr>
              <w:t>浩</w:t>
            </w:r>
            <w:proofErr w:type="gramEnd"/>
            <w:r w:rsidR="00736AF3">
              <w:rPr>
                <w:rFonts w:asciiTheme="minorEastAsia" w:eastAsiaTheme="minorEastAsia" w:hAnsiTheme="minorEastAsia" w:hint="eastAsia"/>
                <w:sz w:val="18"/>
                <w:szCs w:val="18"/>
              </w:rPr>
              <w:t>轩 3#董凯凯 4#鲍爽 5#</w:t>
            </w:r>
            <w:r w:rsidR="00736AF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姬长伟 </w:t>
            </w:r>
            <w:r w:rsidR="00736AF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</w:t>
            </w:r>
            <w:r w:rsidR="00736AF3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r w:rsidR="00736AF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周捷</w:t>
            </w:r>
            <w:r w:rsidR="00736AF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736AF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未起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304 2#冯相清 未起 </w:t>
            </w:r>
          </w:p>
        </w:tc>
      </w:tr>
      <w:tr w:rsidR="003A6037" w14:paraId="2B03128E" w14:textId="77777777">
        <w:trPr>
          <w:trHeight w:val="27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407E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机器人2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4096" w14:textId="0D691C80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276C" w14:textId="36A4FE64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2BEB" w14:textId="1FBE6FD0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3484" w14:textId="5245BEAB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A958" w14:textId="76B96446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E43063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80CA" w14:textId="2306555C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84DD" w14:textId="265545A3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E43063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7DB9" w14:textId="042DEF1F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E788" w14:textId="6D51EFB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E43063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A571" w14:textId="1B331F15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6F62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E43063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2261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2B51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E43063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70E7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6FB5" w14:textId="6D602D74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115.5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B5D3" w14:textId="3E94BC04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BCC3" w14:textId="77777777" w:rsidR="003A6037" w:rsidRDefault="003A6037" w:rsidP="003A6037">
            <w:pPr>
              <w:widowControl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丁传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承 讲话 31姚淑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芮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没带书，戴耳机 33张硕 讲话 39宗梓恒 没带书 周四 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33张硕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讲话 24汪金龙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睡觉</w:t>
            </w:r>
          </w:p>
          <w:p w14:paraId="2EBB4CCE" w14:textId="6708A61F" w:rsidR="003A6037" w:rsidRDefault="003A6037" w:rsidP="003A6037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304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3#金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世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勇 4#彭磊 5#王新文 6#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张宇哲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未起 </w:t>
            </w:r>
            <w:r w:rsidR="00736AF3">
              <w:rPr>
                <w:rFonts w:asciiTheme="minorEastAsia" w:eastAsiaTheme="minorEastAsia" w:hAnsiTheme="minorEastAsia" w:hint="eastAsia"/>
                <w:sz w:val="18"/>
                <w:szCs w:val="18"/>
              </w:rPr>
              <w:t>309 1#盖宸硕 2#蒋宇航 3#牛志壮 4#汪金龙 5#张威 6#</w:t>
            </w:r>
            <w:proofErr w:type="gramStart"/>
            <w:r w:rsidR="00736AF3">
              <w:rPr>
                <w:rFonts w:asciiTheme="minorEastAsia" w:eastAsiaTheme="minorEastAsia" w:hAnsiTheme="minorEastAsia" w:hint="eastAsia"/>
                <w:sz w:val="18"/>
                <w:szCs w:val="18"/>
              </w:rPr>
              <w:t>张峻豪</w:t>
            </w:r>
            <w:proofErr w:type="gramEnd"/>
            <w:r w:rsidR="00736AF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未起</w:t>
            </w:r>
          </w:p>
        </w:tc>
      </w:tr>
      <w:tr w:rsidR="003A6037" w14:paraId="5CCC3E86" w14:textId="77777777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C043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A883" w14:textId="4BA15659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9F39" w14:textId="0159C335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EDF0" w14:textId="04E7E08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66E8" w14:textId="03F6D4B3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2B9F" w14:textId="7D290D1B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E43063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2DD5" w14:textId="3FC3AB49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3FB0" w14:textId="05156E54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8523" w14:textId="16F3FCEE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B075" w14:textId="05457B84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026E" w14:textId="7EC1B606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3B90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2050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EEA0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1F27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96D5" w14:textId="6AEDA1FD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7929" w14:textId="2087159D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3AC95" w14:textId="77777777" w:rsidR="003A6037" w:rsidRDefault="003A6037" w:rsidP="003A6037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李周宇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睡觉 周四 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23王梓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旷课</w:t>
            </w:r>
          </w:p>
        </w:tc>
      </w:tr>
      <w:tr w:rsidR="003A6037" w14:paraId="3EB58AEA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5CAC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DD97" w14:textId="557CAF11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4826" w14:textId="7A206F3D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E4DE" w14:textId="5931CE39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B0CF" w14:textId="220BEF33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72BB" w14:textId="1741CD16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E43063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ACAC" w14:textId="1AEDB835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FE8C" w14:textId="56105822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9E4E" w14:textId="65FBEF5A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F928" w14:textId="512407F8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E5A9" w14:textId="73EE2E34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89CD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F230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F7DC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F5CF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1762" w14:textId="0CA8CD49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113.5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BD68" w14:textId="4B24D7D8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30E4B" w14:textId="77777777" w:rsidR="003A6037" w:rsidRDefault="003A6037" w:rsidP="003A6037">
            <w:pP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06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侯昌汉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睡觉 04郭良政 玩手机</w:t>
            </w:r>
          </w:p>
          <w:p w14:paraId="620BFA13" w14:textId="77777777" w:rsidR="003A6037" w:rsidRDefault="003A6037" w:rsidP="003A6037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317 吹风机无人认领</w:t>
            </w:r>
          </w:p>
        </w:tc>
      </w:tr>
      <w:tr w:rsidR="003A6037" w14:paraId="468D3E06" w14:textId="77777777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A3B4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F4B3" w14:textId="5E5BA566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8BFA" w14:textId="7BE2A23B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DAD4" w14:textId="562F6A8C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DABC" w14:textId="3E99A05F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2B2A" w14:textId="7049FA6C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E43063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6BFA" w14:textId="13AD01A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D1D8" w14:textId="40EEB079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D529" w14:textId="143FE92D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727A" w14:textId="36EF1085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285A" w14:textId="6265FCC4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A8A9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414E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F978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B184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FDF1" w14:textId="7927C56F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106.25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55BC" w14:textId="4B195F68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E3E07" w14:textId="77777777" w:rsidR="003A6037" w:rsidRDefault="003A6037" w:rsidP="003A6037">
            <w:pPr>
              <w:widowControl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周二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33张友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超 睡觉 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08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李天宇 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不带书 周三 </w:t>
            </w:r>
            <w:proofErr w:type="gramStart"/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33张友</w:t>
            </w:r>
            <w:proofErr w:type="gramEnd"/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超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睡觉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26</w:t>
            </w:r>
            <w:proofErr w:type="gramStart"/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徐稳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拼积木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早退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周四 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18滕景枫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讲话</w:t>
            </w:r>
          </w:p>
          <w:p w14:paraId="40FE5D61" w14:textId="77777777" w:rsidR="003A6037" w:rsidRDefault="003A6037" w:rsidP="003A6037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323 1#李天宇 烟、打火机</w:t>
            </w:r>
          </w:p>
        </w:tc>
      </w:tr>
      <w:tr w:rsidR="003A6037" w14:paraId="2BC90183" w14:textId="77777777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F850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E6A9" w14:textId="2289E2FC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30D0" w14:textId="03D5B196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B001" w14:textId="6B4468BE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76ED" w14:textId="727D611C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7E5F" w14:textId="7D9F507B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E43063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D87B" w14:textId="0E13F33C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2EC4" w14:textId="44573EBB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1FB6" w14:textId="60099014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3AAD" w14:textId="4F5EA424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83A5" w14:textId="33BA83C9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8FCF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A36E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0381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7680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19A4" w14:textId="50820BE6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110.5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C40C" w14:textId="41C7BB00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8D85" w14:textId="77777777" w:rsidR="003A6037" w:rsidRDefault="003A6037" w:rsidP="003A6037">
            <w:pPr>
              <w:widowControl/>
              <w:spacing w:line="90" w:lineRule="atLeast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10刘英涛 说话 13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苗博英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说话 11刘子恒 说话 32周海量 说话 22王宁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说话 周三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02优子乐 没带书</w:t>
            </w:r>
          </w:p>
          <w:p w14:paraId="2AAFA3FC" w14:textId="77777777" w:rsidR="003A6037" w:rsidRDefault="003A6037" w:rsidP="003A6037">
            <w:pPr>
              <w:widowControl/>
              <w:spacing w:line="90" w:lineRule="atLeas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327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刘子恒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烟</w:t>
            </w:r>
          </w:p>
        </w:tc>
      </w:tr>
      <w:tr w:rsidR="003A6037" w14:paraId="0AE658BB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AD75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汽车2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3926" w14:textId="05026EEF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83A2" w14:textId="7B2C909E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5775" w14:textId="4D7C1998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3C1F" w14:textId="60042A01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9284" w14:textId="40FBB3D5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E43063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FBA8" w14:textId="0543732F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1DF3" w14:textId="3483D852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CB4F" w14:textId="6847433A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854E" w14:textId="63CDEA1D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1F08" w14:textId="7ACFA385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FEAA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F466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C9A4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A12B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C40E" w14:textId="6EFC1F51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112.75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43E7" w14:textId="7705B0BD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EEEB" w14:textId="3AD40670" w:rsidR="003A6037" w:rsidRDefault="003A6037" w:rsidP="003A6037">
            <w:pPr>
              <w:widowControl/>
              <w:ind w:left="181" w:hangingChars="100" w:hanging="181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周二 02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杜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炆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奇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玩手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机 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02杜文奇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睡觉</w:t>
            </w:r>
          </w:p>
          <w:p w14:paraId="1619883F" w14:textId="77777777" w:rsidR="003A6037" w:rsidRDefault="003A6037" w:rsidP="003A6037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334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宋天正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烟盒</w:t>
            </w:r>
          </w:p>
        </w:tc>
      </w:tr>
      <w:tr w:rsidR="003A6037" w14:paraId="6B57EC20" w14:textId="77777777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65DD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新能源2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3F1D" w14:textId="72559296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3A603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E92C" w14:textId="1BC16B2C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714E" w14:textId="29FD6C1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A165" w14:textId="7BE48709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276B" w14:textId="1A1C26DF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E43063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DA8E" w14:textId="781FCAB0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CABA" w14:textId="21FA0A81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E43063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CF28" w14:textId="7436168D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1D3C" w14:textId="2E78B4B0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E43063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20C5" w14:textId="2BCF836A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6F85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E43063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5596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AD45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E43063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C47E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D9A2" w14:textId="1527ED7C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108A" w14:textId="1281A180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8971" w14:textId="77777777" w:rsidR="003A6037" w:rsidRDefault="003A6037" w:rsidP="003A6037">
            <w:pP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旦增贡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桑 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讲话</w:t>
            </w:r>
          </w:p>
          <w:p w14:paraId="05C43C58" w14:textId="77777777" w:rsidR="003A6037" w:rsidRDefault="003A6037" w:rsidP="003A6037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周三 401 4#许瑞 吹风机 周四 401 4#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许瑞 烟头 </w:t>
            </w:r>
          </w:p>
        </w:tc>
      </w:tr>
      <w:tr w:rsidR="003A6037" w14:paraId="443BE140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98D5" w14:textId="77777777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64A8" w14:textId="3B01D853" w:rsidR="003A6037" w:rsidRPr="003A6037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803C" w14:textId="0A45FFED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FE32" w14:textId="48C97A83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5885" w14:textId="34A8188A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2868" w14:textId="4E3F21B1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E43063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B85B" w14:textId="7AE9FB9C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0C25" w14:textId="1AAED1EC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EC7E" w14:textId="10DC8C94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4F1F" w14:textId="0A90E320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895D" w14:textId="2B3A22A0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0F37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5F1A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FF44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BAC7" w14:textId="77777777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F456" w14:textId="03CDBFDD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9793" w14:textId="0C474931" w:rsidR="003A6037" w:rsidRPr="00E43063" w:rsidRDefault="003A6037" w:rsidP="003A6037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BD0E7" w14:textId="77777777" w:rsidR="003A6037" w:rsidRDefault="003A6037" w:rsidP="003A6037">
            <w:pPr>
              <w:pStyle w:val="paragraph"/>
              <w:spacing w:before="0" w:beforeAutospacing="0" w:after="0" w:afterAutospacing="0" w:line="90" w:lineRule="atLeast"/>
              <w:jc w:val="both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周一 27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胥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新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浩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玩手机</w:t>
            </w:r>
          </w:p>
          <w:p w14:paraId="35BDD391" w14:textId="77777777" w:rsidR="003A6037" w:rsidRDefault="003A6037" w:rsidP="003A6037">
            <w:pPr>
              <w:pStyle w:val="paragraph"/>
              <w:spacing w:before="0" w:beforeAutospacing="0" w:after="0" w:afterAutospacing="0" w:line="90" w:lineRule="atLeast"/>
              <w:jc w:val="both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408 邵心成 烟盒</w:t>
            </w:r>
          </w:p>
        </w:tc>
      </w:tr>
      <w:tr w:rsidR="00E43063" w14:paraId="276216E7" w14:textId="77777777">
        <w:trPr>
          <w:trHeight w:val="1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36F3" w14:textId="77777777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F487" w14:textId="253991DC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338C" w14:textId="2B917003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3E15" w14:textId="45FB34B9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BF98" w14:textId="2F7AB8D9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D70A" w14:textId="1B1E6C99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2885" w14:textId="2575A8E9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823C" w14:textId="2723F6EA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E1EA" w14:textId="687C51E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5852" w14:textId="268106FA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0132" w14:textId="679392E6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A4A9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995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1232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2E3C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6E93" w14:textId="2BE448B2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2D03" w14:textId="455CBC5E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FCAD" w14:textId="77777777" w:rsidR="00E43063" w:rsidRDefault="00E43063" w:rsidP="00E4306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全体迟到 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24徐振宇 迟到 28张增 做操不认真 周五 </w:t>
            </w:r>
            <w:r>
              <w:rPr>
                <w:rFonts w:ascii="宋体" w:hAnsi="宋体" w:cs="宋体" w:hint="eastAsia"/>
                <w:sz w:val="18"/>
              </w:rPr>
              <w:t>12贾宗灿 迟到11</w:t>
            </w:r>
            <w:proofErr w:type="gramStart"/>
            <w:r>
              <w:rPr>
                <w:rFonts w:ascii="宋体" w:hAnsi="宋体" w:cs="宋体" w:hint="eastAsia"/>
                <w:sz w:val="18"/>
              </w:rPr>
              <w:t>贾礼诚</w:t>
            </w:r>
            <w:proofErr w:type="gramEnd"/>
            <w:r>
              <w:rPr>
                <w:rFonts w:ascii="宋体" w:hAnsi="宋体" w:cs="宋体" w:hint="eastAsia"/>
                <w:sz w:val="18"/>
              </w:rPr>
              <w:t xml:space="preserve"> 24徐振宇 做操不认真 30周宇峰 </w:t>
            </w:r>
            <w:proofErr w:type="gramStart"/>
            <w:r>
              <w:rPr>
                <w:rFonts w:ascii="宋体" w:hAnsi="宋体" w:cs="宋体" w:hint="eastAsia"/>
                <w:sz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sz w:val="18"/>
              </w:rPr>
              <w:t xml:space="preserve">操 </w:t>
            </w:r>
          </w:p>
          <w:p w14:paraId="38A17179" w14:textId="77777777" w:rsidR="00E43063" w:rsidRDefault="00E43063" w:rsidP="00E43063">
            <w:pPr>
              <w:widowControl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29</w:t>
            </w:r>
            <w:r>
              <w:rPr>
                <w:rFonts w:ascii="宋体" w:hAnsi="宋体" w:cs="宋体" w:hint="eastAsia"/>
                <w:sz w:val="18"/>
                <w:szCs w:val="18"/>
              </w:rPr>
              <w:t>周椿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浡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22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王尊震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睡觉 全体讲话 周二 24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徐振 27张洪瑞</w:t>
            </w:r>
          </w:p>
          <w:p w14:paraId="4D397512" w14:textId="77777777" w:rsidR="00E43063" w:rsidRDefault="00E43063" w:rsidP="00E43063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讲话 周三 18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任桂昌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戴耳机</w:t>
            </w:r>
          </w:p>
          <w:p w14:paraId="516FE7F8" w14:textId="184447E5" w:rsidR="00E43063" w:rsidRDefault="00E43063" w:rsidP="00E43063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106 1#倪忠旭 被未叠 109 1#徐振宇 2#杨雨洁 3#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杨忠涛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4#张洪瑞 5#张增6#周椿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浡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地面不洁108 1#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柳旺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3#桑加拉 未起 周二 107 3#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贾礼诚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未起 周四 106 全体1#倪忠旭 2#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包宇星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3#陈一鸣 4#程轶飞 5#崔全全 6#邓家钧 未起 107 1#耿志轩 2#贾浩睿 3#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贾礼诚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5#李高鑫 6#刘思源 未起  108 全体拒查 109 全体拒查</w:t>
            </w:r>
          </w:p>
          <w:p w14:paraId="02FE13A7" w14:textId="77777777" w:rsidR="00E43063" w:rsidRDefault="00E43063" w:rsidP="00E43063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女工</w:t>
            </w:r>
            <w:r>
              <w:rPr>
                <w:rFonts w:ascii="宋体" w:hAnsi="宋体" w:cs="宋体" w:hint="eastAsia"/>
                <w:sz w:val="18"/>
                <w:szCs w:val="18"/>
              </w:rPr>
              <w:t>：周三 103-1-4 20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沙晓悦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电器违规</w:t>
            </w:r>
          </w:p>
        </w:tc>
      </w:tr>
      <w:tr w:rsidR="00E43063" w14:paraId="6B80CBA3" w14:textId="77777777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5B8E" w14:textId="77777777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7A6F" w14:textId="0BA439DB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17.4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AD3F" w14:textId="23A93079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BBA0" w14:textId="5C69DCF4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9AA7" w14:textId="2D94B022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828D" w14:textId="194B2EAC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86EE" w14:textId="2C547843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3CA6" w14:textId="4810316C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0241" w14:textId="5E258DEE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BCF0" w14:textId="35673E73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6795" w14:textId="547BD44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1E74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496A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7F67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BF16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DE19" w14:textId="08E7B489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102.4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AD18" w14:textId="26CBAB28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451CD" w14:textId="77777777" w:rsidR="00E43063" w:rsidRDefault="00E43063" w:rsidP="00E4306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24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文雨欣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操 周二 22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王政治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做操不认真 24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文雨欣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操</w:t>
            </w:r>
          </w:p>
          <w:p w14:paraId="749DC883" w14:textId="77777777" w:rsidR="00E43063" w:rsidRDefault="00E43063" w:rsidP="00E4306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29</w:t>
            </w:r>
            <w:r>
              <w:rPr>
                <w:rFonts w:ascii="宋体" w:hAnsi="宋体" w:cs="宋体" w:hint="eastAsia"/>
                <w:sz w:val="18"/>
                <w:szCs w:val="18"/>
              </w:rPr>
              <w:t>郑明轩 睡觉 全体讲话</w:t>
            </w:r>
          </w:p>
          <w:p w14:paraId="140D416B" w14:textId="77777777" w:rsidR="00E43063" w:rsidRDefault="00E43063" w:rsidP="00E43063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103全体1#张连文 2#赵昱杰 3#郑明轩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朱勇奇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5#曹轩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6#常家康 垃圾未倒 周四 110 全体1#周宇峰 2#赵强 3#蔡雨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曹轩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5#陈波 6#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丁子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畅 未起 111 全体1#葛洋 2#郭依旺 3#何金达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经诚武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5#李研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颉 </w:t>
            </w:r>
          </w:p>
          <w:p w14:paraId="45095D06" w14:textId="77777777" w:rsidR="00E43063" w:rsidRDefault="00E43063" w:rsidP="00E43063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6#马骁 未起</w:t>
            </w:r>
          </w:p>
          <w:p w14:paraId="7DEA4A5A" w14:textId="77777777" w:rsidR="00E43063" w:rsidRDefault="00E43063" w:rsidP="00E43063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：周四 103 全体 酒</w:t>
            </w:r>
          </w:p>
          <w:p w14:paraId="3D3EEE53" w14:textId="77777777" w:rsidR="00E43063" w:rsidRDefault="00E43063" w:rsidP="00E43063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女工</w:t>
            </w:r>
            <w:r>
              <w:rPr>
                <w:rFonts w:ascii="宋体" w:hAnsi="宋体" w:cs="宋体" w:hint="eastAsia"/>
                <w:sz w:val="18"/>
                <w:szCs w:val="18"/>
              </w:rPr>
              <w:t>：周二 105-1-3 24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文雨欣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未起床 105-1-2 10李梦105-1-2未起床 垃圾未倒 周三 105-1-3 24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文雨欣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105-1-2 10李梦 105-1-4 26武晓烨 未起床 椅子上放衣服</w:t>
            </w:r>
          </w:p>
        </w:tc>
      </w:tr>
      <w:tr w:rsidR="00E43063" w14:paraId="4928C859" w14:textId="7777777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D799" w14:textId="77777777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电气24-3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D569" w14:textId="42691729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C9A9" w14:textId="2358D4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A805" w14:textId="75707A4E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1DDF" w14:textId="5FEF18A8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1430" w14:textId="139B6585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B30F" w14:textId="080D6615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8C22" w14:textId="0BD5CBBF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B198" w14:textId="307FEF53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D7D4" w14:textId="5CCDABF4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D92D" w14:textId="1BC282C5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DA6A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A98D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6571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FD2F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161B" w14:textId="41A0A431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0E77" w14:textId="248230D1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97FF" w14:textId="77777777" w:rsidR="00E43063" w:rsidRDefault="00E43063" w:rsidP="00E4306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3陈博文 4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催志成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迟到 29赵志鹏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操 周二 29赵志鹏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操</w:t>
            </w:r>
          </w:p>
          <w:p w14:paraId="598A92A1" w14:textId="77777777" w:rsidR="00E43063" w:rsidRDefault="00E43063" w:rsidP="00E43063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30</w:t>
            </w:r>
            <w:r>
              <w:rPr>
                <w:rFonts w:ascii="宋体" w:hAnsi="宋体" w:cs="宋体" w:hint="eastAsia"/>
                <w:sz w:val="18"/>
                <w:szCs w:val="18"/>
              </w:rPr>
              <w:t>周凡 睡觉 全体讲话 周二 15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宋怀超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睡觉</w:t>
            </w:r>
          </w:p>
          <w:p w14:paraId="60528001" w14:textId="5C195B94" w:rsidR="00E43063" w:rsidRDefault="00E43063" w:rsidP="00E43063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周二 110 1#尹刚 未叠被 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周四 108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</w:rPr>
              <w:t>1#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 xml:space="preserve">李昊骏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</w:rPr>
              <w:t>2#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刘兆懿 3#刘子恒4#吕涵泽 5#赛力纳尔·赛力 6#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宋成毅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 xml:space="preserve"> 拒查 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109 #1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宋怀超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#2王翰韬 #3王焕然 #4王熹程 #5闫凯瑞 #6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颜秉卫 拒查</w:t>
            </w:r>
          </w:p>
          <w:p w14:paraId="65B4F8C6" w14:textId="77777777" w:rsidR="00E43063" w:rsidRDefault="00E43063" w:rsidP="00E43063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sz w:val="18"/>
                <w:szCs w:val="18"/>
              </w:rPr>
              <w:t>：周一 104 全体 啤酒 周四 103 全体 酒 110 5#赵志鹏 电子烟（拒收）</w:t>
            </w:r>
          </w:p>
        </w:tc>
      </w:tr>
      <w:tr w:rsidR="00E43063" w14:paraId="4012D8F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D579" w14:textId="77777777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65C4" w14:textId="035AB7C2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FB15" w14:textId="53496748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DDA2" w14:textId="6092D1CC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6773" w14:textId="149F9A9B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55DC" w14:textId="3F431EC2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52F4" w14:textId="18C5208A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CC63" w14:textId="08C2C021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F29C" w14:textId="75C5ADE2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E3B9" w14:textId="2661470F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7658" w14:textId="18EACA02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6CEA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CC26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DF84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24CB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518F" w14:textId="6E886424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112.45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D653" w14:textId="1C62AC5E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AADF" w14:textId="77777777" w:rsidR="00E43063" w:rsidRDefault="00E43063" w:rsidP="00E4306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7黄学锴 15王鸿博 做操不认真 周五 25伊木然居来提 做操不认真 </w:t>
            </w:r>
          </w:p>
          <w:p w14:paraId="151499DB" w14:textId="77777777" w:rsidR="00E43063" w:rsidRDefault="00E43063" w:rsidP="00E4306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08</w:t>
            </w:r>
            <w:r>
              <w:rPr>
                <w:rFonts w:ascii="宋体" w:hAnsi="宋体" w:cs="宋体" w:hint="eastAsia"/>
                <w:sz w:val="18"/>
                <w:szCs w:val="18"/>
              </w:rPr>
              <w:t>江旭睿 睡觉 全体讲话 周二 26 张博文 睡觉 周四 12帅磊 玩手机</w:t>
            </w:r>
          </w:p>
        </w:tc>
      </w:tr>
      <w:tr w:rsidR="00E43063" w14:paraId="5E25C328" w14:textId="77777777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BD6D" w14:textId="77777777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F8E4" w14:textId="66BE9ABE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17.4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1A31" w14:textId="6747E65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1407" w14:textId="380BF7D5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A0FC" w14:textId="3C099C0A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58F1" w14:textId="41206CBB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05B7" w14:textId="45E2916A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DD82" w14:textId="6D70EC8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C3A8" w14:textId="417A441E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6897" w14:textId="7B39ABB2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04DD" w14:textId="44722EA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FEF5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2463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C730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D75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B052" w14:textId="42641444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112.4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BE8F" w14:textId="63D4A0AD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AA60" w14:textId="77777777" w:rsidR="00E43063" w:rsidRDefault="00E43063" w:rsidP="00E4306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全体迟到 8冯佳盛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操 周二 24任晗畅 做操不认真</w:t>
            </w:r>
          </w:p>
          <w:p w14:paraId="7EAC7688" w14:textId="77777777" w:rsidR="00E43063" w:rsidRDefault="00E43063" w:rsidP="00E4306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115 全体1#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曹锐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2#陈战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獒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3#丁仕广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曹汉铭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5#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董文羽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6#冯佳盛 垃圾未倒</w:t>
            </w:r>
          </w:p>
        </w:tc>
      </w:tr>
      <w:tr w:rsidR="00E43063" w14:paraId="228D5A3F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D238" w14:textId="77777777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62DF" w14:textId="13B4FA5A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F9E1" w14:textId="75E4DB2D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3593" w14:textId="2DCA6115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46A6" w14:textId="0A1DF25C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B193" w14:textId="02687918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485F" w14:textId="09B42068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8D21" w14:textId="6E320F63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FEA8" w14:textId="40D92DDB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2DE4" w14:textId="70F2DF9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9D7D" w14:textId="1A835B84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94CC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FDF7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FFA4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7B7E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635C" w14:textId="4D1D6A1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104.4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B016" w14:textId="76E931A4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E4C5" w14:textId="77777777" w:rsidR="00E43063" w:rsidRDefault="00E43063" w:rsidP="00E4306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：周五 </w:t>
            </w:r>
            <w:r>
              <w:rPr>
                <w:rFonts w:ascii="宋体" w:hAnsi="宋体" w:cs="宋体" w:hint="eastAsia"/>
                <w:sz w:val="18"/>
                <w:szCs w:val="18"/>
              </w:rPr>
              <w:t>7贺铭彤 做操不认真</w:t>
            </w:r>
          </w:p>
          <w:p w14:paraId="5EB8FA01" w14:textId="77777777" w:rsidR="00E43063" w:rsidRDefault="00E43063" w:rsidP="00E4306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全体讲话 周二 37张大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睡觉 周四 12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李兆涵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戴耳机</w:t>
            </w:r>
          </w:p>
          <w:p w14:paraId="439815D7" w14:textId="77777777" w:rsidR="00E43063" w:rsidRDefault="00E43063" w:rsidP="00E4306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205 全体1#谷子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昊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2#贺铭彤 3#李金洋 4#李炯 5#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李修慧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6#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李兆涵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垃圾未倒</w:t>
            </w:r>
          </w:p>
          <w:p w14:paraId="72DF7B39" w14:textId="77777777" w:rsidR="00E43063" w:rsidRDefault="00E43063" w:rsidP="00E4306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207 孙帅帅 酒</w:t>
            </w:r>
          </w:p>
        </w:tc>
      </w:tr>
      <w:tr w:rsidR="00E43063" w14:paraId="1B292BEF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ED2D" w14:textId="77777777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0393" w14:textId="473AB613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17.6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02B8" w14:textId="5543E93C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C3B4" w14:textId="7C66629B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881F" w14:textId="356C5C53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8D8D" w14:textId="5C8948C3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9E34" w14:textId="21D5D3ED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A932" w14:textId="1390C8B9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69D3" w14:textId="748908D5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635F" w14:textId="7A23FC9E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C2F1" w14:textId="6593ED8E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56D7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3BAF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EE67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DC10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512C" w14:textId="3399B1BC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99.6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02EC" w14:textId="1D66D2C1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C6B06" w14:textId="77777777" w:rsidR="00E43063" w:rsidRDefault="00E43063" w:rsidP="00E4306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31徐东 做操不认真 周二 31徐东 做操不认真 周五 </w:t>
            </w:r>
            <w:r>
              <w:rPr>
                <w:rFonts w:asciiTheme="minorEastAsia" w:hAnsiTheme="minorEastAsia"/>
                <w:sz w:val="18"/>
              </w:rPr>
              <w:t>39赵恒 32</w:t>
            </w:r>
            <w:proofErr w:type="gramStart"/>
            <w:r>
              <w:rPr>
                <w:rFonts w:asciiTheme="minorEastAsia" w:hAnsiTheme="minorEastAsia"/>
                <w:sz w:val="18"/>
              </w:rPr>
              <w:t>徐佳乐</w:t>
            </w:r>
            <w:proofErr w:type="gramEnd"/>
            <w:r>
              <w:rPr>
                <w:rFonts w:asciiTheme="minorEastAsia" w:hAnsiTheme="minorEastAsia"/>
                <w:sz w:val="18"/>
              </w:rPr>
              <w:t xml:space="preserve"> 05</w:t>
            </w:r>
            <w:proofErr w:type="gramStart"/>
            <w:r>
              <w:rPr>
                <w:rFonts w:asciiTheme="minorEastAsia" w:hAnsiTheme="minorEastAsia"/>
                <w:sz w:val="18"/>
              </w:rPr>
              <w:t>衡扬</w:t>
            </w:r>
            <w:proofErr w:type="gramEnd"/>
            <w:r>
              <w:rPr>
                <w:rFonts w:asciiTheme="minorEastAsia" w:hAnsiTheme="minorEastAsia"/>
                <w:sz w:val="18"/>
              </w:rPr>
              <w:t xml:space="preserve"> 迟到</w:t>
            </w:r>
          </w:p>
          <w:p w14:paraId="21247775" w14:textId="77777777" w:rsidR="00E43063" w:rsidRDefault="00E43063" w:rsidP="00E43063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19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屈健翔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13刘子坤 睡觉 全体讲话 周二 05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衡扬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32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徐佳乐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  <w:p w14:paraId="4D80337F" w14:textId="77777777" w:rsidR="00E43063" w:rsidRDefault="00E43063" w:rsidP="00E4306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讲话 13刘子坤 睡觉 </w:t>
            </w:r>
          </w:p>
          <w:p w14:paraId="0E59FCB8" w14:textId="77777777" w:rsidR="00E43063" w:rsidRDefault="00E43063" w:rsidP="00E43063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214 2#刘九州 5#徐东 被未叠 215 1#衡阳 3#牛天宝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孙宪宝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 6#赵恒 未起 216 1#黄海华 3#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屈健翔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王子双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被未叠 周二 211 3#吕阔 未起 212 3#马騤 6#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杨正君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未起 213 1#杜文卓 2#李胤臻 3#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孟庆瑞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苏致</w:t>
            </w: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远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被未叠 214 1#高海洋 2#刘九州 5#徐东 被未叠</w:t>
            </w:r>
          </w:p>
          <w:p w14:paraId="7A1F7207" w14:textId="77777777" w:rsidR="00E43063" w:rsidRDefault="00E43063" w:rsidP="00E43063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sz w:val="18"/>
                <w:szCs w:val="18"/>
              </w:rPr>
              <w:t>：周一 212 3#马骙 吹风机</w:t>
            </w:r>
          </w:p>
          <w:p w14:paraId="0119B309" w14:textId="77777777" w:rsidR="00E43063" w:rsidRDefault="00E43063" w:rsidP="00E43063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女工</w:t>
            </w:r>
            <w:r>
              <w:rPr>
                <w:rFonts w:ascii="宋体" w:hAnsi="宋体" w:cs="宋体" w:hint="eastAsia"/>
                <w:sz w:val="18"/>
                <w:szCs w:val="18"/>
              </w:rPr>
              <w:t>：周二 28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夏盛颖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110-1-2床边挂衣物</w:t>
            </w:r>
          </w:p>
        </w:tc>
      </w:tr>
      <w:tr w:rsidR="00E43063" w14:paraId="13EF9599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C1C5" w14:textId="77777777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机电24-3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5C89" w14:textId="1F210AB0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9BF2" w14:textId="11D5054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0EA4" w14:textId="499D69EE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1807" w14:textId="08364E9E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9B6E" w14:textId="61C8AFBD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0DBE" w14:textId="00CAA470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BDF7" w14:textId="48516764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8D4A" w14:textId="4E5F1203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4971" w14:textId="52535016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A472" w14:textId="2D18A5FF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6DDC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90F1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67F5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81F3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3BFB" w14:textId="197E3FAB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101.7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2E83" w14:textId="5794EA01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3072" w14:textId="77777777" w:rsidR="00E43063" w:rsidRDefault="00E43063" w:rsidP="00E43063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1曹宸铭2陈靖文 做操不认真 周五 25王威然 迟到</w:t>
            </w:r>
          </w:p>
          <w:p w14:paraId="497478ED" w14:textId="77777777" w:rsidR="00E43063" w:rsidRDefault="00E43063" w:rsidP="00E4306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全体讲话 周二 04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陈宣豫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10贺煜晖 讲话 周三 31杨博文 睡觉</w:t>
            </w:r>
          </w:p>
          <w:p w14:paraId="7A793FF2" w14:textId="77777777" w:rsidR="00E43063" w:rsidRDefault="00E43063" w:rsidP="00E43063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217 1#曹宸铭 5#董纯纯 被未叠 218 1#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傅豪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5#胡文远 垃圾未倒 304 全体1#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张臣陈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2#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张瑞翔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3#张翔宇 4#赵绪清 5#郑皓东 6#郑子昂 被未叠 周二 218 1#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傅豪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3#韩冰洋 5#胡文远 被未叠</w:t>
            </w:r>
          </w:p>
          <w:p w14:paraId="0E31FE33" w14:textId="77777777" w:rsidR="00E43063" w:rsidRDefault="00E43063" w:rsidP="00E43063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sz w:val="18"/>
                <w:szCs w:val="18"/>
              </w:rPr>
              <w:t>：周一 218 全体 烟头</w:t>
            </w:r>
          </w:p>
          <w:p w14:paraId="342B34EA" w14:textId="77777777" w:rsidR="00E43063" w:rsidRDefault="00E43063" w:rsidP="00E43063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女工：周三 107-1-3 27赵梦茹 床头挂衣服</w:t>
            </w:r>
          </w:p>
        </w:tc>
      </w:tr>
      <w:tr w:rsidR="00E43063" w14:paraId="1FF2187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B863" w14:textId="77777777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2919" w14:textId="68231F9C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5EE1" w14:textId="2C52E5A2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D124" w14:textId="1782DC35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DC74" w14:textId="3B500365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BB06" w14:textId="02371645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CAD2" w14:textId="6A90F63D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F56C" w14:textId="0D8D0D89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6F7B" w14:textId="5ED85FD5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4F97" w14:textId="4641F67A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5E98" w14:textId="784CD3CA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41B9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AC5B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F91A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0095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901A" w14:textId="613B264E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110.9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7C34" w14:textId="287E0AED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8BD0" w14:textId="77777777" w:rsidR="00E43063" w:rsidRDefault="00E43063" w:rsidP="00E4306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10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胡雷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做操不认真</w:t>
            </w:r>
          </w:p>
          <w:p w14:paraId="7DAE4154" w14:textId="77777777" w:rsidR="00E43063" w:rsidRDefault="00E43063" w:rsidP="00E4306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全体讲话</w:t>
            </w:r>
          </w:p>
        </w:tc>
      </w:tr>
      <w:tr w:rsidR="00E43063" w14:paraId="34535978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60E5" w14:textId="77777777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F7EC" w14:textId="50E1DAA4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E66A" w14:textId="6E6E2EE9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A894" w14:textId="7C38E006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D22A" w14:textId="24EC7402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1CE7" w14:textId="31F6A8F2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ADB0" w14:textId="770F79E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4601" w14:textId="38F2431E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4ED5" w14:textId="10288EDF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C14A" w14:textId="00B8F6A8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4575" w14:textId="3D731000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C9ED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A0C0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2B9D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5258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00F1" w14:textId="76E3E664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111.8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0629" w14:textId="740018DD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7D2EC" w14:textId="77777777" w:rsidR="00E43063" w:rsidRDefault="00E43063" w:rsidP="00E4306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8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李采臣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做操不认真 周二 4郭嘉 做操不认真</w:t>
            </w:r>
          </w:p>
        </w:tc>
      </w:tr>
      <w:tr w:rsidR="00E43063" w14:paraId="6471A610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360C" w14:textId="77777777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125A" w14:textId="73DE1833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563B" w14:textId="5BABDD29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EB2C" w14:textId="784F4E1A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AD5A" w14:textId="26D38478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48D6" w14:textId="339A8945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6267" w14:textId="399231ED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63D2" w14:textId="691B4D63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9317" w14:textId="3376A1BF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6F9D" w14:textId="761652BA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CDA6" w14:textId="6953836E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4BFC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CD45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6D6B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A701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DCD7" w14:textId="4FC79146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111.8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6858" w14:textId="5D81B4CC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87EF" w14:textId="77777777" w:rsidR="00E43063" w:rsidRDefault="00E43063" w:rsidP="00E4306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9郭新旭 做操不认真 周二 9郭新旭 做操不认真</w:t>
            </w:r>
          </w:p>
        </w:tc>
      </w:tr>
      <w:tr w:rsidR="00E43063" w14:paraId="5FA2D92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6BA3" w14:textId="77777777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B213" w14:textId="0121F161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0F69" w14:textId="406004F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A24B" w14:textId="28D1A05F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131B" w14:textId="23D00736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92C5" w14:textId="4D146B98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B554" w14:textId="58DF7DDE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86CA" w14:textId="3D969B50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8387" w14:textId="50A58340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DB9E" w14:textId="6BFE697D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8B10" w14:textId="1E70F2DB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6C6C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7F3D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D204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F1F6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37E8" w14:textId="11EC003C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101.9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E836" w14:textId="68F19CA4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2DEA" w14:textId="77777777" w:rsidR="00E43063" w:rsidRDefault="00E43063" w:rsidP="00E43063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28王子硕 做操不认真 周二 11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胡良冬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做操不认真 顶撞学生会</w:t>
            </w:r>
          </w:p>
          <w:p w14:paraId="14B7FF9F" w14:textId="77777777" w:rsidR="00E43063" w:rsidRDefault="00E43063" w:rsidP="00E43063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sz w:val="18"/>
                <w:szCs w:val="18"/>
              </w:rPr>
              <w:t>：周四  11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吴良东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吃瓜子 33姚翔 25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孙昭阳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讲话 全体喧哗 周五 整体做操不认真</w:t>
            </w:r>
          </w:p>
          <w:p w14:paraId="205904EA" w14:textId="77777777" w:rsidR="00E43063" w:rsidRDefault="00E43063" w:rsidP="00E43063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sz w:val="18"/>
                <w:szCs w:val="18"/>
              </w:rPr>
              <w:t>：周二 407 全体1#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贺晨宇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2#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李秀展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3#权昱辰 4#闫智宸 5#张义恺 垃圾未倒</w:t>
            </w:r>
          </w:p>
        </w:tc>
      </w:tr>
      <w:tr w:rsidR="00E43063" w14:paraId="3133B769" w14:textId="77777777">
        <w:trPr>
          <w:trHeight w:val="17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A65A" w14:textId="77777777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8288" w14:textId="4C32FD85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16.8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9BD4" w14:textId="1279BACE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E5B9" w14:textId="793A0F19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3790" w14:textId="25C053D8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5EEC" w14:textId="4BCC2BAB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ACF1" w14:textId="6191847B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EF6F" w14:textId="06607AC6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0148" w14:textId="06C5A4F0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1283" w14:textId="135A21B2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83F2" w14:textId="2C5C38C5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060D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ABD9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4D74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5C18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0F52" w14:textId="77E6C378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98.55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5F8D" w14:textId="30EB0239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E8FF" w14:textId="77777777" w:rsidR="00E43063" w:rsidRDefault="00E43063" w:rsidP="00E43063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9金翰林 18刘景灏 22孙天鹿 31王震 迟到 7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韩红蕾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9金翰林     做操不认真 周二 9金翰林 做操不认真 周五 6龚培翔 做操不认真</w:t>
            </w:r>
          </w:p>
          <w:p w14:paraId="1810D226" w14:textId="77777777" w:rsidR="00E43063" w:rsidRDefault="00E43063" w:rsidP="00E43063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sz w:val="18"/>
                <w:szCs w:val="18"/>
              </w:rPr>
              <w:t>：周四 全体喧哗</w:t>
            </w:r>
          </w:p>
          <w:p w14:paraId="22D35035" w14:textId="77777777" w:rsidR="00E43063" w:rsidRDefault="00E43063" w:rsidP="00E43063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410全体1#金翰林 2#李明摞 3#李瑞友 4#李旭 5#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连兴帝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6#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刘冠良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垃圾未倒 周二 407 6#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窦冰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垃圾未倒</w:t>
            </w:r>
          </w:p>
          <w:p w14:paraId="03D661CA" w14:textId="77777777" w:rsidR="00E43063" w:rsidRDefault="00E43063" w:rsidP="00E43063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：周一 407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窦冰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厕所吸烟</w:t>
            </w:r>
          </w:p>
          <w:p w14:paraId="5D3BED51" w14:textId="77777777" w:rsidR="00E43063" w:rsidRDefault="00E43063" w:rsidP="00E43063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女工</w:t>
            </w:r>
            <w:r>
              <w:rPr>
                <w:rFonts w:ascii="宋体" w:hAnsi="宋体" w:cs="宋体" w:hint="eastAsia"/>
                <w:sz w:val="18"/>
                <w:szCs w:val="18"/>
              </w:rPr>
              <w:t>：周三 113-1-1 07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韩红蕾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未叠被子 113-1-2 19刘雨晴 椅子上放衣服</w:t>
            </w:r>
          </w:p>
        </w:tc>
      </w:tr>
      <w:tr w:rsidR="00E43063" w14:paraId="43721F86" w14:textId="77777777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768F" w14:textId="77777777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70C1" w14:textId="19DF4752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11B3" w14:textId="4AAEDC26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C066" w14:textId="399ACADF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61E6" w14:textId="0F34FC9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DC09" w14:textId="79229B3E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E0A7" w14:textId="209D89F3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8C35" w14:textId="4CE18AF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617C" w14:textId="36D1EF0F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0B5D" w14:textId="70AF1840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53CB" w14:textId="7111BC5A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E20D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1F8E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582E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51A3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F092" w14:textId="0E78866A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102.75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80AA" w14:textId="054D9794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EA53" w14:textId="77777777" w:rsidR="00E43063" w:rsidRDefault="00E43063" w:rsidP="00E43063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0</w:t>
            </w:r>
            <w:r>
              <w:rPr>
                <w:rFonts w:ascii="宋体" w:hAnsi="宋体" w:cs="宋体" w:hint="eastAsia"/>
                <w:sz w:val="18"/>
                <w:szCs w:val="18"/>
              </w:rPr>
              <w:t>2陈思豪 32许文康 34张悦 做操不认真32许文康 34张悦 顶撞学生会 周五 31徐凯洋 2陈思豪 14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李青恩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33杨雨洁 迟到 31徐凯洋 做操不认真</w:t>
            </w:r>
          </w:p>
          <w:p w14:paraId="5D814085" w14:textId="77777777" w:rsidR="00E43063" w:rsidRDefault="00E43063" w:rsidP="00E43063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sz w:val="18"/>
                <w:szCs w:val="18"/>
              </w:rPr>
              <w:t>：周二 28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吴天啸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睡觉 辱骂干事 顶撞 不服从管理</w:t>
            </w:r>
          </w:p>
        </w:tc>
      </w:tr>
      <w:tr w:rsidR="00E43063" w14:paraId="691B9F0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9B50" w14:textId="77777777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9504" w14:textId="1237BB3C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8103" w14:textId="25230BAB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CC71" w14:textId="465AF915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DCA7" w14:textId="7DE872D0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E1A3" w14:textId="6D69745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9859" w14:textId="672D7765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7223" w14:textId="06D0E1B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E96E" w14:textId="5A548D81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D111" w14:textId="04F1D11A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C9BF" w14:textId="3E42284C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3047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D589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4AA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BEE5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BF75" w14:textId="037E7504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94.15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0C87" w14:textId="4093FC6D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6033" w14:textId="77777777" w:rsidR="00E43063" w:rsidRDefault="00E43063" w:rsidP="00E43063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27王选 做操不认真 36赵海瑞 做操不认真加辱骂顶撞体育部人员 周二 20乔德勇 做操不认真 周五 32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袁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浩然 36赵海瑞 21秦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玉庚 旷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操</w:t>
            </w:r>
          </w:p>
          <w:p w14:paraId="6713296A" w14:textId="77777777" w:rsidR="00E43063" w:rsidRDefault="00E43063" w:rsidP="00E43063">
            <w:pPr>
              <w:widowControl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sz w:val="18"/>
                <w:szCs w:val="18"/>
              </w:rPr>
              <w:t>：周二 14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刘允泽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03</w:t>
            </w:r>
            <w:r>
              <w:rPr>
                <w:rFonts w:ascii="宋体" w:hAnsi="宋体" w:cs="宋体" w:hint="eastAsia"/>
                <w:sz w:val="18"/>
                <w:szCs w:val="18"/>
              </w:rPr>
              <w:t>戴宇恒 15柳敬尧 02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陈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天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讲话 周三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全班吵闹39朱宇琛 17倪德聪 吵闹 周四 13</w:t>
            </w:r>
            <w:r>
              <w:rPr>
                <w:rFonts w:ascii="宋体" w:hAnsi="宋体" w:cs="宋体" w:hint="eastAsia"/>
                <w:sz w:val="18"/>
                <w:szCs w:val="18"/>
              </w:rPr>
              <w:t>刘明 37赵子恒 29邢贵 讲话</w:t>
            </w:r>
          </w:p>
          <w:p w14:paraId="716784DC" w14:textId="77777777" w:rsidR="00E43063" w:rsidRDefault="00E43063" w:rsidP="00E4306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504 全体1#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李坤峰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2#李伟杰 3#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李长轩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4#刘畅 5#刘明 6#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刘允泽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垃圾未倒</w:t>
            </w:r>
          </w:p>
        </w:tc>
      </w:tr>
      <w:tr w:rsidR="00E43063" w14:paraId="7F241D23" w14:textId="77777777">
        <w:trPr>
          <w:trHeight w:val="13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9229" w14:textId="77777777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机制24-3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52B6" w14:textId="6834E486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5818" w14:textId="56095A2C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099D" w14:textId="0FDB7F9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F3C4" w14:textId="76052F1C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C9A2" w14:textId="23A8BF56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9DDD" w14:textId="7C1561FA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66CE" w14:textId="4BAECD74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60A1" w14:textId="600341C8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0334" w14:textId="1AD01CD8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656C" w14:textId="427E4F32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D624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01C7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82E4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47CB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E76C" w14:textId="4FA721BC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97.7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49EF" w14:textId="4427DB43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51B5" w14:textId="77777777" w:rsidR="00E43063" w:rsidRDefault="00E43063" w:rsidP="00E4306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11李星翰 做操不认真 周二 6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黄姿惠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做操不认真 周五  21孙良赫 做操不认真 </w:t>
            </w:r>
          </w:p>
          <w:p w14:paraId="60EB7355" w14:textId="77777777" w:rsidR="00E43063" w:rsidRDefault="00E43063" w:rsidP="00E43063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512 全体1#王俊杰 2#乔浩然 3#胡珑宝 4#夏雨硕 5#孙良赫 6#杨博文 垃圾未倒</w:t>
            </w:r>
          </w:p>
          <w:p w14:paraId="3B625829" w14:textId="77777777" w:rsidR="00E43063" w:rsidRDefault="00E43063" w:rsidP="00E43063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sz w:val="18"/>
                <w:szCs w:val="18"/>
              </w:rPr>
              <w:t>：周三 全班吵闹</w:t>
            </w:r>
          </w:p>
          <w:p w14:paraId="73D89384" w14:textId="77777777" w:rsidR="00E43063" w:rsidRDefault="00E43063" w:rsidP="00E43063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sz w:val="18"/>
                <w:szCs w:val="18"/>
              </w:rPr>
              <w:t>：周一 510 马志成 烟头</w:t>
            </w:r>
          </w:p>
        </w:tc>
      </w:tr>
      <w:tr w:rsidR="00E43063" w14:paraId="3B8E7386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7B5D" w14:textId="77777777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CDD1" w14:textId="72080213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2E34" w14:textId="3A170132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70C2" w14:textId="0A4C5F7E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4BB2" w14:textId="7CCA57CF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CF2A" w14:textId="045C0DF4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BD90" w14:textId="0AC1668E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7912" w14:textId="220B3745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12F8" w14:textId="6C5C5506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6930" w14:textId="5E2DC974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1D35" w14:textId="2C5B36EA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03F8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28EA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F706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521C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68AE" w14:textId="1BBB2FAB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102.65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9CFE" w14:textId="2ED18AE4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B8A1" w14:textId="77777777" w:rsidR="00E43063" w:rsidRDefault="00E43063" w:rsidP="00E43063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12苏力合.海如拉 迟到 周五 </w:t>
            </w:r>
            <w:r>
              <w:rPr>
                <w:rFonts w:asciiTheme="minorEastAsia" w:hAnsiTheme="minorEastAsia"/>
                <w:sz w:val="18"/>
              </w:rPr>
              <w:t xml:space="preserve">12苏力合.海如拉 </w:t>
            </w:r>
            <w:proofErr w:type="gramStart"/>
            <w:r>
              <w:rPr>
                <w:rFonts w:asciiTheme="minorEastAsia" w:hAnsiTheme="minorEastAsia"/>
                <w:sz w:val="18"/>
              </w:rPr>
              <w:t>旷</w:t>
            </w:r>
            <w:proofErr w:type="gramEnd"/>
            <w:r>
              <w:rPr>
                <w:rFonts w:asciiTheme="minorEastAsia" w:hAnsiTheme="minorEastAsia"/>
                <w:sz w:val="18"/>
              </w:rPr>
              <w:t xml:space="preserve">操 </w:t>
            </w:r>
          </w:p>
          <w:p w14:paraId="7F9C6D5F" w14:textId="77777777" w:rsidR="00E43063" w:rsidRDefault="00E43063" w:rsidP="00E43063">
            <w:pPr>
              <w:widowControl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sz w:val="18"/>
                <w:szCs w:val="18"/>
              </w:rPr>
              <w:t>：周一 12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苏力合·海如拉 睡觉</w:t>
            </w:r>
          </w:p>
          <w:p w14:paraId="54C66EB1" w14:textId="77777777" w:rsidR="00E43063" w:rsidRDefault="00E43063" w:rsidP="00E4306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514 全体1#阿卜杜力艾克·巴克尔 2#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包云飞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3#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曹树翔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4#陈炯彤 5#方超 6#郭洪延 垃圾未倒 周二 514 2#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包云飞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垃圾未倒</w:t>
            </w:r>
          </w:p>
        </w:tc>
      </w:tr>
      <w:tr w:rsidR="00E43063" w14:paraId="063022D1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CC3F" w14:textId="77777777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C8D3" w14:textId="49B8C24A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6F2B" w14:textId="093D9BF1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0351" w14:textId="48F440F6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0223" w14:textId="37A805B0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48FB" w14:textId="3B7E7CB4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F9D3" w14:textId="540D30CA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2B49" w14:textId="2769A4EC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16A8" w14:textId="6D6C93E0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170B" w14:textId="0B684E8B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4D57" w14:textId="1AAB96B3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B3F7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0A089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D24B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FCCC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AD41" w14:textId="3043964F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BFC8" w14:textId="5F15387E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4E8C" w14:textId="77777777" w:rsidR="00E43063" w:rsidRDefault="00E43063" w:rsidP="00E4306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43063" w14:paraId="416DBA52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EE80" w14:textId="77777777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95AE" w14:textId="1C21E3C7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2505" w14:textId="450ADB05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D79D" w14:textId="413BAB78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6020" w14:textId="63D60EAF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AEF2" w14:textId="7DA79B69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0CE5" w14:textId="6A4CB913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6D5C2" w14:textId="24D5B20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3F90" w14:textId="7BF7E2DC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5FBC" w14:textId="5EED9980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2893" w14:textId="512C9BBE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C54F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1628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65EE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1979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2C65" w14:textId="4F33D665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104.4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5A08" w14:textId="4856BE36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89F98" w14:textId="77777777" w:rsidR="00E43063" w:rsidRDefault="00E43063" w:rsidP="00E4306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16宋宪彻 做操不认真</w:t>
            </w:r>
          </w:p>
        </w:tc>
      </w:tr>
      <w:tr w:rsidR="00E43063" w14:paraId="2FA71E0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E33E" w14:textId="77777777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ACB9" w14:textId="0F978283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17.4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1E99" w14:textId="59D6EB49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B58E" w14:textId="23FD485F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B4AC" w14:textId="6B9D950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1CE4" w14:textId="77E9428C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0156" w14:textId="6C1D1081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75D5" w14:textId="40BF0203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B849" w14:textId="427A563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73D1" w14:textId="6A3BF3AE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F40B" w14:textId="3B26C260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3CEA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3D81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6E7D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B827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9780" w14:textId="3ABB0133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101.65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CEBA" w14:textId="26D56A2F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7C5F" w14:textId="77777777" w:rsidR="00E43063" w:rsidRDefault="00E43063" w:rsidP="00E43063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12李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忠育 旷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操 21王军赫 做操不认真 周五 </w:t>
            </w:r>
            <w:r>
              <w:rPr>
                <w:rFonts w:asciiTheme="minorEastAsia" w:hAnsiTheme="minorEastAsia"/>
                <w:sz w:val="18"/>
              </w:rPr>
              <w:t>12李</w:t>
            </w:r>
            <w:proofErr w:type="gramStart"/>
            <w:r>
              <w:rPr>
                <w:rFonts w:asciiTheme="minorEastAsia" w:hAnsiTheme="minorEastAsia"/>
                <w:sz w:val="18"/>
              </w:rPr>
              <w:t>忠育 旷</w:t>
            </w:r>
            <w:proofErr w:type="gramEnd"/>
            <w:r>
              <w:rPr>
                <w:rFonts w:asciiTheme="minorEastAsia" w:hAnsiTheme="minorEastAsia"/>
                <w:sz w:val="18"/>
              </w:rPr>
              <w:t>操</w:t>
            </w:r>
          </w:p>
          <w:p w14:paraId="28DEA029" w14:textId="77777777" w:rsidR="00E43063" w:rsidRDefault="00E43063" w:rsidP="00E43063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sz w:val="18"/>
                <w:szCs w:val="18"/>
              </w:rPr>
              <w:t>：周三 23王艺轩 玩手机</w:t>
            </w:r>
          </w:p>
        </w:tc>
      </w:tr>
      <w:tr w:rsidR="00E43063" w14:paraId="11985D9D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A78B" w14:textId="77777777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778A" w14:textId="0717C7A8" w:rsidR="00E43063" w:rsidRPr="003A6037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3A603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3D5C" w14:textId="2DEA20B9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BB0F" w14:textId="040C1E0E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D3BF" w14:textId="21CD82FF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CB81" w14:textId="1B1338F6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4B45" w14:textId="0747CECB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7C9F" w14:textId="435A8D7A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6423" w14:textId="00BA66F0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2C56" w14:textId="48338378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13.5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B390" w14:textId="7C0C8788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5CD7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E484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4CF4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CCED" w14:textId="77777777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AA1D" w14:textId="66788656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102.5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9D73" w14:textId="07421A20" w:rsidR="00E43063" w:rsidRPr="00E43063" w:rsidRDefault="00E43063" w:rsidP="00E4306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4306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88601" w14:textId="77777777" w:rsidR="00E43063" w:rsidRDefault="00E43063" w:rsidP="00E4306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：周五 </w:t>
            </w:r>
            <w:r>
              <w:rPr>
                <w:rFonts w:asciiTheme="minorEastAsia" w:hAnsiTheme="minorEastAsia"/>
                <w:sz w:val="18"/>
              </w:rPr>
              <w:t xml:space="preserve">12孟璟枫 </w:t>
            </w:r>
            <w:proofErr w:type="gramStart"/>
            <w:r>
              <w:rPr>
                <w:rFonts w:asciiTheme="minorEastAsia" w:hAnsiTheme="minorEastAsia"/>
                <w:sz w:val="18"/>
              </w:rPr>
              <w:t>旷</w:t>
            </w:r>
            <w:proofErr w:type="gramEnd"/>
            <w:r>
              <w:rPr>
                <w:rFonts w:asciiTheme="minorEastAsia" w:hAnsiTheme="minorEastAsia"/>
                <w:sz w:val="18"/>
              </w:rPr>
              <w:t>操</w:t>
            </w:r>
          </w:p>
          <w:p w14:paraId="525476C8" w14:textId="77777777" w:rsidR="00E43063" w:rsidRDefault="00E43063" w:rsidP="00E4306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：周三 </w:t>
            </w:r>
            <w:r>
              <w:rPr>
                <w:rFonts w:ascii="宋体" w:hAnsi="宋体" w:cs="宋体" w:hint="eastAsia"/>
                <w:sz w:val="18"/>
                <w:szCs w:val="18"/>
              </w:rPr>
              <w:t>119-1-3 04洪佳辰 椅子上挂东西 垃圾未倒</w:t>
            </w:r>
          </w:p>
        </w:tc>
      </w:tr>
    </w:tbl>
    <w:p w14:paraId="367BE1AA" w14:textId="77777777" w:rsidR="00483AC5" w:rsidRPr="004E374D" w:rsidRDefault="00483AC5">
      <w:pPr>
        <w:jc w:val="center"/>
        <w:rPr>
          <w:b/>
          <w:bCs/>
          <w:sz w:val="28"/>
          <w:szCs w:val="28"/>
        </w:rPr>
      </w:pPr>
    </w:p>
    <w:sectPr w:rsidR="00483AC5" w:rsidRPr="004E374D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26E8" w14:textId="77777777" w:rsidR="00C409CA" w:rsidRDefault="00C409CA" w:rsidP="00736AF3">
      <w:r>
        <w:separator/>
      </w:r>
    </w:p>
  </w:endnote>
  <w:endnote w:type="continuationSeparator" w:id="0">
    <w:p w14:paraId="5D11324D" w14:textId="77777777" w:rsidR="00C409CA" w:rsidRDefault="00C409CA" w:rsidP="0073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E925B" w14:textId="77777777" w:rsidR="00C409CA" w:rsidRDefault="00C409CA" w:rsidP="00736AF3">
      <w:r>
        <w:separator/>
      </w:r>
    </w:p>
  </w:footnote>
  <w:footnote w:type="continuationSeparator" w:id="0">
    <w:p w14:paraId="3279100F" w14:textId="77777777" w:rsidR="00C409CA" w:rsidRDefault="00C409CA" w:rsidP="00736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248D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23555"/>
    <w:rsid w:val="0024017D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A6037"/>
    <w:rsid w:val="003B2F5F"/>
    <w:rsid w:val="003B47D7"/>
    <w:rsid w:val="003B589B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83AC5"/>
    <w:rsid w:val="004B18CF"/>
    <w:rsid w:val="004B6D85"/>
    <w:rsid w:val="004D5F49"/>
    <w:rsid w:val="004E374D"/>
    <w:rsid w:val="004E52DE"/>
    <w:rsid w:val="00501C22"/>
    <w:rsid w:val="00512238"/>
    <w:rsid w:val="005123C4"/>
    <w:rsid w:val="005148DB"/>
    <w:rsid w:val="00523FF7"/>
    <w:rsid w:val="00527773"/>
    <w:rsid w:val="005355CE"/>
    <w:rsid w:val="0054379B"/>
    <w:rsid w:val="00546A0E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19EA"/>
    <w:rsid w:val="00667CE6"/>
    <w:rsid w:val="00677424"/>
    <w:rsid w:val="00693C07"/>
    <w:rsid w:val="006967EF"/>
    <w:rsid w:val="006A4370"/>
    <w:rsid w:val="006B6985"/>
    <w:rsid w:val="006C0506"/>
    <w:rsid w:val="006C20E7"/>
    <w:rsid w:val="006C2A49"/>
    <w:rsid w:val="006D6141"/>
    <w:rsid w:val="006E7DC4"/>
    <w:rsid w:val="00706FA9"/>
    <w:rsid w:val="007125CB"/>
    <w:rsid w:val="00713680"/>
    <w:rsid w:val="00736AF3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054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76237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21EBE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09CA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A1D5F"/>
    <w:rsid w:val="00CB1196"/>
    <w:rsid w:val="00CC0049"/>
    <w:rsid w:val="00CE5E59"/>
    <w:rsid w:val="00CF54DA"/>
    <w:rsid w:val="00D04981"/>
    <w:rsid w:val="00D11643"/>
    <w:rsid w:val="00D221B5"/>
    <w:rsid w:val="00D24E05"/>
    <w:rsid w:val="00D40641"/>
    <w:rsid w:val="00D52AD8"/>
    <w:rsid w:val="00D664E8"/>
    <w:rsid w:val="00D708AA"/>
    <w:rsid w:val="00D75674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43063"/>
    <w:rsid w:val="00E53C22"/>
    <w:rsid w:val="00E54E16"/>
    <w:rsid w:val="00E60872"/>
    <w:rsid w:val="00E60950"/>
    <w:rsid w:val="00E626D8"/>
    <w:rsid w:val="00E67AAF"/>
    <w:rsid w:val="00E76D8F"/>
    <w:rsid w:val="00E878AD"/>
    <w:rsid w:val="00EC05F2"/>
    <w:rsid w:val="00EC2D9A"/>
    <w:rsid w:val="00EC7A05"/>
    <w:rsid w:val="00EE0E98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003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516A7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89175BF"/>
    <w:rsid w:val="39200B72"/>
    <w:rsid w:val="3B071044"/>
    <w:rsid w:val="3B9D06D5"/>
    <w:rsid w:val="3CF475E6"/>
    <w:rsid w:val="3E7F1B62"/>
    <w:rsid w:val="3F5C37BE"/>
    <w:rsid w:val="40A70C2F"/>
    <w:rsid w:val="410A5644"/>
    <w:rsid w:val="41E733A5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4116DF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6A397A"/>
  <w15:docId w15:val="{8C48FF62-F74F-4A80-A32A-FAB1FDCA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paragraph">
    <w:name w:val="paragraph"/>
    <w:basedOn w:val="a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综合管理（第六周量化表）.docx</Template>
  <TotalTime>91</TotalTime>
  <Pages>5</Pages>
  <Words>1091</Words>
  <Characters>6222</Characters>
  <Application>Microsoft Office Word</Application>
  <DocSecurity>0</DocSecurity>
  <Lines>51</Lines>
  <Paragraphs>14</Paragraphs>
  <ScaleCrop>false</ScaleCrop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sweetest xia</cp:lastModifiedBy>
  <cp:revision>17</cp:revision>
  <dcterms:created xsi:type="dcterms:W3CDTF">2024-11-18T10:40:00Z</dcterms:created>
  <dcterms:modified xsi:type="dcterms:W3CDTF">2024-11-19T13:26:00Z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581CBFBEE9DC461783EB5093A9F8C389_13</vt:lpwstr>
  </property>
</Properties>
</file>