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EA3A" w14:textId="77777777" w:rsidR="00F82BF8" w:rsidRDefault="00F82BF8">
      <w:pPr>
        <w:rPr>
          <w:sz w:val="28"/>
          <w:szCs w:val="28"/>
        </w:rPr>
      </w:pPr>
    </w:p>
    <w:p w14:paraId="1A936891" w14:textId="077A045A" w:rsidR="00F82BF8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 w:rsidR="009B22D9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</w:t>
      </w:r>
      <w:r w:rsidR="009B22D9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9B22D9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9B22D9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F82BF8" w14:paraId="63E5CCB0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573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57E21634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F7E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333BE0B2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B4A9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C705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1FA0F44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9C32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F683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A460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1401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4BE16111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9DB1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92EA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75A0E23D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06F6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80B4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4DB06D0D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4F2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92F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95C7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3335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D5B2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DBBA" w14:textId="77777777" w:rsidR="00F82BF8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E25E5E" w14:paraId="3BE924D9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739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FC4E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35AA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61E6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CF9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46AA" w14:textId="52FD93FF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E7CE" w14:textId="20B066B2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05B1" w14:textId="46D6C2D3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B604" w14:textId="7D4BC4D0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0431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A4E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B056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6A1F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4711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3F6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CB3B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C4A9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4F82" w14:textId="77777777" w:rsidR="00E25E5E" w:rsidRDefault="00E25E5E" w:rsidP="00E25E5E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25E5E" w14:paraId="4CC3045F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1AB6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8997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311C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7840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B66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BF6F" w14:textId="537C0993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128C" w14:textId="78DCB974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06F7" w14:textId="156C8C82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E58" w14:textId="257C15FD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3FF7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140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29E4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13E9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6360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D746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A55A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9849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034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25E5E" w14:paraId="7B65DB2A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2801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967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621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F44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8BF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B44E" w14:textId="56A372F5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404A" w14:textId="1AC47756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31CE" w14:textId="37078183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2855" w14:textId="4564701C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5A9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57E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06F1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BB5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27CA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3B81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35BF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F89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A29" w14:textId="77777777" w:rsidR="00E25E5E" w:rsidRDefault="00E25E5E" w:rsidP="00E25E5E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25E5E" w14:paraId="54BB7B01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05F6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B219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975B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0E9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77C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627" w14:textId="1B4F94F0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528B" w14:textId="543F30E0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C4DD" w14:textId="28C98554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0749" w14:textId="3D076F6B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638B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BAA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B95C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03AC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677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B56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C811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06E9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EE9" w14:textId="77777777" w:rsidR="00E25E5E" w:rsidRDefault="00E25E5E" w:rsidP="00E25E5E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25E5E" w14:paraId="4944856B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850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881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03B9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575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9EAA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8AE3" w14:textId="7C3F4EDF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C06" w14:textId="5A71B47C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AE5" w14:textId="784BA9A8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7DF" w14:textId="05792008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381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FE1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96F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BE8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A30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897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36D9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B9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A56" w14:textId="77777777" w:rsidR="00E25E5E" w:rsidRDefault="00E25E5E" w:rsidP="00E25E5E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E25E5E" w14:paraId="0AC95F1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356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07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637F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1F75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9BE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BC1" w14:textId="64A19766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8318" w14:textId="1AAB61E8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6FFE" w14:textId="197EBE56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809" w14:textId="18057614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1FF0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9FD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9F1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335B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6AE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884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BB4D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FAB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E08" w14:textId="77777777" w:rsidR="00E25E5E" w:rsidRDefault="00E25E5E" w:rsidP="00E25E5E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25E5E" w14:paraId="12F6994E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79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997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E04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BB41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3CB6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0617" w14:textId="615D38AF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8F7" w14:textId="54E84DCE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9D1" w14:textId="362E927A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2C5B" w14:textId="6C5EEE5E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FDE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CB13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773C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A8F0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9767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B93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FCF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C51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DD5" w14:textId="77777777" w:rsidR="00E25E5E" w:rsidRDefault="00E25E5E" w:rsidP="00E25E5E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25E5E" w14:paraId="464CCFB7" w14:textId="77777777">
        <w:trPr>
          <w:trHeight w:val="19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B4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808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DFA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48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296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DD4" w14:textId="1542AF46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7D5" w14:textId="61E5A5F8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F17" w14:textId="37EFC4F5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F27" w14:textId="00F995DD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1DB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87C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A88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E9E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416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5C7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CA5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A857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CE9" w14:textId="77777777" w:rsidR="00E25E5E" w:rsidRDefault="00E25E5E" w:rsidP="00E25E5E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25E5E" w14:paraId="0EF95D3F" w14:textId="77777777">
        <w:trPr>
          <w:trHeight w:val="2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C4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880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59D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21A1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6BC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035B" w14:textId="6D013A14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30B" w14:textId="11B3CFD0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6427" w14:textId="7819E80A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04D" w14:textId="1817280D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CA4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0B26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E74A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F79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245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41C6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B6E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6130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768" w14:textId="77777777" w:rsidR="00E25E5E" w:rsidRDefault="00E25E5E" w:rsidP="00E25E5E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25E5E" w14:paraId="1F375E73" w14:textId="77777777">
        <w:trPr>
          <w:trHeight w:val="2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A66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AEBB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EC75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735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3F2A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1241" w14:textId="141BBB2E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F579" w14:textId="20E7B600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8A2" w14:textId="79B52A2F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AF36" w14:textId="0EBD5FED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1F96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76DF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1D9E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D35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5A2B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799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DD9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61C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56B" w14:textId="77777777" w:rsidR="00E25E5E" w:rsidRDefault="00E25E5E" w:rsidP="00E25E5E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25E5E" w14:paraId="28F0FC50" w14:textId="77777777">
        <w:trPr>
          <w:trHeight w:val="27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7BD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0800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E34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294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18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F895" w14:textId="05B6432C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667" w14:textId="582D4B05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6C9" w14:textId="6974EA9C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031" w14:textId="11585B5E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D95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E08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4E9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071F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C11C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077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A12C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F4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2AF" w14:textId="77777777" w:rsidR="00E25E5E" w:rsidRDefault="00E25E5E" w:rsidP="00E25E5E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25E5E" w14:paraId="3C5DB87F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4F7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56C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415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DACE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2CB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F94" w14:textId="154B303D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E35" w14:textId="3E036105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09D3" w14:textId="2FAB3C9D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A56" w14:textId="772A6429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BF7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B806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B7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1DED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B70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96C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8EF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6455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D15" w14:textId="77777777" w:rsidR="00E25E5E" w:rsidRDefault="00E25E5E" w:rsidP="00E25E5E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25E5E" w14:paraId="5F7A9E5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114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3BD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A4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EF1D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E6E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1B9" w14:textId="02500553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669" w14:textId="5061DA9E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235" w14:textId="3F9431EE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C2A" w14:textId="13CED204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A740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976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6488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7038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D9F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F4F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DE6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B25A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6E4" w14:textId="77777777" w:rsidR="00E25E5E" w:rsidRDefault="00E25E5E" w:rsidP="00E25E5E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25E5E" w14:paraId="48520B0D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5DD3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85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8C4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8EC9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D91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649E" w14:textId="627BFE3B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36C" w14:textId="0AB48361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FEF" w14:textId="55D0CD96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BA" w14:textId="33F5904E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A59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DFE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556A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740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4E3B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F8F5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F4B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3BD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E6A" w14:textId="77777777" w:rsidR="00E25E5E" w:rsidRDefault="00E25E5E" w:rsidP="00E25E5E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25E5E" w14:paraId="6CE9A2D4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E54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606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FF9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F0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17F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BCD5" w14:textId="6AB70A82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674" w14:textId="2975DFF2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414" w14:textId="1C503C46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91FB" w14:textId="239BED31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5CF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6CF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D7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A5DB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F78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4AC7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92A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779D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350" w14:textId="77777777" w:rsidR="00E25E5E" w:rsidRDefault="00E25E5E" w:rsidP="00E25E5E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25E5E" w14:paraId="491C5E0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330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88E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8C8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430E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C7F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2A1" w14:textId="38E63026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122" w14:textId="21142A94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857" w14:textId="52533EDC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BAA" w14:textId="22FF199E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F87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7E8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86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8D9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767E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CE5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29B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4C6E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E6B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25E5E" w14:paraId="71311245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1ADE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E9C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150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91C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5B71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C1A" w14:textId="59DBA6B5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E23" w14:textId="78D6218F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0638" w14:textId="55001D10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1790" w14:textId="299D73ED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834E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168F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2D9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E15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03DF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6BE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87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4DD2" w14:textId="77777777" w:rsidR="00E25E5E" w:rsidRDefault="00E25E5E" w:rsidP="00E25E5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569" w14:textId="77777777" w:rsidR="00E25E5E" w:rsidRDefault="00E25E5E" w:rsidP="00E25E5E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E0008" w14:paraId="3FBBDFDB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3F89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42CD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B47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6D0D" w14:textId="20CEADA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E66" w14:textId="06DE8B5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2412" w14:textId="28B6054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A14E" w14:textId="1AC3FAE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FE0" w14:textId="5F39C0B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6DE2" w14:textId="1875DDA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FE01" w14:textId="3B329C3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79E2" w14:textId="5EACAE3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E228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C9A9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0454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E39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515" w14:textId="5133EF1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B59" w14:textId="3AC86E5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0503" w14:textId="1CB33C2B" w:rsidR="00EE0008" w:rsidRDefault="00EE0008" w:rsidP="00EE0008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120 6#王景琦 烟头 周三 120 #韩冬天 垃圾桶里有烟头</w:t>
            </w:r>
          </w:p>
        </w:tc>
      </w:tr>
      <w:tr w:rsidR="00EE0008" w14:paraId="05C72369" w14:textId="77777777">
        <w:trPr>
          <w:trHeight w:val="1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9E51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BF18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3515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957A" w14:textId="1898A0B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AC0" w14:textId="44F974E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18C0" w14:textId="692BF4D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358" w14:textId="5A928A7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7FC8" w14:textId="1A618B9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B2B0" w14:textId="0D58418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2C7" w14:textId="515716E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A63E" w14:textId="3ADBA71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C08D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CF66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E4AA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A4D5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F71" w14:textId="011BB5F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6F4D" w14:textId="1529F6A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9E87" w14:textId="73AA4BAA" w:rsidR="00EE0008" w:rsidRDefault="00EE0008" w:rsidP="00EE0008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05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陈伟杰 玩手机</w:t>
            </w:r>
          </w:p>
        </w:tc>
      </w:tr>
      <w:tr w:rsidR="00EE0008" w14:paraId="78F3D772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D271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2EFE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D37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7BAF" w14:textId="3C1D909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3F4D" w14:textId="5D4F29C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E2AC" w14:textId="581C620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BE53" w14:textId="451945C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D601" w14:textId="6CB5A02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CBA2" w14:textId="658E80A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85EA" w14:textId="01188F5E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44BD" w14:textId="197D7B3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7AF1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8920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DA66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EE24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FF3" w14:textId="2D5A511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09A" w14:textId="176F8D3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231" w14:textId="60D15BB5" w:rsidR="00EE0008" w:rsidRDefault="00EE0008" w:rsidP="00EE0008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30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袁伟民 玩手机</w:t>
            </w:r>
          </w:p>
        </w:tc>
      </w:tr>
      <w:tr w:rsidR="00EE0008" w14:paraId="2BD7524D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8182" w14:textId="6E68CB5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电气23-4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1C8F" w14:textId="42F6B9A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8CF8" w14:textId="0E3CBC5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B29A" w14:textId="17EBB50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93BD" w14:textId="5679F23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92AE" w14:textId="3BEF6AC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C899" w14:textId="432C00B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4F94" w14:textId="61638F9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AADE" w14:textId="716CDB7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F923" w14:textId="1AB94F5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A288" w14:textId="635FFFD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2E0C" w14:textId="63336AF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8E7" w14:textId="469BBE8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67E4" w14:textId="2EBBC9A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64BB" w14:textId="7533013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17AC" w14:textId="6E713F8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1519" w14:textId="3766B37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4469" w14:textId="065687D8" w:rsidR="00EE0008" w:rsidRDefault="00EE0008" w:rsidP="00EE0008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119 5#徐玉峰 楼道抽烟 216 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解明绘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旷课</w:t>
            </w:r>
          </w:p>
        </w:tc>
      </w:tr>
      <w:tr w:rsidR="00EE0008" w14:paraId="1A731474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64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9BF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674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C00" w14:textId="19C0A73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2CA" w14:textId="76BADD0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DFB" w14:textId="0DE66BD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1B6" w14:textId="609E3F9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EB7" w14:textId="0575F49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C0B" w14:textId="7A1CDCB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C58" w14:textId="3BA537D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353" w14:textId="0371E5B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5A9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A65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31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8A8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7FD" w14:textId="111323B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AA0" w14:textId="72C8FC6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C68D" w14:textId="3161AFB6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B422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#</w:t>
            </w:r>
            <w:proofErr w:type="gramStart"/>
            <w:r w:rsidRPr="00FE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杲轩正拒不</w:t>
            </w:r>
            <w:proofErr w:type="gramEnd"/>
            <w:r w:rsidRPr="00FE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承认夜不归宿经门禁系统，监控调查取证却夜不归宿</w:t>
            </w:r>
          </w:p>
        </w:tc>
      </w:tr>
      <w:tr w:rsidR="00EE0008" w14:paraId="4FEAE2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436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D8E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ADE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8B1" w14:textId="1B50140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BE2" w14:textId="27AECB6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8CB" w14:textId="1BCD2B4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1EB" w14:textId="47D66ED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10D" w14:textId="3A520E5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03E" w14:textId="3D733A9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754" w14:textId="70F95EF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904" w14:textId="6B51B48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38C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0FC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B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8E9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905" w14:textId="520F6C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95C" w14:textId="68A4FC1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D81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E0008" w14:paraId="6F75D40C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8E0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D3C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C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87A" w14:textId="6A06357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D3D" w14:textId="0A62653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2699" w14:textId="6412D41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819" w14:textId="011899E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A38" w14:textId="2E99F72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783" w14:textId="365003D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A008" w14:textId="28647A3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06A" w14:textId="0AD17DB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19F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FEC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0C4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D49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210" w14:textId="62D31E1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552" w14:textId="46CB2C8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3780" w14:textId="3EDD0BCC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43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赵文景 旷课</w:t>
            </w:r>
          </w:p>
        </w:tc>
      </w:tr>
      <w:tr w:rsidR="00EE0008" w14:paraId="7B42DB8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DF7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717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45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D2A" w14:textId="47F891D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590" w14:textId="764C12B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4CA" w14:textId="1C9D45E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2F5" w14:textId="19932D2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4BE" w14:textId="2899B07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81D" w14:textId="7EA9837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03D4" w14:textId="712A306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0394" w14:textId="7FA4A47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668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EE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60C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EE1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8B3" w14:textId="41AC2AA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BF2" w14:textId="19659A7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BFC0" w14:textId="3A551669" w:rsidR="00EE0008" w:rsidRDefault="00EE0008" w:rsidP="00EE0008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106 1 4#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李颜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违禁品火机</w:t>
            </w:r>
          </w:p>
          <w:p w14:paraId="5C28096D" w14:textId="3A6E7FD7" w:rsidR="00EE0008" w:rsidRPr="00031CBA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36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王运成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旷课</w:t>
            </w:r>
          </w:p>
        </w:tc>
      </w:tr>
      <w:tr w:rsidR="00EE0008" w14:paraId="7DFEB23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A4F0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F9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A4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0E6" w14:textId="7D50A5A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B7A" w14:textId="36331D5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2867" w14:textId="7292E92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984" w14:textId="0415E12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BD3" w14:textId="54242A2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C0" w14:textId="53FABC3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274B" w14:textId="5A78EE0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E2E8" w14:textId="402012E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32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926A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2E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255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B54" w14:textId="77888B9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1A3" w14:textId="2EF1767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4471" w14:textId="58350310" w:rsidR="00EE0008" w:rsidRPr="004F58DB" w:rsidRDefault="00EE0008" w:rsidP="00EE0008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EE0008" w14:paraId="359C5FE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D61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338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EA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95E" w14:textId="22DFBF2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FE8" w14:textId="3ABCCEA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F72" w14:textId="6905FF3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721" w14:textId="1B8FFA7E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DC6" w14:textId="139EFB7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334" w14:textId="013F6C4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A5A" w14:textId="2788867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4EB7" w14:textId="3BF04ED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724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300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76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07EA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D0E" w14:textId="1631629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952" w14:textId="2A88F18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CD10" w14:textId="6927E644" w:rsidR="00EE0008" w:rsidRDefault="00EE0008" w:rsidP="00EE0008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230 1#刘屹恒 冰箱</w:t>
            </w:r>
          </w:p>
        </w:tc>
      </w:tr>
      <w:tr w:rsidR="00EE0008" w14:paraId="19A7B6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AE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9E0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ECD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ACA" w14:textId="31DC91C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9AC" w14:textId="63D7CD9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655" w14:textId="1E8F4E4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1A6" w14:textId="7C084AB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BD9" w14:textId="31A613E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546" w14:textId="343FD5D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DB3" w14:textId="44F2090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210F" w14:textId="1D0DB90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665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19C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837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C1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F50" w14:textId="2EF61D4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330" w14:textId="02F28D5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D29C" w14:textId="5A898612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04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冯相清 睡觉</w:t>
            </w:r>
          </w:p>
        </w:tc>
      </w:tr>
      <w:tr w:rsidR="00EE0008" w14:paraId="4939F4B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64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BCC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4EA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0EE" w14:textId="4C52E0D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728" w14:textId="47AA519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DE5" w14:textId="3A6DE94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FFE" w14:textId="7690A31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CE8" w14:textId="4FBA21A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703" w14:textId="48E3264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52C" w14:textId="086DCF1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6E0" w14:textId="5134637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A40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1C7E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CA6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2B6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454" w14:textId="6A0D280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101.25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2FF" w14:textId="335BBA0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B6D6" w14:textId="2D0BC4EE" w:rsidR="00EE0008" w:rsidRDefault="00EE0008" w:rsidP="00EE0008">
            <w:pPr>
              <w:widowControl/>
              <w:spacing w:line="90" w:lineRule="atLeas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周二 309 3#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牛志壮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地面乱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304 3#金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世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勇 垃圾未倒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周三 309 3#牛志壮 地面脏 304 3#金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世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勇 垃圾未倒 周五 </w:t>
            </w:r>
            <w:r w:rsidRPr="00D848B5">
              <w:rPr>
                <w:rFonts w:asciiTheme="minorEastAsia" w:eastAsiaTheme="minorEastAsia" w:hAnsiTheme="minorEastAsia" w:hint="eastAsia"/>
                <w:sz w:val="18"/>
                <w:szCs w:val="18"/>
              </w:rPr>
              <w:t>308 #5张硕 垃圾未倒</w:t>
            </w:r>
          </w:p>
          <w:p w14:paraId="0A3177E9" w14:textId="77777777" w:rsidR="00EE0008" w:rsidRDefault="00EE0008" w:rsidP="00EE0008">
            <w:pPr>
              <w:widowControl/>
              <w:spacing w:line="90" w:lineRule="atLeast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309 2#郝宗航 烟灰 周三 308 #全体 火机</w:t>
            </w:r>
          </w:p>
          <w:p w14:paraId="58C90795" w14:textId="28792444" w:rsidR="00EE0008" w:rsidRPr="00031CBA" w:rsidRDefault="00EE0008" w:rsidP="00EE0008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周一 13李佳宝 讲话 17牛志壮 讲话 周四 07郭奥 讲话 27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吴童悦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讲话 08郝宗航 讲话</w:t>
            </w:r>
          </w:p>
        </w:tc>
      </w:tr>
      <w:tr w:rsidR="00EE0008" w14:paraId="4D89913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16D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861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5A5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AB4" w14:textId="4E5165E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1C5" w14:textId="5033314E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4C7" w14:textId="43CDB19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D88" w14:textId="39D93B8E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5BB" w14:textId="3183927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3B2" w14:textId="221C694E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8481" w14:textId="357D7CB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8AE9" w14:textId="7DF975F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6F79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10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DCD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716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988" w14:textId="3D5B975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A45" w14:textId="2B18395E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BA1" w14:textId="161CB9CA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周三 312 3#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韩承志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</w:t>
            </w:r>
          </w:p>
        </w:tc>
      </w:tr>
      <w:tr w:rsidR="00EE0008" w14:paraId="3F2358C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F1C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E45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7A1D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24F" w14:textId="6C1CD0E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E90" w14:textId="556B608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16D" w14:textId="59EEC71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BC5F" w14:textId="4E255F1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DB8" w14:textId="2D61C4A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12E" w14:textId="16A15AC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EEF7" w14:textId="452BB7AE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FDAE" w14:textId="5BE8C24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591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E9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24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D4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F12" w14:textId="2E3F813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107.75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C8D" w14:textId="2DF5CEAE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FF87" w14:textId="77777777" w:rsidR="00EE0008" w:rsidRDefault="00EE0008" w:rsidP="00EE0008">
            <w:pPr>
              <w:widowControl/>
              <w:spacing w:line="90" w:lineRule="atLeas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周二 317 3#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郭良政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地面不整洁 315 3#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李金抖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垃圾未倒 周三 316 3#周生宣 垃圾未倒 317 3#郭良政 地面脏 315 3#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李金抖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</w:t>
            </w:r>
          </w:p>
          <w:p w14:paraId="7D39B9A1" w14:textId="77777777" w:rsidR="00EE0008" w:rsidRDefault="00EE0008" w:rsidP="00EE0008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317 3#郭良政 烟盒</w:t>
            </w:r>
          </w:p>
          <w:p w14:paraId="68088D76" w14:textId="2290D7DC" w:rsidR="00EE0008" w:rsidRPr="00031CBA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周一 13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马星宇 说话 02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陈冠宇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讲话 周二 02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郭良政 谎报</w:t>
            </w:r>
          </w:p>
        </w:tc>
      </w:tr>
      <w:tr w:rsidR="00EE0008" w14:paraId="7DC6B93B" w14:textId="77777777">
        <w:trPr>
          <w:trHeight w:val="1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6B6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96A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4E1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1C6" w14:textId="01A24DC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2F5" w14:textId="5CA080E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EDDF" w14:textId="18AC613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2B8" w14:textId="1C9B18B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4FE" w14:textId="3F5D39FE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F8F" w14:textId="22A1CF1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39D1" w14:textId="06C9799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6733" w14:textId="0FC3A9D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51F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4E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7DF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8C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439" w14:textId="7FC9232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117.5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9E7" w14:textId="2A8566C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E4DC" w14:textId="77777777" w:rsidR="00EE0008" w:rsidRDefault="00EE0008" w:rsidP="00EE0008">
            <w:pPr>
              <w:widowControl/>
              <w:spacing w:line="90" w:lineRule="atLeas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周三 325 3#张有超 垃圾未倒</w:t>
            </w:r>
          </w:p>
          <w:p w14:paraId="0EF05698" w14:textId="3BD6A0A6" w:rsidR="00EE0008" w:rsidRPr="00031CBA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周一 30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张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钬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讲话 08李天宇 讲话</w:t>
            </w:r>
          </w:p>
        </w:tc>
      </w:tr>
      <w:tr w:rsidR="00EE0008" w14:paraId="3DE6A8FF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E6A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6A1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0E1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825" w14:textId="6CD9B5D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D90" w14:textId="61BB83B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320" w14:textId="6F7D695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72B" w14:textId="2C00EEE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3DA" w14:textId="73E9EA0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CFA" w14:textId="5EE4157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969" w14:textId="2758715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13.75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8D3" w14:textId="48042EE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C6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994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CA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D91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B10" w14:textId="3300CF8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113.75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5860" w14:textId="0D23807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1768" w14:textId="0EE91D4A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328 #全体 烟灰</w:t>
            </w:r>
          </w:p>
        </w:tc>
      </w:tr>
      <w:tr w:rsidR="00EE0008" w14:paraId="6257828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D8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654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D4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5FB" w14:textId="02032F5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02" w14:textId="49E04B4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B18" w14:textId="652CE8B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63D" w14:textId="45ED7B4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60D" w14:textId="6DD37DB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180" w14:textId="744C20E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9AF" w14:textId="5C27588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456B" w14:textId="5FCA2FC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9AC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EA6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37D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B91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52E" w14:textId="7B1B1DA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6B4" w14:textId="6837022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817D" w14:textId="485DA66D" w:rsidR="00EE0008" w:rsidRDefault="00EE0008" w:rsidP="00EE0008">
            <w:pPr>
              <w:widowControl/>
              <w:spacing w:line="90" w:lineRule="atLeast"/>
              <w:ind w:left="181" w:hangingChars="100" w:hanging="181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周二 334 1#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郭浩男 2#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宋天正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3#李子豪 4#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武克华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5#詹古申 6#曹广乐 拒查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周三 334 1#郭浩男 2#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宋天正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3#李子豪 4#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武克华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5#詹古申 6#曹广乐 拒查</w:t>
            </w:r>
          </w:p>
          <w:p w14:paraId="44D099DD" w14:textId="11A4889F" w:rsidR="00EE0008" w:rsidRPr="00031CBA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周三 334 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宋天正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楼道抽烟</w:t>
            </w:r>
          </w:p>
        </w:tc>
      </w:tr>
      <w:tr w:rsidR="00EE0008" w14:paraId="0DC93925" w14:textId="77777777">
        <w:trPr>
          <w:trHeight w:val="1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83C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28F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79D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2D8" w14:textId="17FB8A6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003" w14:textId="15AE774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754" w14:textId="44D2201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465" w14:textId="679AD80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B54" w14:textId="0BF5DD8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292" w14:textId="1E5DA30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8C6" w14:textId="3EF88AA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993D" w14:textId="755B154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7E7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16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35D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BC0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ABB3" w14:textId="147B37D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94A" w14:textId="5F41EE9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840" w14:textId="0563C945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周一 05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刘亚飞 睡觉</w:t>
            </w:r>
          </w:p>
        </w:tc>
      </w:tr>
      <w:tr w:rsidR="00EE0008" w14:paraId="6841D1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9F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F5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C36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407" w14:textId="159A62B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478" w14:textId="11B562E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BF2" w14:textId="7143D79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70F" w14:textId="370653F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9E" w14:textId="0E65982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2C7" w14:textId="49C7C47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519" w14:textId="723EFD5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E25" w14:textId="3F41C81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82C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249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9B4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A34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AC9" w14:textId="3F8A88E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914" w14:textId="43FDF31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06B" w14:textId="77777777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E0008" w14:paraId="0CB567F6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829F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469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D28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1E56" w14:textId="0557BE8E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B752" w14:textId="3AC2AC4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8D6D" w14:textId="444E54BE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92F" w14:textId="3CE38DD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1871" w14:textId="1121CB0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D275" w14:textId="01BB30BE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34C1" w14:textId="5427B3B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78EC" w14:textId="3E43752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3C60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C155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96D8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6C6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A782" w14:textId="0D736D6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81EC" w14:textId="1EA62D1E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942" w14:textId="40223419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A1DD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 w:rsidRPr="00AA1DD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106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Pr="00AA1DD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#陈一鸣 垃圾未倒 107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 w:rsidRPr="00AA1DDF">
              <w:rPr>
                <w:rFonts w:ascii="宋体" w:hAnsi="宋体" w:cs="宋体" w:hint="eastAsia"/>
                <w:kern w:val="0"/>
                <w:sz w:val="18"/>
                <w:szCs w:val="18"/>
              </w:rPr>
              <w:t>#贾宗灿 垃圾未倒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周五 </w:t>
            </w:r>
            <w:r w:rsidRPr="00D0150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108 #5</w:t>
            </w:r>
            <w:proofErr w:type="gramStart"/>
            <w:r w:rsidRPr="00D0150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王尊震</w:t>
            </w:r>
            <w:proofErr w:type="gramEnd"/>
            <w:r w:rsidRPr="00D0150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垃圾未倒 109 #5张增 垃圾未倒</w:t>
            </w:r>
          </w:p>
        </w:tc>
      </w:tr>
      <w:tr w:rsidR="00EE0008" w14:paraId="6BB8DE78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61B6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B1CE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39AC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3CFF" w14:textId="05574FF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BA23" w14:textId="21829A0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30D4" w14:textId="19EA661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5099" w14:textId="06FA7A0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613F" w14:textId="71AA075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2AAB" w14:textId="3F399BF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0C25" w14:textId="2D7160E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13.25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76FC" w14:textId="7447AD5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7B07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1959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9EBE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21FE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4E67" w14:textId="53C2EDA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104.75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F230" w14:textId="1A1BBFE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FB80" w14:textId="19302A7F" w:rsidR="00EE0008" w:rsidRPr="0049464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21</w:t>
            </w:r>
            <w:r w:rsidRPr="00A419AF">
              <w:rPr>
                <w:rFonts w:asciiTheme="minorEastAsia" w:eastAsiaTheme="minorEastAsia" w:hAnsiTheme="minorEastAsia" w:hint="eastAsia"/>
                <w:sz w:val="18"/>
                <w:szCs w:val="18"/>
              </w:rPr>
              <w:t>王心成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A419A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讲话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25</w:t>
            </w:r>
            <w:proofErr w:type="gramStart"/>
            <w:r w:rsidRPr="00A419AF">
              <w:rPr>
                <w:rFonts w:asciiTheme="minorEastAsia" w:eastAsiaTheme="minorEastAsia" w:hAnsiTheme="minorEastAsia" w:hint="eastAsia"/>
                <w:sz w:val="18"/>
                <w:szCs w:val="18"/>
              </w:rPr>
              <w:t>吴意峰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A419AF">
              <w:rPr>
                <w:rFonts w:asciiTheme="minorEastAsia" w:eastAsiaTheme="minorEastAsia" w:hAnsiTheme="minorEastAsia" w:hint="eastAsia"/>
                <w:sz w:val="18"/>
                <w:szCs w:val="18"/>
              </w:rPr>
              <w:t>讲话</w:t>
            </w:r>
          </w:p>
          <w:p w14:paraId="788CF52B" w14:textId="1CBD5C64" w:rsidR="00EE0008" w:rsidRPr="00AA1DDF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 w:rsidRPr="00AA1DDF"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105 1 3</w:t>
            </w:r>
            <w:proofErr w:type="gramStart"/>
            <w:r w:rsidRPr="00AA1DDF">
              <w:rPr>
                <w:rFonts w:ascii="宋体" w:hAnsi="宋体" w:cs="宋体" w:hint="eastAsia"/>
                <w:kern w:val="0"/>
                <w:sz w:val="18"/>
                <w:szCs w:val="18"/>
              </w:rPr>
              <w:t>文雨欣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AA1DDF">
              <w:rPr>
                <w:rFonts w:ascii="宋体" w:hAnsi="宋体" w:cs="宋体" w:hint="eastAsia"/>
                <w:kern w:val="0"/>
                <w:sz w:val="18"/>
                <w:szCs w:val="18"/>
              </w:rPr>
              <w:t>椅子上有衣物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周五</w:t>
            </w:r>
            <w:r w:rsidRPr="002F0079">
              <w:rPr>
                <w:rFonts w:asciiTheme="minorEastAsia" w:eastAsiaTheme="minorEastAsia" w:hAnsiTheme="minorEastAsia" w:hint="eastAsia"/>
                <w:sz w:val="18"/>
                <w:szCs w:val="18"/>
              </w:rPr>
              <w:t>105 1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F0079">
              <w:rPr>
                <w:rFonts w:asciiTheme="minorEastAsia" w:eastAsiaTheme="minorEastAsia" w:hAnsiTheme="minorEastAsia" w:hint="eastAsia"/>
                <w:sz w:val="18"/>
                <w:szCs w:val="18"/>
              </w:rPr>
              <w:t>1#</w:t>
            </w:r>
            <w:proofErr w:type="gramStart"/>
            <w:r w:rsidRPr="002F0079">
              <w:rPr>
                <w:rFonts w:asciiTheme="minorEastAsia" w:eastAsiaTheme="minorEastAsia" w:hAnsiTheme="minorEastAsia" w:hint="eastAsia"/>
                <w:sz w:val="18"/>
                <w:szCs w:val="18"/>
              </w:rPr>
              <w:t>李佳颖</w:t>
            </w:r>
            <w:proofErr w:type="gramEnd"/>
            <w:r w:rsidRPr="002F007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未叠被子</w:t>
            </w:r>
          </w:p>
          <w:p w14:paraId="650A56EE" w14:textId="44356C61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A1DD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750A5F">
              <w:rPr>
                <w:rFonts w:asciiTheme="minorEastAsia" w:eastAsiaTheme="minorEastAsia" w:hAnsiTheme="minorEastAsia"/>
                <w:sz w:val="18"/>
                <w:szCs w:val="18"/>
              </w:rPr>
              <w:t xml:space="preserve">110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750A5F"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r w:rsidRPr="00750A5F">
              <w:rPr>
                <w:rFonts w:asciiTheme="minorEastAsia" w:eastAsiaTheme="minorEastAsia" w:hAnsiTheme="minorEastAsia" w:cs="Helvetica"/>
                <w:sz w:val="18"/>
                <w:szCs w:val="18"/>
              </w:rPr>
              <w:t xml:space="preserve">赵强 垃圾未到 101 </w:t>
            </w:r>
            <w:r>
              <w:rPr>
                <w:rFonts w:asciiTheme="minorEastAsia" w:eastAsiaTheme="minorEastAsia" w:hAnsiTheme="minorEastAsia" w:cs="Helvetica" w:hint="eastAsia"/>
                <w:sz w:val="18"/>
                <w:szCs w:val="18"/>
              </w:rPr>
              <w:t>1</w:t>
            </w:r>
            <w:r w:rsidRPr="00750A5F">
              <w:rPr>
                <w:rFonts w:asciiTheme="minorEastAsia" w:eastAsiaTheme="minorEastAsia" w:hAnsiTheme="minorEastAsia" w:cs="Helvetica"/>
                <w:sz w:val="18"/>
                <w:szCs w:val="18"/>
              </w:rPr>
              <w:t>#麦麦提艾力·乌布力</w:t>
            </w:r>
            <w:r>
              <w:rPr>
                <w:rFonts w:asciiTheme="minorEastAsia" w:eastAsiaTheme="minorEastAsia" w:hAnsiTheme="minorEastAsia" w:cs="Helvetica" w:hint="eastAsia"/>
                <w:sz w:val="18"/>
                <w:szCs w:val="18"/>
              </w:rPr>
              <w:t xml:space="preserve"> 2</w:t>
            </w:r>
            <w:r w:rsidRPr="00750A5F">
              <w:rPr>
                <w:rFonts w:asciiTheme="minorEastAsia" w:eastAsiaTheme="minorEastAsia" w:hAnsiTheme="minorEastAsia" w:cs="Helvetica"/>
                <w:sz w:val="18"/>
                <w:szCs w:val="18"/>
              </w:rPr>
              <w:t>#毛广</w:t>
            </w:r>
            <w:proofErr w:type="gramStart"/>
            <w:r w:rsidRPr="00750A5F">
              <w:rPr>
                <w:rFonts w:asciiTheme="minorEastAsia" w:eastAsiaTheme="minorEastAsia" w:hAnsiTheme="minorEastAsia" w:cs="Helvetica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cs="Helvetica" w:hint="eastAsia"/>
                <w:sz w:val="18"/>
                <w:szCs w:val="18"/>
              </w:rPr>
              <w:t xml:space="preserve">  3</w:t>
            </w:r>
            <w:r w:rsidRPr="00750A5F">
              <w:rPr>
                <w:rFonts w:asciiTheme="minorEastAsia" w:eastAsiaTheme="minorEastAsia" w:hAnsiTheme="minorEastAsia" w:cs="Helvetica"/>
                <w:sz w:val="18"/>
                <w:szCs w:val="18"/>
              </w:rPr>
              <w:t>#孟顺</w:t>
            </w:r>
            <w:r>
              <w:rPr>
                <w:rFonts w:asciiTheme="minorEastAsia" w:eastAsiaTheme="minorEastAsia" w:hAnsiTheme="minorEastAsia" w:cs="Helvetica" w:hint="eastAsia"/>
                <w:sz w:val="18"/>
                <w:szCs w:val="18"/>
              </w:rPr>
              <w:t xml:space="preserve"> 4</w:t>
            </w:r>
            <w:r w:rsidRPr="00750A5F">
              <w:rPr>
                <w:rFonts w:asciiTheme="minorEastAsia" w:eastAsiaTheme="minorEastAsia" w:hAnsiTheme="minorEastAsia" w:cs="Helvetica"/>
                <w:sz w:val="18"/>
                <w:szCs w:val="18"/>
              </w:rPr>
              <w:t>#</w:t>
            </w:r>
            <w:proofErr w:type="gramStart"/>
            <w:r w:rsidRPr="00750A5F">
              <w:rPr>
                <w:rFonts w:asciiTheme="minorEastAsia" w:eastAsiaTheme="minorEastAsia" w:hAnsiTheme="minorEastAsia" w:cs="Helvetica"/>
                <w:sz w:val="18"/>
                <w:szCs w:val="18"/>
              </w:rPr>
              <w:t>牛凤志</w:t>
            </w:r>
            <w:proofErr w:type="gramEnd"/>
            <w:r>
              <w:rPr>
                <w:rFonts w:asciiTheme="minorEastAsia" w:eastAsiaTheme="minorEastAsia" w:hAnsiTheme="minorEastAsia" w:cs="Helvetica" w:hint="eastAsia"/>
                <w:sz w:val="18"/>
                <w:szCs w:val="18"/>
              </w:rPr>
              <w:t xml:space="preserve"> 5</w:t>
            </w:r>
            <w:r w:rsidRPr="00750A5F">
              <w:rPr>
                <w:rFonts w:asciiTheme="minorEastAsia" w:eastAsiaTheme="minorEastAsia" w:hAnsiTheme="minorEastAsia" w:cs="Helvetica"/>
                <w:sz w:val="18"/>
                <w:szCs w:val="18"/>
              </w:rPr>
              <w:t>#</w:t>
            </w:r>
            <w:proofErr w:type="gramStart"/>
            <w:r w:rsidRPr="00750A5F">
              <w:rPr>
                <w:rFonts w:asciiTheme="minorEastAsia" w:eastAsiaTheme="minorEastAsia" w:hAnsiTheme="minorEastAsia" w:cs="Helvetica"/>
                <w:sz w:val="18"/>
                <w:szCs w:val="18"/>
              </w:rPr>
              <w:t>阙长恩</w:t>
            </w:r>
            <w:proofErr w:type="gramEnd"/>
            <w:r>
              <w:rPr>
                <w:rFonts w:asciiTheme="minorEastAsia" w:eastAsiaTheme="minorEastAsia" w:hAnsiTheme="minorEastAsia" w:cs="Helvetica" w:hint="eastAsia"/>
                <w:sz w:val="18"/>
                <w:szCs w:val="18"/>
              </w:rPr>
              <w:t xml:space="preserve"> 6</w:t>
            </w:r>
            <w:r w:rsidRPr="00750A5F">
              <w:rPr>
                <w:rFonts w:asciiTheme="minorEastAsia" w:eastAsiaTheme="minorEastAsia" w:hAnsiTheme="minorEastAsia" w:cs="Helvetica"/>
                <w:sz w:val="18"/>
                <w:szCs w:val="18"/>
              </w:rPr>
              <w:t>#王博文 拒查</w:t>
            </w:r>
            <w:r>
              <w:rPr>
                <w:rFonts w:asciiTheme="minorEastAsia" w:eastAsiaTheme="minorEastAsia" w:hAnsiTheme="minorEastAsia" w:cs="Helvetic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 w:rsidRPr="005B5FD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110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Pr="005B5FDC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r w:rsidRPr="005B5FD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蔡雨</w:t>
            </w:r>
            <w:r w:rsidRPr="005B5FD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5B5FD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垃圾未倒</w:t>
            </w:r>
            <w:r w:rsidRPr="005B5FD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5B5FD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111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5B5FD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#何金达</w:t>
            </w:r>
            <w:r w:rsidRPr="005B5FD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5B5FDC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垃圾未倒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周四</w:t>
            </w:r>
            <w:r w:rsidRPr="00C448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C448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#5</w:t>
            </w:r>
            <w:proofErr w:type="gramStart"/>
            <w:r w:rsidRPr="00C448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曹轩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C44853">
              <w:rPr>
                <w:rFonts w:asciiTheme="minorEastAsia" w:eastAsiaTheme="minorEastAsia" w:hAnsiTheme="minorEastAsia" w:hint="eastAsia"/>
                <w:sz w:val="18"/>
                <w:szCs w:val="18"/>
              </w:rPr>
              <w:t>垃圾未倒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周五</w:t>
            </w:r>
            <w:r w:rsidRPr="00D0150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 # 5陈波垃圾未倒 111 #5李研颉 垃圾未倒</w:t>
            </w:r>
          </w:p>
        </w:tc>
      </w:tr>
      <w:tr w:rsidR="00EE0008" w14:paraId="265568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4D80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46BE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6251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1C99" w14:textId="276DE9D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5599" w14:textId="44D3620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3B43" w14:textId="52D29B9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17E8" w14:textId="018D8E4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DAAF" w14:textId="23DA057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BF31" w14:textId="41C47BF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F3AF" w14:textId="3CA66CF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D7FD" w14:textId="78AA8BB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492D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4A6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5F7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9798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D9A0" w14:textId="6B5DF05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339C" w14:textId="7E9C770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5062" w14:textId="33F9532E" w:rsidR="00EE0008" w:rsidRDefault="00EE0008" w:rsidP="00EE0008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494648"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29</w:t>
            </w:r>
            <w:r w:rsidRPr="00A419AF">
              <w:rPr>
                <w:rFonts w:asciiTheme="minorEastAsia" w:eastAsiaTheme="minorEastAsia" w:hAnsiTheme="minorEastAsia" w:hint="eastAsia"/>
                <w:sz w:val="18"/>
                <w:szCs w:val="18"/>
              </w:rPr>
              <w:t>赵志鹏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A419AF">
              <w:rPr>
                <w:rFonts w:asciiTheme="minorEastAsia" w:eastAsiaTheme="minorEastAsia" w:hAnsiTheme="minorEastAsia" w:hint="eastAsia"/>
                <w:sz w:val="18"/>
                <w:szCs w:val="18"/>
              </w:rPr>
              <w:t>旷课</w:t>
            </w:r>
          </w:p>
          <w:p w14:paraId="75CFCC00" w14:textId="5CF95F71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A1DD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750A5F">
              <w:rPr>
                <w:rFonts w:asciiTheme="minorEastAsia" w:eastAsiaTheme="minorEastAsia" w:hAnsiTheme="minorEastAsia"/>
                <w:sz w:val="18"/>
                <w:szCs w:val="18"/>
              </w:rPr>
              <w:t xml:space="preserve">109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750A5F"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750A5F">
              <w:rPr>
                <w:rFonts w:asciiTheme="minorEastAsia" w:eastAsiaTheme="minorEastAsia" w:hAnsiTheme="minorEastAsia"/>
                <w:sz w:val="18"/>
                <w:szCs w:val="18"/>
              </w:rPr>
              <w:t>王翰韬 垃圾未倒</w:t>
            </w:r>
          </w:p>
        </w:tc>
      </w:tr>
      <w:tr w:rsidR="00EE0008" w14:paraId="6D4EE8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21EF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D329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7C8D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C0BF" w14:textId="212BB84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4604" w14:textId="15D7EA3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B46D" w14:textId="41D642A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BB" w14:textId="2831237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86B" w14:textId="399D053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CF9E" w14:textId="1A30BF3E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5082" w14:textId="3E3A299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C4EC" w14:textId="3C1987A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A851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5D6C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E3B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2CEA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8DF1" w14:textId="35AA16C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8D89" w14:textId="04F6C24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E770" w14:textId="58624F7C" w:rsidR="00EE0008" w:rsidRPr="00AA1DDF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750A5F">
              <w:rPr>
                <w:rFonts w:asciiTheme="minorEastAsia" w:eastAsiaTheme="minorEastAsia" w:hAnsiTheme="minorEastAsia"/>
                <w:sz w:val="18"/>
                <w:szCs w:val="18"/>
              </w:rPr>
              <w:t>111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</w:t>
            </w:r>
            <w:r w:rsidRPr="00750A5F"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proofErr w:type="gramStart"/>
            <w:r w:rsidRPr="00750A5F">
              <w:rPr>
                <w:rFonts w:asciiTheme="minorEastAsia" w:eastAsiaTheme="minorEastAsia" w:hAnsiTheme="minorEastAsia" w:cs="Helvetica"/>
                <w:sz w:val="18"/>
                <w:szCs w:val="18"/>
              </w:rPr>
              <w:t>戴子钦</w:t>
            </w:r>
            <w:proofErr w:type="gramEnd"/>
            <w:r w:rsidRPr="00750A5F">
              <w:rPr>
                <w:rFonts w:asciiTheme="minorEastAsia" w:eastAsiaTheme="minorEastAsia" w:hAnsiTheme="minorEastAsia" w:cs="Helvetica"/>
                <w:sz w:val="18"/>
                <w:szCs w:val="18"/>
              </w:rPr>
              <w:t xml:space="preserve"> 垃圾未到</w:t>
            </w:r>
          </w:p>
          <w:p w14:paraId="74531D2F" w14:textId="1F739092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23A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27</w:t>
            </w:r>
            <w:r w:rsidRPr="00C92946">
              <w:rPr>
                <w:rFonts w:ascii="宋体" w:hAnsi="宋体" w:hint="eastAsia"/>
                <w:sz w:val="18"/>
                <w:szCs w:val="18"/>
              </w:rPr>
              <w:t>张豪杰 旷课</w:t>
            </w:r>
          </w:p>
        </w:tc>
      </w:tr>
      <w:tr w:rsidR="00EE0008" w14:paraId="6D5C3A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8635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BC59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55A4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10B9" w14:textId="4E53986E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58A7" w14:textId="6DD8C85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B05A" w14:textId="7835743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B8B8" w14:textId="6CBE077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8F5F" w14:textId="46C46F1E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7926" w14:textId="696C921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3DD2" w14:textId="523B981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21EF" w14:textId="3809DDB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1284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C6BF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7F4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B66F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823A" w14:textId="24D0EEF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B7D" w14:textId="05C1833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F661" w14:textId="2FFAF446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49464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35</w:t>
            </w:r>
            <w:r w:rsidRPr="00D57981">
              <w:rPr>
                <w:rFonts w:asciiTheme="minorEastAsia" w:eastAsiaTheme="minorEastAsia" w:hAnsiTheme="minorEastAsia" w:hint="eastAsia"/>
                <w:sz w:val="18"/>
                <w:szCs w:val="18"/>
              </w:rPr>
              <w:t>张伟康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57981">
              <w:rPr>
                <w:rFonts w:asciiTheme="minorEastAsia" w:eastAsiaTheme="minorEastAsia" w:hAnsiTheme="minorEastAsia" w:hint="eastAsia"/>
                <w:sz w:val="18"/>
                <w:szCs w:val="18"/>
              </w:rPr>
              <w:t>戴耳机</w:t>
            </w:r>
          </w:p>
        </w:tc>
      </w:tr>
      <w:tr w:rsidR="00EE0008" w14:paraId="236333B1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2A6B" w14:textId="3373D2D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F043" w14:textId="0EE2BAD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0652" w14:textId="2B2632F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324F" w14:textId="2D3F605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D538" w14:textId="0F6B5DD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9AFC" w14:textId="599022D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A6FE" w14:textId="63612F4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11E6" w14:textId="59FCFFB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842B" w14:textId="67E0F3A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1068" w14:textId="168E84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34C1" w14:textId="693BA13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BB2F" w14:textId="2EE4B04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E9A5" w14:textId="164A783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243F" w14:textId="57957D6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85C3" w14:textId="1CF8233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73DD" w14:textId="35EE9D0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C007" w14:textId="3B764C7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7EBF" w14:textId="08C53E88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23A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25</w:t>
            </w:r>
            <w:r w:rsidRPr="008D4D29">
              <w:rPr>
                <w:rFonts w:asciiTheme="minorEastAsia" w:eastAsiaTheme="minorEastAsia" w:hAnsiTheme="minorEastAsia"/>
                <w:sz w:val="18"/>
                <w:szCs w:val="18"/>
              </w:rPr>
              <w:t>吴国</w:t>
            </w:r>
            <w:proofErr w:type="gramStart"/>
            <w:r w:rsidRPr="008D4D29">
              <w:rPr>
                <w:rFonts w:asciiTheme="minorEastAsia" w:eastAsiaTheme="minorEastAsia" w:hAnsiTheme="minorEastAsia"/>
                <w:sz w:val="18"/>
                <w:szCs w:val="18"/>
              </w:rPr>
              <w:t>祥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D4D29">
              <w:rPr>
                <w:rFonts w:asciiTheme="minorEastAsia" w:eastAsiaTheme="minorEastAsia" w:hAnsiTheme="minorEastAsia"/>
                <w:sz w:val="18"/>
                <w:szCs w:val="18"/>
              </w:rPr>
              <w:t>玩手机</w:t>
            </w:r>
          </w:p>
        </w:tc>
      </w:tr>
      <w:tr w:rsidR="00EE0008" w14:paraId="20ED205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E550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16BD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83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440" w14:textId="6E6DCCD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E91F" w14:textId="38ABC0F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96C" w14:textId="2B89079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BC8D" w14:textId="3026BA8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05B5" w14:textId="797595A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491" w14:textId="113359D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CFB9" w14:textId="72345F5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E72" w14:textId="7F4B4E3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EFC8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334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494F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4F9C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2BCA" w14:textId="254D962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117.5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6DE" w14:textId="3AC8B3D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445B" w14:textId="5595CFDE" w:rsidR="00EE0008" w:rsidRPr="00AA1DDF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750A5F">
              <w:rPr>
                <w:rFonts w:asciiTheme="minorEastAsia" w:eastAsiaTheme="minorEastAsia" w:hAnsiTheme="minorEastAsia"/>
                <w:sz w:val="18"/>
                <w:szCs w:val="18"/>
              </w:rPr>
              <w:t xml:space="preserve">205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750A5F"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r w:rsidRPr="00750A5F">
              <w:rPr>
                <w:rFonts w:asciiTheme="minorEastAsia" w:eastAsiaTheme="minorEastAsia" w:hAnsiTheme="minorEastAsia" w:cs="Helvetica"/>
                <w:sz w:val="18"/>
                <w:szCs w:val="18"/>
              </w:rPr>
              <w:t>贺铭彤 垃圾未到</w:t>
            </w:r>
          </w:p>
          <w:p w14:paraId="500C8482" w14:textId="6FFFC22D" w:rsidR="00EE0008" w:rsidRPr="005D7068" w:rsidRDefault="00EE0008" w:rsidP="00EE0008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4A6E3E">
              <w:rPr>
                <w:rFonts w:ascii="宋体" w:hAnsi="宋体" w:cs="宋体" w:hint="eastAsia"/>
                <w:kern w:val="0"/>
                <w:sz w:val="18"/>
                <w:szCs w:val="18"/>
              </w:rPr>
              <w:t>周三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11</w:t>
            </w:r>
            <w:proofErr w:type="gramStart"/>
            <w:r w:rsidRPr="004A6E3E">
              <w:rPr>
                <w:rFonts w:ascii="宋体" w:hAnsi="宋体" w:cs="宋体" w:hint="eastAsia"/>
                <w:kern w:val="0"/>
                <w:sz w:val="18"/>
                <w:szCs w:val="18"/>
              </w:rPr>
              <w:t>李修慧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4A6E3E">
              <w:rPr>
                <w:rFonts w:ascii="宋体" w:hAnsi="宋体" w:cs="宋体" w:hint="eastAsia"/>
                <w:kern w:val="0"/>
                <w:sz w:val="18"/>
                <w:szCs w:val="18"/>
              </w:rPr>
              <w:t>讲话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 38</w:t>
            </w:r>
            <w:r w:rsidRPr="00A419AF">
              <w:rPr>
                <w:rFonts w:asciiTheme="minorEastAsia" w:eastAsiaTheme="minorEastAsia" w:hAnsiTheme="minorEastAsia" w:hint="eastAsia"/>
                <w:sz w:val="18"/>
                <w:szCs w:val="18"/>
              </w:rPr>
              <w:t>张锦祁 讲话</w:t>
            </w:r>
          </w:p>
        </w:tc>
      </w:tr>
      <w:tr w:rsidR="00EE0008" w14:paraId="2056399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D21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FC70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CECE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97F" w14:textId="0AFB86C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6CF2" w14:textId="43F28B1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A8FC" w14:textId="1CB110C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C0F" w14:textId="14599F6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0EB" w14:textId="7AFF906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843" w14:textId="43C42A3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E91B" w14:textId="03C1EE6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A474" w14:textId="3946A81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4E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5DE8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74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5A89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DFE" w14:textId="389F099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116.5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F81" w14:textId="3BD2D15E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14F6" w14:textId="26D36099" w:rsidR="00EE0008" w:rsidRDefault="00EE0008" w:rsidP="00EE0008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AA1DDF"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750A5F">
              <w:rPr>
                <w:rFonts w:asciiTheme="minorEastAsia" w:eastAsiaTheme="minorEastAsia" w:hAnsiTheme="minorEastAsia"/>
                <w:sz w:val="18"/>
                <w:szCs w:val="18"/>
              </w:rPr>
              <w:t xml:space="preserve">213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750A5F"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r w:rsidRPr="00750A5F">
              <w:rPr>
                <w:rFonts w:asciiTheme="minorEastAsia" w:eastAsiaTheme="minorEastAsia" w:hAnsiTheme="minorEastAsia" w:cs="Helvetica"/>
                <w:sz w:val="18"/>
                <w:szCs w:val="18"/>
              </w:rPr>
              <w:t>杜文卓 垃圾未到</w:t>
            </w:r>
          </w:p>
          <w:p w14:paraId="64050DB6" w14:textId="5034684C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23A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21</w:t>
            </w:r>
            <w:r w:rsidRPr="00C92946">
              <w:rPr>
                <w:rFonts w:ascii="宋体" w:hAnsi="宋体" w:hint="eastAsia"/>
                <w:sz w:val="18"/>
                <w:szCs w:val="18"/>
              </w:rPr>
              <w:t>史进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C92946">
              <w:rPr>
                <w:rFonts w:ascii="宋体" w:hAnsi="宋体" w:hint="eastAsia"/>
                <w:sz w:val="18"/>
                <w:szCs w:val="18"/>
              </w:rPr>
              <w:t xml:space="preserve">旷课 </w:t>
            </w:r>
            <w:r>
              <w:rPr>
                <w:rFonts w:ascii="宋体" w:hAnsi="宋体" w:hint="eastAsia"/>
                <w:sz w:val="18"/>
                <w:szCs w:val="18"/>
              </w:rPr>
              <w:t>02</w:t>
            </w:r>
            <w:r w:rsidRPr="00C92946">
              <w:rPr>
                <w:rFonts w:ascii="宋体" w:hAnsi="宋体" w:hint="eastAsia"/>
                <w:sz w:val="18"/>
                <w:szCs w:val="18"/>
              </w:rPr>
              <w:t>杜尚宇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C92946">
              <w:rPr>
                <w:rFonts w:ascii="宋体" w:hAnsi="宋体" w:hint="eastAsia"/>
                <w:sz w:val="18"/>
                <w:szCs w:val="18"/>
              </w:rPr>
              <w:t>旷课</w:t>
            </w:r>
          </w:p>
        </w:tc>
      </w:tr>
      <w:tr w:rsidR="00EE0008" w14:paraId="060F7DFD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886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432A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0E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04FB" w14:textId="53FAC89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1040" w14:textId="2ADE0EEE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86D" w14:textId="67FAAAF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0D6C" w14:textId="47713F1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F334" w14:textId="5919D56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7101" w14:textId="1586882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D11C" w14:textId="2E8B77D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801E" w14:textId="67A7FBE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07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831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CF1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D7F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9278" w14:textId="7B9F91B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117.25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868" w14:textId="28BE128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502E" w14:textId="480ED29D" w:rsidR="00EE0008" w:rsidRPr="0049464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30</w:t>
            </w:r>
            <w:proofErr w:type="gramStart"/>
            <w:r w:rsidRPr="00A419AF">
              <w:rPr>
                <w:rFonts w:asciiTheme="minorEastAsia" w:eastAsiaTheme="minorEastAsia" w:hAnsiTheme="minorEastAsia" w:hint="eastAsia"/>
                <w:sz w:val="18"/>
                <w:szCs w:val="18"/>
              </w:rPr>
              <w:t>颜潮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A419AF">
              <w:rPr>
                <w:rFonts w:asciiTheme="minorEastAsia" w:eastAsiaTheme="minorEastAsia" w:hAnsiTheme="minorEastAsia" w:hint="eastAsia"/>
                <w:sz w:val="18"/>
                <w:szCs w:val="18"/>
              </w:rPr>
              <w:t>睡觉</w:t>
            </w:r>
          </w:p>
          <w:p w14:paraId="174ECBF8" w14:textId="5E3EC598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A1DD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 w:rsidRPr="00750A5F">
              <w:rPr>
                <w:rFonts w:asciiTheme="minorEastAsia" w:eastAsiaTheme="minorEastAsia" w:hAnsiTheme="minorEastAsia"/>
                <w:sz w:val="18"/>
                <w:szCs w:val="18"/>
              </w:rPr>
              <w:t xml:space="preserve">301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Pr="00750A5F"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r w:rsidRPr="00750A5F">
              <w:rPr>
                <w:rFonts w:asciiTheme="minorEastAsia" w:eastAsiaTheme="minorEastAsia" w:hAnsiTheme="minorEastAsia" w:cs="Helvetica"/>
                <w:sz w:val="18"/>
                <w:szCs w:val="18"/>
              </w:rPr>
              <w:t xml:space="preserve">李沂轩 垃圾未到 303 </w:t>
            </w:r>
            <w:r>
              <w:rPr>
                <w:rFonts w:asciiTheme="minorEastAsia" w:eastAsiaTheme="minorEastAsia" w:hAnsiTheme="minorEastAsia" w:cs="Helvetica" w:hint="eastAsia"/>
                <w:sz w:val="18"/>
                <w:szCs w:val="18"/>
              </w:rPr>
              <w:t>3</w:t>
            </w:r>
            <w:r w:rsidRPr="00750A5F">
              <w:rPr>
                <w:rFonts w:asciiTheme="minorEastAsia" w:eastAsiaTheme="minorEastAsia" w:hAnsiTheme="minorEastAsia" w:cs="Helvetica"/>
                <w:sz w:val="18"/>
                <w:szCs w:val="18"/>
              </w:rPr>
              <w:t>#</w:t>
            </w:r>
            <w:proofErr w:type="gramStart"/>
            <w:r w:rsidRPr="00750A5F">
              <w:rPr>
                <w:rFonts w:asciiTheme="minorEastAsia" w:eastAsiaTheme="minorEastAsia" w:hAnsiTheme="minorEastAsia" w:cs="Helvetica"/>
                <w:sz w:val="18"/>
                <w:szCs w:val="18"/>
              </w:rPr>
              <w:t>颜潮</w:t>
            </w:r>
            <w:proofErr w:type="gramEnd"/>
            <w:r w:rsidRPr="00750A5F">
              <w:rPr>
                <w:rFonts w:asciiTheme="minorEastAsia" w:eastAsiaTheme="minorEastAsia" w:hAnsiTheme="minorEastAsia" w:cs="Helvetica"/>
                <w:sz w:val="18"/>
                <w:szCs w:val="18"/>
              </w:rPr>
              <w:t xml:space="preserve"> 地面乱</w:t>
            </w:r>
          </w:p>
        </w:tc>
      </w:tr>
      <w:tr w:rsidR="00EE0008" w14:paraId="00E0CD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5C5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1C8D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E04A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4CB4" w14:textId="638546D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E05" w14:textId="4F6FD53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FB3D" w14:textId="692EFE8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AA48" w14:textId="4E424FE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B2B" w14:textId="5E5CA2D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F513" w14:textId="14FE0A3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084F" w14:textId="3BAE314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25C" w14:textId="7CF7B54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B064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ECE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3D7F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C93C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96C" w14:textId="0AF38D9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417" w14:textId="004D039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7BF" w14:textId="1FEB5985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49464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27</w:t>
            </w:r>
            <w:r w:rsidRPr="00A419AF">
              <w:rPr>
                <w:rFonts w:asciiTheme="minorEastAsia" w:eastAsiaTheme="minorEastAsia" w:hAnsiTheme="minorEastAsia" w:hint="eastAsia"/>
                <w:sz w:val="18"/>
                <w:szCs w:val="18"/>
              </w:rPr>
              <w:t>魏文</w:t>
            </w:r>
            <w:proofErr w:type="gramStart"/>
            <w:r w:rsidRPr="00A419AF">
              <w:rPr>
                <w:rFonts w:asciiTheme="minorEastAsia" w:eastAsiaTheme="minorEastAsia" w:hAnsiTheme="minorEastAsia" w:hint="eastAsia"/>
                <w:sz w:val="18"/>
                <w:szCs w:val="18"/>
              </w:rPr>
              <w:t>浩</w:t>
            </w:r>
            <w:proofErr w:type="gramEnd"/>
            <w:r w:rsidRPr="00A419A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  <w:r w:rsidRPr="00A419AF">
              <w:rPr>
                <w:rFonts w:asciiTheme="minorEastAsia" w:eastAsiaTheme="minorEastAsia" w:hAnsiTheme="minorEastAsia" w:hint="eastAsia"/>
                <w:sz w:val="18"/>
                <w:szCs w:val="18"/>
              </w:rPr>
              <w:t>周雨杰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A419AF">
              <w:rPr>
                <w:rFonts w:asciiTheme="minorEastAsia" w:eastAsiaTheme="minorEastAsia" w:hAnsiTheme="minorEastAsia" w:hint="eastAsia"/>
                <w:sz w:val="18"/>
                <w:szCs w:val="18"/>
              </w:rPr>
              <w:t>讲话</w:t>
            </w:r>
          </w:p>
        </w:tc>
      </w:tr>
      <w:tr w:rsidR="00EE0008" w14:paraId="0D352B6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71A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491D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7930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165B" w14:textId="4372C41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A37D" w14:textId="43F8B3C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EAF1" w14:textId="4517AA4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D22B" w14:textId="1813E75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7E3A" w14:textId="6EDE34A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723A" w14:textId="0195009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187E" w14:textId="61A58F8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82A" w14:textId="7A13A8B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63FA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6840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F34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539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479" w14:textId="1A6BD16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D02" w14:textId="51C77A7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97C4" w14:textId="77777777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E0008" w14:paraId="474A912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CA0F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DD3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9774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49F2" w14:textId="66EAB43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9B20" w14:textId="69CBB34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8728" w14:textId="3D659CF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1707" w14:textId="73D2A40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959F" w14:textId="5B85110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2A4" w14:textId="2BE2245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CE83" w14:textId="3579317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1A3" w14:textId="24E05E0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E01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806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A39A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44C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016C" w14:textId="752D2A7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A2B" w14:textId="6320177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ADA6" w14:textId="77777777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E0008" w14:paraId="0BF27DB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FC6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2AB1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C01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A79" w14:textId="61DAACA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B19" w14:textId="296590E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7553" w14:textId="51E1EF6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8E6" w14:textId="065191A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FD17" w14:textId="19217CF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AB6A" w14:textId="498E1F6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6AB1" w14:textId="3591FA3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13.00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B4C9" w14:textId="43CC7A0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21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A490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FB76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B6C8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3B0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A8BD" w14:textId="41DAC83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116.5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1B3" w14:textId="1DBEB7D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A7E0" w14:textId="6F196F72" w:rsidR="00EE0008" w:rsidRPr="004A6E3E" w:rsidRDefault="00EE0008" w:rsidP="00EE0008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04</w:t>
            </w:r>
            <w:r w:rsidRPr="00D57981">
              <w:rPr>
                <w:rFonts w:asciiTheme="minorEastAsia" w:eastAsiaTheme="minorEastAsia" w:hAnsiTheme="minorEastAsia" w:hint="eastAsia"/>
                <w:sz w:val="18"/>
                <w:szCs w:val="18"/>
              </w:rPr>
              <w:t>董俊杰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57981">
              <w:rPr>
                <w:rFonts w:asciiTheme="minorEastAsia" w:eastAsiaTheme="minorEastAsia" w:hAnsiTheme="minorEastAsia" w:hint="eastAsia"/>
                <w:sz w:val="18"/>
                <w:szCs w:val="18"/>
              </w:rPr>
              <w:t>玩手机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08</w:t>
            </w:r>
            <w:r w:rsidRPr="00D57981">
              <w:rPr>
                <w:rFonts w:asciiTheme="minorEastAsia" w:eastAsiaTheme="minorEastAsia" w:hAnsiTheme="minorEastAsia" w:hint="eastAsia"/>
                <w:sz w:val="18"/>
                <w:szCs w:val="18"/>
              </w:rPr>
              <w:t>何睿锋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57981">
              <w:rPr>
                <w:rFonts w:asciiTheme="minorEastAsia" w:eastAsiaTheme="minorEastAsia" w:hAnsiTheme="minorEastAsia" w:hint="eastAsia"/>
                <w:sz w:val="18"/>
                <w:szCs w:val="18"/>
              </w:rPr>
              <w:t>讲话</w:t>
            </w:r>
          </w:p>
          <w:p w14:paraId="69F1DFB8" w14:textId="1E3CB9F6" w:rsidR="00EE0008" w:rsidRPr="005D706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0C604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112 1 4#</w:t>
            </w:r>
            <w:r w:rsidRPr="004937C8">
              <w:rPr>
                <w:rFonts w:asciiTheme="minorEastAsia" w:eastAsiaTheme="minorEastAsia" w:hAnsiTheme="minorEastAsia" w:hint="eastAsia"/>
                <w:sz w:val="18"/>
                <w:szCs w:val="18"/>
              </w:rPr>
              <w:t>岳星彤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937C8">
              <w:rPr>
                <w:rFonts w:asciiTheme="minorEastAsia" w:eastAsiaTheme="minorEastAsia" w:hAnsiTheme="minorEastAsia" w:hint="eastAsia"/>
                <w:sz w:val="18"/>
                <w:szCs w:val="18"/>
              </w:rPr>
              <w:t>椅子上放衣物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112 1 1#</w:t>
            </w:r>
            <w:r w:rsidRPr="009906D7">
              <w:rPr>
                <w:rFonts w:asciiTheme="minorEastAsia" w:eastAsiaTheme="minorEastAsia" w:hAnsiTheme="minorEastAsia"/>
                <w:sz w:val="18"/>
                <w:szCs w:val="18"/>
              </w:rPr>
              <w:t>陈怡萱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9906D7">
              <w:rPr>
                <w:rFonts w:asciiTheme="minorEastAsia" w:eastAsiaTheme="minorEastAsia" w:hAnsiTheme="minorEastAsia" w:hint="eastAsia"/>
                <w:sz w:val="18"/>
                <w:szCs w:val="18"/>
              </w:rPr>
              <w:t>违规电器热水垫</w:t>
            </w:r>
          </w:p>
        </w:tc>
      </w:tr>
      <w:tr w:rsidR="00EE0008" w14:paraId="4CC211E5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B65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D5A4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97E6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D088" w14:textId="1593226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F39" w14:textId="6FFBE07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B715" w14:textId="68D2094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456" w14:textId="1B86582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D58" w14:textId="638D226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699A" w14:textId="40BAE1A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B3C5" w14:textId="1F2A4AC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B99B" w14:textId="53C048A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C92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E02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A16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3470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1528" w14:textId="383178B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FBC" w14:textId="383EC51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77C" w14:textId="5C2A220B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0C604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113 1 4#</w:t>
            </w:r>
            <w:proofErr w:type="gramStart"/>
            <w:r w:rsidRPr="004937C8">
              <w:rPr>
                <w:rFonts w:asciiTheme="minorEastAsia" w:eastAsiaTheme="minorEastAsia" w:hAnsiTheme="minorEastAsia" w:hint="eastAsia"/>
                <w:sz w:val="18"/>
                <w:szCs w:val="18"/>
              </w:rPr>
              <w:t>杨紫越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937C8">
              <w:rPr>
                <w:rFonts w:asciiTheme="minorEastAsia" w:eastAsiaTheme="minorEastAsia" w:hAnsiTheme="minorEastAsia" w:hint="eastAsia"/>
                <w:sz w:val="18"/>
                <w:szCs w:val="18"/>
              </w:rPr>
              <w:t>椅子上放衣物</w:t>
            </w:r>
          </w:p>
        </w:tc>
      </w:tr>
      <w:tr w:rsidR="00EE0008" w14:paraId="049DA80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EC2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A8C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DE00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44E" w14:textId="159130A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4CCF" w14:textId="764C384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9F2B" w14:textId="0C06E1D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59E1" w14:textId="18A3E37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651" w14:textId="178B731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3B44" w14:textId="3792D2E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2255" w14:textId="16435C9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FEF2" w14:textId="3133671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DD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9E7E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5B0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A36E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C747" w14:textId="3EAC911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D54" w14:textId="1FC2B62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717" w14:textId="799A05DB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23A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23</w:t>
            </w:r>
            <w:r w:rsidRPr="00C92946">
              <w:rPr>
                <w:rFonts w:ascii="宋体" w:hAnsi="宋体" w:hint="eastAsia"/>
                <w:sz w:val="18"/>
                <w:szCs w:val="18"/>
              </w:rPr>
              <w:t>孙梓豪 讲话</w:t>
            </w:r>
          </w:p>
        </w:tc>
      </w:tr>
      <w:tr w:rsidR="00EE0008" w14:paraId="1A4D02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A6D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E53F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4545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0344" w14:textId="171D8BB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E6C6" w14:textId="1397FC0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2703" w14:textId="4BA9696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CB7B" w14:textId="1917F6E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5C6" w14:textId="66B7D99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9D7A" w14:textId="03C0B0D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CB10" w14:textId="3C29BB0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F16C" w14:textId="1A428D7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966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12D7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A73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CABE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2B9D" w14:textId="5CF6F9E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AA1" w14:textId="29174C5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43B3" w14:textId="574AB05A" w:rsidR="00EE0008" w:rsidRPr="004A6E3E" w:rsidRDefault="00EE0008" w:rsidP="00EE0008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23A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29</w:t>
            </w:r>
            <w:r w:rsidRPr="008D4D29">
              <w:rPr>
                <w:rFonts w:asciiTheme="minorEastAsia" w:eastAsiaTheme="minorEastAsia" w:hAnsiTheme="minorEastAsia"/>
                <w:sz w:val="18"/>
                <w:szCs w:val="18"/>
              </w:rPr>
              <w:t>邢贵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D4D29">
              <w:rPr>
                <w:rFonts w:asciiTheme="minorEastAsia" w:eastAsiaTheme="minorEastAsia" w:hAnsiTheme="minorEastAsia"/>
                <w:sz w:val="18"/>
                <w:szCs w:val="18"/>
              </w:rPr>
              <w:t>玩手机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 14</w:t>
            </w:r>
            <w:proofErr w:type="gramStart"/>
            <w:r w:rsidRPr="00D57981">
              <w:rPr>
                <w:rFonts w:asciiTheme="minorEastAsia" w:eastAsiaTheme="minorEastAsia" w:hAnsiTheme="minorEastAsia" w:hint="eastAsia"/>
                <w:sz w:val="18"/>
                <w:szCs w:val="18"/>
              </w:rPr>
              <w:t>刘允泽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57981">
              <w:rPr>
                <w:rFonts w:asciiTheme="minorEastAsia" w:eastAsiaTheme="minorEastAsia" w:hAnsiTheme="minorEastAsia" w:hint="eastAsia"/>
                <w:sz w:val="18"/>
                <w:szCs w:val="18"/>
              </w:rPr>
              <w:t>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29</w:t>
            </w:r>
            <w:r w:rsidRPr="00D57981">
              <w:rPr>
                <w:rFonts w:asciiTheme="minorEastAsia" w:eastAsiaTheme="minorEastAsia" w:hAnsiTheme="minorEastAsia" w:hint="eastAsia"/>
                <w:sz w:val="18"/>
                <w:szCs w:val="18"/>
              </w:rPr>
              <w:t>邢贵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57981">
              <w:rPr>
                <w:rFonts w:asciiTheme="minorEastAsia" w:eastAsiaTheme="minorEastAsia" w:hAnsiTheme="minorEastAsia" w:hint="eastAsia"/>
                <w:sz w:val="18"/>
                <w:szCs w:val="18"/>
              </w:rPr>
              <w:t>玩手机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37</w:t>
            </w:r>
            <w:r w:rsidRPr="00D57981">
              <w:rPr>
                <w:rFonts w:asciiTheme="minorEastAsia" w:eastAsiaTheme="minorEastAsia" w:hAnsiTheme="minorEastAsia" w:hint="eastAsia"/>
                <w:sz w:val="18"/>
                <w:szCs w:val="18"/>
              </w:rPr>
              <w:t>赵子恒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57981">
              <w:rPr>
                <w:rFonts w:asciiTheme="minorEastAsia" w:eastAsiaTheme="minorEastAsia" w:hAnsiTheme="minorEastAsia" w:hint="eastAsia"/>
                <w:sz w:val="18"/>
                <w:szCs w:val="18"/>
              </w:rPr>
              <w:t>玩手机</w:t>
            </w:r>
          </w:p>
        </w:tc>
      </w:tr>
      <w:tr w:rsidR="00EE0008" w14:paraId="34A7251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A13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5356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37D8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44D" w14:textId="0B703AC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CD82" w14:textId="5E28E45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1129" w14:textId="2008DB4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FD08" w14:textId="6E4CB8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4EB3" w14:textId="10081AE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F9D" w14:textId="6928806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20E8" w14:textId="1EB2DD9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CBA8" w14:textId="66BF793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F9A9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CF4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076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04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706" w14:textId="7D8B6EC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C49" w14:textId="6A63F80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3BDD" w14:textId="5C396485" w:rsidR="00EE0008" w:rsidRPr="004A6E3E" w:rsidRDefault="00EE0008" w:rsidP="00EE0008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02</w:t>
            </w:r>
            <w:r w:rsidRPr="00D57981">
              <w:rPr>
                <w:rFonts w:asciiTheme="minorEastAsia" w:eastAsiaTheme="minorEastAsia" w:hAnsiTheme="minorEastAsia" w:hint="eastAsia"/>
                <w:sz w:val="18"/>
                <w:szCs w:val="18"/>
              </w:rPr>
              <w:t>丁宁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57981">
              <w:rPr>
                <w:rFonts w:asciiTheme="minorEastAsia" w:eastAsiaTheme="minorEastAsia" w:hAnsiTheme="minorEastAsia" w:hint="eastAsia"/>
                <w:sz w:val="18"/>
                <w:szCs w:val="18"/>
              </w:rPr>
              <w:t>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13</w:t>
            </w:r>
            <w:proofErr w:type="gramStart"/>
            <w:r w:rsidRPr="00D57981">
              <w:rPr>
                <w:rFonts w:asciiTheme="minorEastAsia" w:eastAsiaTheme="minorEastAsia" w:hAnsiTheme="minorEastAsia" w:hint="eastAsia"/>
                <w:sz w:val="18"/>
                <w:szCs w:val="18"/>
              </w:rPr>
              <w:t>刘昌奇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57981">
              <w:rPr>
                <w:rFonts w:asciiTheme="minorEastAsia" w:eastAsiaTheme="minorEastAsia" w:hAnsiTheme="minorEastAsia" w:hint="eastAsia"/>
                <w:sz w:val="18"/>
                <w:szCs w:val="18"/>
              </w:rPr>
              <w:t>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16</w:t>
            </w:r>
            <w:proofErr w:type="gramStart"/>
            <w:r w:rsidRPr="00A419AF">
              <w:rPr>
                <w:rFonts w:asciiTheme="minorEastAsia" w:eastAsiaTheme="minorEastAsia" w:hAnsiTheme="minorEastAsia" w:hint="eastAsia"/>
                <w:sz w:val="18"/>
                <w:szCs w:val="18"/>
              </w:rPr>
              <w:t>戚运成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A419AF">
              <w:rPr>
                <w:rFonts w:asciiTheme="minorEastAsia" w:eastAsiaTheme="minorEastAsia" w:hAnsiTheme="minorEastAsia" w:hint="eastAsia"/>
                <w:sz w:val="18"/>
                <w:szCs w:val="18"/>
              </w:rPr>
              <w:t>玩手机</w:t>
            </w:r>
          </w:p>
        </w:tc>
      </w:tr>
      <w:tr w:rsidR="00EE0008" w14:paraId="79BD4CA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09F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0997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345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58DC" w14:textId="2390099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AEA" w14:textId="0B967D0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EE9" w14:textId="0E79534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534" w14:textId="4DA4B6E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1691" w14:textId="37AC58B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4DAE" w14:textId="7843207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317E" w14:textId="127DE20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70BF" w14:textId="7454F6D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3F9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BF80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4BC8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F518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9BA6" w14:textId="0628976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7AE" w14:textId="7EE28AD5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29E4" w14:textId="77777777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E0008" w14:paraId="47F1D0A4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799E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1B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BCE9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7A92" w14:textId="483DC04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379E" w14:textId="2276E2E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4A18" w14:textId="048954A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CF71" w14:textId="0F78FC5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1FD9" w14:textId="05BEB36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69A2" w14:textId="1CE4E55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BD8D" w14:textId="2CA17D1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31F5" w14:textId="5CB3520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7A66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BAD7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0FFE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0245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2EB0" w14:textId="7D24E74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870" w14:textId="527C108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FC5" w14:textId="025632ED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23A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17</w:t>
            </w:r>
            <w:proofErr w:type="gramStart"/>
            <w:r w:rsidRPr="008D4D29">
              <w:rPr>
                <w:rFonts w:asciiTheme="minorEastAsia" w:eastAsiaTheme="minorEastAsia" w:hAnsiTheme="minorEastAsia"/>
                <w:sz w:val="18"/>
                <w:szCs w:val="18"/>
              </w:rPr>
              <w:t>田尧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D4D29">
              <w:rPr>
                <w:rFonts w:asciiTheme="minorEastAsia" w:eastAsiaTheme="minorEastAsia" w:hAnsiTheme="minorEastAsia"/>
                <w:sz w:val="18"/>
                <w:szCs w:val="18"/>
              </w:rPr>
              <w:t>玩手机</w:t>
            </w:r>
          </w:p>
        </w:tc>
      </w:tr>
      <w:tr w:rsidR="00EE0008" w14:paraId="5AD250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F60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298F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107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A778" w14:textId="7CAD69D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7BAA" w14:textId="632BE21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70BD" w14:textId="60317AD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ABAC" w14:textId="52934B2C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AE1A" w14:textId="2478430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5537" w14:textId="5205699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97A0" w14:textId="491FEF6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037B" w14:textId="5864B372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D887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06E9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8F1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0FDD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301F" w14:textId="48614A5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8F6" w14:textId="2F5DF17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904" w14:textId="77777777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E0008" w14:paraId="583941E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9BD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0" w:name="OLE_LINK2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3BBB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6A51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B37" w14:textId="1D65B4E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DFB" w14:textId="647C304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D89" w14:textId="5B9A50BF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15E9" w14:textId="2DF89DD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332F" w14:textId="4EE68E4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406" w14:textId="67ACD76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8929" w14:textId="35F50744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09E9" w14:textId="571FEE7B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D219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FA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DC54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7485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92BA" w14:textId="6B4C358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961E" w14:textId="7A922A88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8715" w14:textId="56EEFD79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23A3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10</w:t>
            </w:r>
            <w:proofErr w:type="gramStart"/>
            <w:r w:rsidRPr="008D4D29">
              <w:rPr>
                <w:rFonts w:asciiTheme="minorEastAsia" w:eastAsiaTheme="minorEastAsia" w:hAnsiTheme="minorEastAsia"/>
                <w:sz w:val="18"/>
                <w:szCs w:val="18"/>
              </w:rPr>
              <w:t>李东恒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D4D29">
              <w:rPr>
                <w:rFonts w:asciiTheme="minorEastAsia" w:eastAsiaTheme="minorEastAsia" w:hAnsiTheme="minorEastAsia"/>
                <w:sz w:val="18"/>
                <w:szCs w:val="18"/>
              </w:rPr>
              <w:t>讲话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24</w:t>
            </w:r>
            <w:r w:rsidRPr="008D4D29">
              <w:rPr>
                <w:rFonts w:asciiTheme="minorEastAsia" w:eastAsiaTheme="minorEastAsia" w:hAnsiTheme="minorEastAsia"/>
                <w:sz w:val="18"/>
                <w:szCs w:val="18"/>
              </w:rPr>
              <w:t>王雨轩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D4D29">
              <w:rPr>
                <w:rFonts w:asciiTheme="minorEastAsia" w:eastAsiaTheme="minorEastAsia" w:hAnsiTheme="minorEastAsia"/>
                <w:sz w:val="18"/>
                <w:szCs w:val="18"/>
              </w:rPr>
              <w:t>讲话</w:t>
            </w:r>
          </w:p>
        </w:tc>
      </w:tr>
      <w:bookmarkEnd w:id="0"/>
      <w:tr w:rsidR="00EE0008" w14:paraId="3C49BF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BDAA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0A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04A3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93C7" w14:textId="079D4116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2F5E" w14:textId="6199A0A3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390" w14:textId="7340BB6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A8D" w14:textId="1BB245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E49E" w14:textId="27770E3E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933B" w14:textId="0A7F8AD0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2805" w14:textId="2AAA81AD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F850" w14:textId="57170721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3C94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39E7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B5D2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B57" w14:textId="77777777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9893" w14:textId="6694C7A9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7BA" w14:textId="00C4604A" w:rsidR="00EE0008" w:rsidRDefault="00EE0008" w:rsidP="00EE0008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E0008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EA1C" w14:textId="3D6287B8" w:rsidR="00EE0008" w:rsidRDefault="00EE0008" w:rsidP="00EE0008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49464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119 1 3</w:t>
            </w:r>
            <w:r w:rsidRPr="009906D7">
              <w:rPr>
                <w:rFonts w:asciiTheme="minorEastAsia" w:eastAsiaTheme="minorEastAsia" w:hAnsiTheme="minorEastAsia" w:hint="eastAsia"/>
                <w:sz w:val="18"/>
                <w:szCs w:val="18"/>
              </w:rPr>
              <w:t>洪佳辰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9906D7">
              <w:rPr>
                <w:rFonts w:asciiTheme="minorEastAsia" w:eastAsiaTheme="minorEastAsia" w:hAnsiTheme="minorEastAsia" w:hint="eastAsia"/>
                <w:sz w:val="18"/>
                <w:szCs w:val="18"/>
              </w:rPr>
              <w:t>床上有衣物</w:t>
            </w:r>
          </w:p>
        </w:tc>
      </w:tr>
    </w:tbl>
    <w:p w14:paraId="5A0DFD65" w14:textId="77777777" w:rsidR="00F82BF8" w:rsidRDefault="00F82BF8">
      <w:pPr>
        <w:jc w:val="center"/>
        <w:rPr>
          <w:b/>
          <w:bCs/>
          <w:sz w:val="28"/>
          <w:szCs w:val="28"/>
        </w:rPr>
      </w:pPr>
    </w:p>
    <w:sectPr w:rsidR="00F82BF8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56D69" w14:textId="77777777" w:rsidR="007577BA" w:rsidRDefault="007577BA" w:rsidP="005D7068">
      <w:r>
        <w:separator/>
      </w:r>
    </w:p>
  </w:endnote>
  <w:endnote w:type="continuationSeparator" w:id="0">
    <w:p w14:paraId="581EDC67" w14:textId="77777777" w:rsidR="007577BA" w:rsidRDefault="007577BA" w:rsidP="005D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8213" w14:textId="77777777" w:rsidR="007577BA" w:rsidRDefault="007577BA" w:rsidP="005D7068">
      <w:r>
        <w:separator/>
      </w:r>
    </w:p>
  </w:footnote>
  <w:footnote w:type="continuationSeparator" w:id="0">
    <w:p w14:paraId="14AF1C8A" w14:textId="77777777" w:rsidR="007577BA" w:rsidRDefault="007577BA" w:rsidP="005D7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304DA"/>
    <w:rsid w:val="00031CBA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3339"/>
    <w:rsid w:val="000A419F"/>
    <w:rsid w:val="000B5CD6"/>
    <w:rsid w:val="000C2008"/>
    <w:rsid w:val="000C6043"/>
    <w:rsid w:val="000D1420"/>
    <w:rsid w:val="000D32DB"/>
    <w:rsid w:val="000F190B"/>
    <w:rsid w:val="000F47CA"/>
    <w:rsid w:val="0010540E"/>
    <w:rsid w:val="0010760E"/>
    <w:rsid w:val="001149D5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1E7D18"/>
    <w:rsid w:val="002024E7"/>
    <w:rsid w:val="00205EE0"/>
    <w:rsid w:val="0021020C"/>
    <w:rsid w:val="002111CB"/>
    <w:rsid w:val="00213949"/>
    <w:rsid w:val="00216557"/>
    <w:rsid w:val="00216F4E"/>
    <w:rsid w:val="00242189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54923"/>
    <w:rsid w:val="003774EC"/>
    <w:rsid w:val="003934FC"/>
    <w:rsid w:val="00395097"/>
    <w:rsid w:val="00397714"/>
    <w:rsid w:val="003A1671"/>
    <w:rsid w:val="003A1FED"/>
    <w:rsid w:val="003B2F5F"/>
    <w:rsid w:val="003B4227"/>
    <w:rsid w:val="003B47D7"/>
    <w:rsid w:val="003C1847"/>
    <w:rsid w:val="003D4C44"/>
    <w:rsid w:val="003D4FD4"/>
    <w:rsid w:val="003E1676"/>
    <w:rsid w:val="003E47CA"/>
    <w:rsid w:val="003E4B00"/>
    <w:rsid w:val="00400A85"/>
    <w:rsid w:val="00405D87"/>
    <w:rsid w:val="00423925"/>
    <w:rsid w:val="00432403"/>
    <w:rsid w:val="00435DDA"/>
    <w:rsid w:val="00445011"/>
    <w:rsid w:val="00453698"/>
    <w:rsid w:val="00460477"/>
    <w:rsid w:val="00462096"/>
    <w:rsid w:val="00494648"/>
    <w:rsid w:val="004A6E3E"/>
    <w:rsid w:val="004B18CF"/>
    <w:rsid w:val="004B6D85"/>
    <w:rsid w:val="004D15BE"/>
    <w:rsid w:val="004D5F49"/>
    <w:rsid w:val="004E52DE"/>
    <w:rsid w:val="004F58DB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D7068"/>
    <w:rsid w:val="005E1E3F"/>
    <w:rsid w:val="005E304B"/>
    <w:rsid w:val="005F40CA"/>
    <w:rsid w:val="005F7B21"/>
    <w:rsid w:val="0060586E"/>
    <w:rsid w:val="006179E3"/>
    <w:rsid w:val="0063771A"/>
    <w:rsid w:val="00647DC2"/>
    <w:rsid w:val="006637B3"/>
    <w:rsid w:val="00667CE6"/>
    <w:rsid w:val="00677424"/>
    <w:rsid w:val="00693C07"/>
    <w:rsid w:val="006967EF"/>
    <w:rsid w:val="006A4370"/>
    <w:rsid w:val="006C20E7"/>
    <w:rsid w:val="006C2A49"/>
    <w:rsid w:val="006D6141"/>
    <w:rsid w:val="006E47C8"/>
    <w:rsid w:val="006E7DC4"/>
    <w:rsid w:val="007125CB"/>
    <w:rsid w:val="00713680"/>
    <w:rsid w:val="007577BA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198A"/>
    <w:rsid w:val="008536E4"/>
    <w:rsid w:val="00854C4B"/>
    <w:rsid w:val="008702C4"/>
    <w:rsid w:val="00870D6C"/>
    <w:rsid w:val="0087421E"/>
    <w:rsid w:val="00885DB5"/>
    <w:rsid w:val="008960A0"/>
    <w:rsid w:val="008A799B"/>
    <w:rsid w:val="008B4BEE"/>
    <w:rsid w:val="008C0700"/>
    <w:rsid w:val="008F5699"/>
    <w:rsid w:val="00910033"/>
    <w:rsid w:val="00920A7E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2D9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65409"/>
    <w:rsid w:val="00A736FE"/>
    <w:rsid w:val="00A750EB"/>
    <w:rsid w:val="00A91872"/>
    <w:rsid w:val="00A94D44"/>
    <w:rsid w:val="00AA1DDF"/>
    <w:rsid w:val="00AA205A"/>
    <w:rsid w:val="00AA4FDB"/>
    <w:rsid w:val="00AD1DC4"/>
    <w:rsid w:val="00AD62DD"/>
    <w:rsid w:val="00AD79EE"/>
    <w:rsid w:val="00AE3B47"/>
    <w:rsid w:val="00AF71D2"/>
    <w:rsid w:val="00B129FD"/>
    <w:rsid w:val="00B26102"/>
    <w:rsid w:val="00B30BCE"/>
    <w:rsid w:val="00B3102A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A5AEE"/>
    <w:rsid w:val="00BC10BA"/>
    <w:rsid w:val="00BF5335"/>
    <w:rsid w:val="00C02FB3"/>
    <w:rsid w:val="00C06187"/>
    <w:rsid w:val="00C108E6"/>
    <w:rsid w:val="00C1724C"/>
    <w:rsid w:val="00C22E86"/>
    <w:rsid w:val="00C2419C"/>
    <w:rsid w:val="00C24338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D4D16"/>
    <w:rsid w:val="00CE1ECE"/>
    <w:rsid w:val="00CE5E59"/>
    <w:rsid w:val="00CF54DA"/>
    <w:rsid w:val="00D04981"/>
    <w:rsid w:val="00D11643"/>
    <w:rsid w:val="00D221B5"/>
    <w:rsid w:val="00D32C7D"/>
    <w:rsid w:val="00D40641"/>
    <w:rsid w:val="00D52AD8"/>
    <w:rsid w:val="00D664E8"/>
    <w:rsid w:val="00D708AA"/>
    <w:rsid w:val="00D762DE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3A3F"/>
    <w:rsid w:val="00E25E5E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A1E3F"/>
    <w:rsid w:val="00EC2D9A"/>
    <w:rsid w:val="00EC4954"/>
    <w:rsid w:val="00EC7A05"/>
    <w:rsid w:val="00EE0008"/>
    <w:rsid w:val="00EE13B7"/>
    <w:rsid w:val="00EF687D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2BF8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12264"/>
  <w15:docId w15:val="{AD05E016-2B5E-41BB-B1A1-517F3CA7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综合管理（第六周量化表）.docx</Template>
  <TotalTime>67</TotalTime>
  <Pages>3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sweetest xia</cp:lastModifiedBy>
  <cp:revision>16</cp:revision>
  <dcterms:created xsi:type="dcterms:W3CDTF">2024-11-21T13:11:00Z</dcterms:created>
  <dcterms:modified xsi:type="dcterms:W3CDTF">2025-03-09T11:51:00Z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D4BC9920744A4751BB542FE3C8AF7C21_13</vt:lpwstr>
  </property>
</Properties>
</file>