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第二 学 期     第  11周班级量化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92E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 w14:paraId="75A0E23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A06F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4944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58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03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15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9E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8A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3C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AA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C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B3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F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39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FB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4A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68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36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7B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DA56">
            <w:pP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AC95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1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2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63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F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9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CBC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3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8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F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29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C9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3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A6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88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BB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FF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0E08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2F69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C7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7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8E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BB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3C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28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DF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CB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7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8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7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1B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8F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FC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DD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64CC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A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68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DF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24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D2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5D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37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3F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9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B1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087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2A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4E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54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C5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C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A8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95CE9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EF95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2C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38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5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21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86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03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B3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64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0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CC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0B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E7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D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4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B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61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17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F37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A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AE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C7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87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3F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2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F5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68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F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1F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76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D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8D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2D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B6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756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8F0F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7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08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9E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72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1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F8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B6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46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60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7E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4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07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B0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A1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F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52A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C5DB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34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F5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44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DA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A2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BF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E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09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0A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B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B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BB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1D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5B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88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64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A6D1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F7A9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F1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4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E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EF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6E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61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26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F2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BC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A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29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4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70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FD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6F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FD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2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E6E4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8520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E8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8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E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3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DF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BA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D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5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27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4E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F8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1F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53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7E6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CE9A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0E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6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6F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BF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31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BC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F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D4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91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2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6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5D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A5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AF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4A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79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7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6350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491C5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88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88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43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1C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F2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11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8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F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F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7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48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8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76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CE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32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C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1E6B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1311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1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DE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71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9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5B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C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E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06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17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83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2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E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03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16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58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4D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A569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53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C68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135 #叶子轩 制冰机</w:t>
            </w: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6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B90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F2FC7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20 4#李春超 夜不归宿 伪造假条</w:t>
            </w:r>
          </w:p>
          <w:p w14:paraId="7C613D85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热法提·帕河肉拉 玩手机</w:t>
            </w: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A0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B0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C2C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3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03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8096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蒋子耀 玩手机 15金子贺 玩手机 不服从管教 42张建营 玩手机 周二 15金子贺 玩手机 不服从管理</w:t>
            </w: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lang w:val="en-US" w:eastAsia="zh-CN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2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9E1B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224 #张佳乐 夜不归宿 224 #袁国华 夜不归宿</w:t>
            </w:r>
          </w:p>
          <w:p w14:paraId="08FB4471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41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朱安奇 睡觉</w:t>
            </w: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9A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5E85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FD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21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663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302 #邱雨晚 旷课302 #施培林 旷课</w:t>
            </w: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5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46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118.5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90795">
            <w:pPr>
              <w:widowControl/>
              <w:spacing w:line="90" w:lineRule="atLeas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马炫宇 玩手机 06高霆锋 玩手机</w:t>
            </w: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4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A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EE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F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39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67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70AE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322 #全体拒查</w:t>
            </w: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496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8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176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326 #张光阳 夜不归宿</w:t>
            </w: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69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45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14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庄猛 玩手机</w:t>
            </w: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 xml:space="preserve">    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8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99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周日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403 #王梓鉴 夜不归宿 周一 403 #张智秋 旷课 周二 401 #唐展 夜不归宿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95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CE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107.75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ACA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408 #张天赐 夜不归宿</w:t>
            </w:r>
          </w:p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06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金苏昆 睡觉 03董子豪 玩手机 12李明轩 玩手机</w:t>
            </w: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CF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9E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488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11李修慧 12李兆涵 19潘梦源 10姜文硕 旷操 33胥宇轩 做操不认真 集体迟到 集体早退 周二 37张大凯 04耿海东 29吴岳林 旷操 集体迟到 周三 01陈可豪 05巩宇杰 06谷子昊 10李炯 11李修慧 39张乐乐 41周昊天 34熊彦旭 旷操 集体迟到</w:t>
            </w:r>
          </w:p>
          <w:p w14:paraId="500C8482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208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#吴岳林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火机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207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#李兆涵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酒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E9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A4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30D5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集体迟到 早退 周二 集体迟到 周三 05衡阳 39赵恒 22苏致远17年心宇 40赵俊杰 13刘子坤 旷操 集体迟到</w:t>
            </w:r>
          </w:p>
          <w:p w14:paraId="64050DB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212 #全体烟盒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16.2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AD1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80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108.7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FEE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15李沂轩 16刘恒毅 30颜潮 迟到 周三 集体迟到 集体做操不认真</w:t>
            </w:r>
          </w:p>
          <w:p w14:paraId="3D572B70"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周二 35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张陈臣 旷课 </w:t>
            </w:r>
            <w:r>
              <w:rPr>
                <w:rFonts w:hint="eastAsia"/>
                <w:sz w:val="18"/>
                <w:szCs w:val="18"/>
              </w:rPr>
              <w:t>尹全成 旷课</w:t>
            </w:r>
          </w:p>
          <w:p w14:paraId="174ECBF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周日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302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#徐钟豪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烟盒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08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B2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集体早退 周三 集体早退</w:t>
            </w: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A18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48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9D28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25吴葆顺 旷操 周二 集体迟到</w:t>
            </w:r>
          </w:p>
          <w:p w14:paraId="21F897C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周一 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鹿俊豪 玩手机 周二 31张俊杰 玩手机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E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：周日 402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#薛宏堃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夜不归宿</w:t>
            </w: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6AB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B4C9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5C2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集体迟到 周三 集体迟到</w:t>
            </w:r>
          </w:p>
          <w:p w14:paraId="783533C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周二 15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李骁 睡觉</w:t>
            </w:r>
          </w:p>
          <w:p w14:paraId="69F1DFB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女工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：112 1 4#杨慧冉 违规电器甲板</w:t>
            </w: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3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B9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周日</w:t>
            </w:r>
            <w:bookmarkStart w:id="0" w:name="OLE_LINK2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#全体酒瓶</w:t>
            </w:r>
            <w:bookmarkEnd w:id="0"/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FE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102.75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DE2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</w:t>
            </w:r>
            <w:r>
              <w:rPr>
                <w:rFonts w:hint="eastAsia" w:ascii="宋体" w:hAnsi="宋体"/>
                <w:sz w:val="18"/>
                <w:szCs w:val="18"/>
              </w:rPr>
              <w:t>1曹永祥 31徐凯洋 02陈思豪 33杨雨恒 28吴天啸 23 孙梓豪旷操 集体迟到 集体做操不认真 集体早退 周二 01曹永祥 02陈思豪 42戚恒硕 44汤文 旷操 集体迟到 集体做操不认真 集体早退 周三 01曹永祥 02陈思豪 旷操 集体迟到 集体做操不认真 集体早退</w:t>
            </w:r>
          </w:p>
          <w:p w14:paraId="00D9829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魏畅 旷课</w:t>
            </w:r>
          </w:p>
          <w:p w14:paraId="3FB8B717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周日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418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#魏畅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夜不归宿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14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AC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F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43B3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周一 0</w:t>
            </w:r>
            <w:r>
              <w:rPr>
                <w:rFonts w:hint="eastAsia" w:ascii="宋体" w:hAnsi="宋体"/>
                <w:sz w:val="18"/>
                <w:szCs w:val="18"/>
              </w:rPr>
              <w:t>8李坤峰 29刑贵 27王选 33张宏基 36赵海瑞 21秦玉 37赵子恒 10李伟杰 集体迟到 早退 周二 32袁浩然 36赵海瑞 旷操 04丁煜寒18戚静芸 19齐荣 09李思乐迟到 04丁煜寒 09李思乐 18戚静芸 做操不认真 周三 集体迟到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20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CB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7970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乔浩然 旷操 集体做操不认真 集体早退 集体迟到 周二 03戈玮琦 36赵长傲 15马志诚 旷操</w:t>
            </w:r>
          </w:p>
          <w:p w14:paraId="37353BD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周一 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沙贞雨 睡觉 05胡珑宝 睡觉 01曹家乐 旷课 36赵长傲 讲话 影响课堂纪律 周二 01曹嘉乐 睡觉</w:t>
            </w: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C1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8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8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A2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7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A7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7E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B2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C4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0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9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21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12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85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17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31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70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115.5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5291A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="宋体" w:hAnsi="宋体"/>
                <w:sz w:val="18"/>
                <w:szCs w:val="18"/>
              </w:rPr>
              <w:t>12苏力合·海如拉 旷操 周三 12苏力合·海如拉 18魏炳勋 旷操</w:t>
            </w:r>
          </w:p>
          <w:p w14:paraId="47FD29E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周二 19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相康宁 睡觉玩手机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19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BD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1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12苏力合·海如拉 旷操</w:t>
            </w: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7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F03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89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09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114.25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B7D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 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薛锦涛 玩手机</w:t>
            </w:r>
          </w:p>
          <w:p w14:paraId="7835871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609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#李忠育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烟盒</w:t>
            </w: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16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</w:rPr>
              <w:t>15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28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F8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272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/>
                <w:sz w:val="18"/>
                <w:szCs w:val="18"/>
              </w:rPr>
              <w:t>全体做操不认真 全体迟到 周三 16孙晨斐 旷操 全体迟到</w:t>
            </w:r>
          </w:p>
          <w:p w14:paraId="39E386B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周二 18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孙思翰 讲话</w:t>
            </w:r>
          </w:p>
          <w:p w14:paraId="04D4EA1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613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#赵彦米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烟盒</w:t>
            </w:r>
          </w:p>
        </w:tc>
      </w:tr>
    </w:tbl>
    <w:p w14:paraId="4303D3A7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B18CF"/>
    <w:rsid w:val="004B6D85"/>
    <w:rsid w:val="004D5F49"/>
    <w:rsid w:val="004E52DE"/>
    <w:rsid w:val="00501C22"/>
    <w:rsid w:val="00512238"/>
    <w:rsid w:val="005123C4"/>
    <w:rsid w:val="005148DB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D3F9C"/>
    <w:rsid w:val="005E304B"/>
    <w:rsid w:val="005F3F51"/>
    <w:rsid w:val="005F40CA"/>
    <w:rsid w:val="005F7B21"/>
    <w:rsid w:val="0060586E"/>
    <w:rsid w:val="006179E3"/>
    <w:rsid w:val="0063771A"/>
    <w:rsid w:val="00664753"/>
    <w:rsid w:val="00667CE6"/>
    <w:rsid w:val="00677424"/>
    <w:rsid w:val="00693C07"/>
    <w:rsid w:val="006967EF"/>
    <w:rsid w:val="006A4370"/>
    <w:rsid w:val="006B38E5"/>
    <w:rsid w:val="006C20E7"/>
    <w:rsid w:val="006C2A49"/>
    <w:rsid w:val="006D6141"/>
    <w:rsid w:val="006E7DC4"/>
    <w:rsid w:val="007125CB"/>
    <w:rsid w:val="00713680"/>
    <w:rsid w:val="007665BF"/>
    <w:rsid w:val="0077536A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6E2A"/>
    <w:rsid w:val="008517A4"/>
    <w:rsid w:val="008536E4"/>
    <w:rsid w:val="00854C4B"/>
    <w:rsid w:val="008702C4"/>
    <w:rsid w:val="00870D6C"/>
    <w:rsid w:val="00885DB5"/>
    <w:rsid w:val="008960A0"/>
    <w:rsid w:val="008A400E"/>
    <w:rsid w:val="008A799B"/>
    <w:rsid w:val="008B0831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66A46"/>
    <w:rsid w:val="00A736FE"/>
    <w:rsid w:val="00A750EB"/>
    <w:rsid w:val="00A87C88"/>
    <w:rsid w:val="00A91872"/>
    <w:rsid w:val="00A94D44"/>
    <w:rsid w:val="00AA4FDB"/>
    <w:rsid w:val="00AB76A8"/>
    <w:rsid w:val="00AD1DC4"/>
    <w:rsid w:val="00AD62DD"/>
    <w:rsid w:val="00AD79EE"/>
    <w:rsid w:val="00AE3B47"/>
    <w:rsid w:val="00AF38C0"/>
    <w:rsid w:val="00AF71D2"/>
    <w:rsid w:val="00B1224E"/>
    <w:rsid w:val="00B129FD"/>
    <w:rsid w:val="00B26102"/>
    <w:rsid w:val="00B32549"/>
    <w:rsid w:val="00B371EA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36830E6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BC73EAF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3A6885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4A3015B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3</Pages>
  <Words>2010</Words>
  <Characters>3674</Characters>
  <Lines>1171</Lines>
  <Paragraphs>1235</Paragraphs>
  <TotalTime>14</TotalTime>
  <ScaleCrop>false</ScaleCrop>
  <LinksUpToDate>false</LinksUpToDate>
  <CharactersWithSpaces>3945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2024-11-26T05:38:00Z</dcterms:created>
  <dc:creator>Administrator</dc:creator>
  <cp:lastModifiedBy>墨枫</cp:lastModifiedBy>
  <dcterms:modified xsi:type="dcterms:W3CDTF">2025-05-05T12:38:41Z</dcterms:modified>
  <dc:title>2015-2016学年    第 一 学 期    第 二 周班级量化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F3BB6A74E7674893BB25D992478E9928_13</vt:lpwstr>
  </property>
</Properties>
</file>